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6A21" w14:textId="238DFBE7" w:rsidR="0070744A" w:rsidRPr="00287F17" w:rsidRDefault="0070744A" w:rsidP="00A54541">
      <w:pPr>
        <w:jc w:val="center"/>
        <w:rPr>
          <w:b/>
          <w:sz w:val="22"/>
          <w:szCs w:val="22"/>
        </w:rPr>
      </w:pPr>
      <w:r w:rsidRPr="00287F17">
        <w:rPr>
          <w:b/>
          <w:sz w:val="22"/>
          <w:szCs w:val="22"/>
        </w:rPr>
        <w:t>FORMULARZ OFERTY</w:t>
      </w:r>
    </w:p>
    <w:p w14:paraId="19CC3A0D" w14:textId="77777777" w:rsidR="0070744A" w:rsidRPr="00287F17" w:rsidRDefault="0070744A" w:rsidP="0070744A">
      <w:pPr>
        <w:jc w:val="center"/>
        <w:rPr>
          <w:b/>
          <w:sz w:val="22"/>
          <w:szCs w:val="22"/>
        </w:rPr>
      </w:pPr>
    </w:p>
    <w:p w14:paraId="4ADBB1D4" w14:textId="77777777" w:rsidR="0070744A" w:rsidRPr="00287F17" w:rsidRDefault="0070744A" w:rsidP="0070744A">
      <w:pPr>
        <w:jc w:val="center"/>
        <w:rPr>
          <w:b/>
          <w:sz w:val="22"/>
          <w:szCs w:val="22"/>
        </w:rPr>
      </w:pPr>
    </w:p>
    <w:p w14:paraId="6941F931" w14:textId="59F626C7" w:rsidR="0070744A" w:rsidRPr="00287F17" w:rsidRDefault="0070744A" w:rsidP="003414AE">
      <w:pPr>
        <w:pStyle w:val="Tekstpodstawowy"/>
        <w:spacing w:line="276" w:lineRule="auto"/>
        <w:jc w:val="right"/>
        <w:rPr>
          <w:sz w:val="20"/>
          <w:szCs w:val="22"/>
          <w:lang w:val="pl-PL"/>
        </w:rPr>
      </w:pPr>
      <w:r w:rsidRPr="00287F17">
        <w:rPr>
          <w:sz w:val="20"/>
          <w:szCs w:val="22"/>
        </w:rPr>
        <w:t xml:space="preserve"> </w:t>
      </w:r>
      <w:r w:rsidRPr="00287F17">
        <w:rPr>
          <w:sz w:val="20"/>
          <w:szCs w:val="22"/>
          <w:lang w:val="pl-PL"/>
        </w:rPr>
        <w:t>…………………….. , dnia ……………….</w:t>
      </w:r>
      <w:r w:rsidR="00D363DB">
        <w:rPr>
          <w:sz w:val="20"/>
          <w:szCs w:val="22"/>
        </w:rPr>
        <w:t xml:space="preserve"> 2020</w:t>
      </w:r>
      <w:r w:rsidRPr="00287F17">
        <w:rPr>
          <w:sz w:val="20"/>
          <w:szCs w:val="22"/>
        </w:rPr>
        <w:t xml:space="preserve"> r.</w:t>
      </w:r>
    </w:p>
    <w:p w14:paraId="2301AB36" w14:textId="77777777" w:rsidR="0070744A" w:rsidRPr="00287F17" w:rsidRDefault="0070744A" w:rsidP="0070744A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12120B5D" w14:textId="77777777" w:rsidR="0070744A" w:rsidRPr="00287F17" w:rsidRDefault="0070744A" w:rsidP="0070744A">
      <w:pPr>
        <w:spacing w:line="360" w:lineRule="auto"/>
        <w:rPr>
          <w:sz w:val="20"/>
          <w:szCs w:val="22"/>
          <w:vertAlign w:val="superscript"/>
        </w:rPr>
      </w:pPr>
      <w:r w:rsidRPr="00287F17">
        <w:rPr>
          <w:sz w:val="20"/>
          <w:szCs w:val="22"/>
          <w:u w:val="single"/>
        </w:rPr>
        <w:t>Pełna nazwa i adres Wykonawcy/ów</w:t>
      </w:r>
      <w:r w:rsidR="004601E3" w:rsidRPr="00287F17">
        <w:rPr>
          <w:b/>
          <w:sz w:val="20"/>
          <w:szCs w:val="22"/>
          <w:vertAlign w:val="superscript"/>
        </w:rPr>
        <w:t>1</w:t>
      </w:r>
    </w:p>
    <w:p w14:paraId="594AB2F8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……………………………………………………………….……………………...…</w:t>
      </w:r>
      <w:r w:rsidR="00B55F5C" w:rsidRPr="00287F17">
        <w:rPr>
          <w:sz w:val="20"/>
          <w:szCs w:val="22"/>
        </w:rPr>
        <w:t>……….</w:t>
      </w:r>
      <w:r w:rsidRPr="00287F17">
        <w:rPr>
          <w:sz w:val="20"/>
          <w:szCs w:val="22"/>
        </w:rPr>
        <w:t>……………….….…. …..………………………………………………………………………………………………………</w:t>
      </w:r>
      <w:r w:rsidR="00B55F5C" w:rsidRPr="00287F17">
        <w:rPr>
          <w:sz w:val="20"/>
          <w:szCs w:val="22"/>
        </w:rPr>
        <w:t>……..</w:t>
      </w:r>
      <w:r w:rsidRPr="00287F17">
        <w:rPr>
          <w:sz w:val="20"/>
          <w:szCs w:val="22"/>
        </w:rPr>
        <w:t>………</w:t>
      </w:r>
    </w:p>
    <w:p w14:paraId="21C0B92D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Osoba uprawniona do kontaktów: ……………………………………………………………………</w:t>
      </w:r>
      <w:r w:rsidR="00B55F5C" w:rsidRPr="00287F17">
        <w:rPr>
          <w:sz w:val="20"/>
          <w:szCs w:val="22"/>
        </w:rPr>
        <w:t>…….</w:t>
      </w:r>
      <w:r w:rsidRPr="00287F17">
        <w:rPr>
          <w:sz w:val="20"/>
          <w:szCs w:val="22"/>
        </w:rPr>
        <w:t>………....</w:t>
      </w:r>
    </w:p>
    <w:p w14:paraId="798CA818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Adres pocztowy do korespondencji: …………………………………………………………………</w:t>
      </w:r>
      <w:r w:rsidR="00B55F5C" w:rsidRPr="00287F17">
        <w:rPr>
          <w:sz w:val="20"/>
          <w:szCs w:val="22"/>
        </w:rPr>
        <w:t>…….</w:t>
      </w:r>
      <w:r w:rsidRPr="00287F17">
        <w:rPr>
          <w:sz w:val="20"/>
          <w:szCs w:val="22"/>
        </w:rPr>
        <w:t>……..…..</w:t>
      </w:r>
    </w:p>
    <w:p w14:paraId="24199C21" w14:textId="77777777" w:rsidR="0070744A" w:rsidRPr="00287F17" w:rsidRDefault="0070744A" w:rsidP="0070744A">
      <w:pPr>
        <w:spacing w:line="360" w:lineRule="auto"/>
        <w:rPr>
          <w:sz w:val="20"/>
          <w:szCs w:val="22"/>
          <w:lang w:val="en-US"/>
        </w:rPr>
      </w:pPr>
      <w:r w:rsidRPr="00287F17">
        <w:rPr>
          <w:sz w:val="20"/>
          <w:szCs w:val="22"/>
          <w:lang w:val="en-US"/>
        </w:rPr>
        <w:t>Numer telefonu do kontaktów: .…….………….…… Numer faksu do kontaktów: ………….……</w:t>
      </w:r>
      <w:r w:rsidR="00B55F5C" w:rsidRPr="00287F17">
        <w:rPr>
          <w:sz w:val="20"/>
          <w:szCs w:val="22"/>
          <w:lang w:val="en-US"/>
        </w:rPr>
        <w:t>……</w:t>
      </w:r>
      <w:r w:rsidRPr="00287F17">
        <w:rPr>
          <w:sz w:val="20"/>
          <w:szCs w:val="22"/>
          <w:lang w:val="en-US"/>
        </w:rPr>
        <w:t>……</w:t>
      </w:r>
      <w:r w:rsidR="00996115" w:rsidRPr="00287F17">
        <w:rPr>
          <w:sz w:val="20"/>
          <w:szCs w:val="22"/>
          <w:lang w:val="en-US"/>
        </w:rPr>
        <w:t>...</w:t>
      </w:r>
      <w:r w:rsidRPr="00287F17">
        <w:rPr>
          <w:sz w:val="20"/>
          <w:szCs w:val="22"/>
          <w:lang w:val="en-US"/>
        </w:rPr>
        <w:t>……</w:t>
      </w:r>
    </w:p>
    <w:p w14:paraId="058757C3" w14:textId="77777777" w:rsidR="0070744A" w:rsidRPr="00287F17" w:rsidRDefault="0070744A" w:rsidP="0070744A">
      <w:pPr>
        <w:spacing w:line="360" w:lineRule="auto"/>
        <w:rPr>
          <w:b/>
          <w:sz w:val="20"/>
          <w:szCs w:val="22"/>
          <w:u w:val="single"/>
          <w:lang w:val="en-US"/>
        </w:rPr>
      </w:pPr>
      <w:r w:rsidRPr="00287F17">
        <w:rPr>
          <w:sz w:val="20"/>
          <w:szCs w:val="22"/>
          <w:lang w:val="en-US"/>
        </w:rPr>
        <w:t>E-mail do kontaktów: …………………………….…………………………………………………</w:t>
      </w:r>
      <w:r w:rsidR="00996115" w:rsidRPr="00287F17">
        <w:rPr>
          <w:sz w:val="20"/>
          <w:szCs w:val="22"/>
          <w:lang w:val="en-US"/>
        </w:rPr>
        <w:t>…….</w:t>
      </w:r>
      <w:r w:rsidRPr="00287F17">
        <w:rPr>
          <w:sz w:val="20"/>
          <w:szCs w:val="22"/>
          <w:lang w:val="en-US"/>
        </w:rPr>
        <w:t>…..………</w:t>
      </w:r>
    </w:p>
    <w:p w14:paraId="343E890A" w14:textId="77777777" w:rsidR="0070744A" w:rsidRPr="00287F17" w:rsidRDefault="0070744A" w:rsidP="0070744A">
      <w:pPr>
        <w:spacing w:line="360" w:lineRule="auto"/>
        <w:rPr>
          <w:sz w:val="20"/>
          <w:szCs w:val="22"/>
        </w:rPr>
      </w:pPr>
      <w:r w:rsidRPr="00287F17">
        <w:rPr>
          <w:sz w:val="20"/>
          <w:szCs w:val="22"/>
        </w:rPr>
        <w:t>Adres strony internetowej: …………………………………………………………………………..…</w:t>
      </w:r>
      <w:r w:rsidR="00996115" w:rsidRPr="00287F17">
        <w:rPr>
          <w:sz w:val="20"/>
          <w:szCs w:val="22"/>
        </w:rPr>
        <w:t>………</w:t>
      </w:r>
      <w:r w:rsidRPr="00287F17">
        <w:rPr>
          <w:sz w:val="20"/>
          <w:szCs w:val="22"/>
        </w:rPr>
        <w:t>.……..</w:t>
      </w:r>
    </w:p>
    <w:p w14:paraId="3261FE99" w14:textId="596AFCF9" w:rsidR="00DA417A" w:rsidRPr="00287F17" w:rsidRDefault="00DA417A" w:rsidP="008678DD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4BB5CD8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sz w:val="20"/>
          <w:szCs w:val="22"/>
          <w:lang w:val="pl-PL"/>
        </w:rPr>
        <w:t xml:space="preserve">OFERTA dla </w:t>
      </w:r>
    </w:p>
    <w:p w14:paraId="32E5B864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Bankowego Funduszu Gwarancyjnego</w:t>
      </w:r>
    </w:p>
    <w:p w14:paraId="31DF99B7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ul. ks. I. J. Skorupki 4</w:t>
      </w:r>
    </w:p>
    <w:p w14:paraId="6A18BC99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b/>
          <w:bCs/>
          <w:sz w:val="20"/>
          <w:szCs w:val="22"/>
          <w:lang w:val="pl-PL"/>
        </w:rPr>
        <w:t>00-546 Warszawa</w:t>
      </w:r>
    </w:p>
    <w:p w14:paraId="52081F7C" w14:textId="77777777" w:rsidR="0070744A" w:rsidRPr="00287F17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</w:p>
    <w:p w14:paraId="1CACB316" w14:textId="618BBC86" w:rsidR="0070744A" w:rsidRPr="00287F17" w:rsidRDefault="00C13347" w:rsidP="008567B0">
      <w:pPr>
        <w:spacing w:line="276" w:lineRule="auto"/>
        <w:jc w:val="both"/>
        <w:rPr>
          <w:sz w:val="20"/>
          <w:szCs w:val="20"/>
        </w:rPr>
      </w:pPr>
      <w:r w:rsidRPr="00287F17">
        <w:rPr>
          <w:sz w:val="20"/>
          <w:szCs w:val="20"/>
        </w:rPr>
        <w:t>W odpowiedzi na ogłoszenie</w:t>
      </w:r>
      <w:r w:rsidR="00D87E5A" w:rsidRPr="00287F17">
        <w:rPr>
          <w:sz w:val="20"/>
          <w:szCs w:val="20"/>
        </w:rPr>
        <w:t xml:space="preserve"> o zamówieniu na usługę społeczną</w:t>
      </w:r>
      <w:r w:rsidR="002C0286">
        <w:rPr>
          <w:sz w:val="20"/>
          <w:szCs w:val="20"/>
        </w:rPr>
        <w:t xml:space="preserve"> </w:t>
      </w:r>
      <w:r w:rsidR="002C0286" w:rsidRPr="002C0286">
        <w:rPr>
          <w:sz w:val="20"/>
          <w:szCs w:val="20"/>
        </w:rPr>
        <w:t xml:space="preserve">(dalej „Ogłoszenie”) </w:t>
      </w:r>
      <w:r w:rsidR="00303E66" w:rsidRPr="00287F17">
        <w:rPr>
          <w:sz w:val="20"/>
          <w:szCs w:val="20"/>
        </w:rPr>
        <w:t xml:space="preserve"> </w:t>
      </w:r>
      <w:r w:rsidRPr="00287F17">
        <w:rPr>
          <w:sz w:val="20"/>
          <w:szCs w:val="20"/>
        </w:rPr>
        <w:t>dotyczącego postępowania</w:t>
      </w:r>
      <w:r w:rsidR="008567B0" w:rsidRPr="00287F17">
        <w:rPr>
          <w:sz w:val="20"/>
          <w:szCs w:val="20"/>
        </w:rPr>
        <w:t xml:space="preserve"> o udzielenie zamówienia pu</w:t>
      </w:r>
      <w:r w:rsidR="00D87E5A" w:rsidRPr="00287F17">
        <w:rPr>
          <w:sz w:val="20"/>
          <w:szCs w:val="20"/>
        </w:rPr>
        <w:t>blicznego</w:t>
      </w:r>
      <w:r w:rsidR="008567B0" w:rsidRPr="00287F17">
        <w:rPr>
          <w:sz w:val="20"/>
          <w:szCs w:val="20"/>
        </w:rPr>
        <w:t>,</w:t>
      </w:r>
      <w:r w:rsidR="00BA1A27" w:rsidRPr="00287F17">
        <w:rPr>
          <w:sz w:val="20"/>
          <w:szCs w:val="20"/>
        </w:rPr>
        <w:t xml:space="preserve"> prowadzonego zgodnie z procedurą spełniającą wymogi określone w art. 138o </w:t>
      </w:r>
      <w:r w:rsidR="00873A75" w:rsidRPr="00287F17">
        <w:rPr>
          <w:sz w:val="20"/>
          <w:szCs w:val="20"/>
        </w:rPr>
        <w:t>ustawy z dnia 29 stycznia 2004 r. Prawo zamówień publicznych</w:t>
      </w:r>
      <w:r w:rsidR="00E7017C">
        <w:rPr>
          <w:sz w:val="20"/>
          <w:szCs w:val="20"/>
        </w:rPr>
        <w:t xml:space="preserve"> </w:t>
      </w:r>
      <w:r w:rsidR="00E7017C" w:rsidRPr="00E7017C">
        <w:rPr>
          <w:sz w:val="20"/>
          <w:szCs w:val="20"/>
        </w:rPr>
        <w:t>(Dz. U. z 2019 r. poz. 1843)</w:t>
      </w:r>
      <w:r w:rsidR="00BA1A27" w:rsidRPr="00287F17">
        <w:rPr>
          <w:sz w:val="20"/>
          <w:szCs w:val="20"/>
        </w:rPr>
        <w:t>,</w:t>
      </w:r>
      <w:r w:rsidR="008567B0" w:rsidRPr="00287F17">
        <w:rPr>
          <w:sz w:val="20"/>
          <w:szCs w:val="20"/>
        </w:rPr>
        <w:t xml:space="preserve"> którego przedmiotem jest</w:t>
      </w:r>
      <w:r w:rsidR="00A13537" w:rsidRPr="00287F17">
        <w:rPr>
          <w:b/>
          <w:bCs/>
          <w:iCs/>
          <w:sz w:val="20"/>
          <w:szCs w:val="20"/>
        </w:rPr>
        <w:t xml:space="preserve"> </w:t>
      </w:r>
      <w:r w:rsidR="00425956">
        <w:rPr>
          <w:b/>
          <w:bCs/>
          <w:iCs/>
          <w:sz w:val="20"/>
          <w:szCs w:val="20"/>
        </w:rPr>
        <w:t>„</w:t>
      </w:r>
      <w:r w:rsidR="00D363DB">
        <w:rPr>
          <w:b/>
          <w:bCs/>
          <w:iCs/>
          <w:sz w:val="20"/>
          <w:szCs w:val="20"/>
        </w:rPr>
        <w:t xml:space="preserve">Świadczenie </w:t>
      </w:r>
      <w:r w:rsidR="00A13537" w:rsidRPr="00287F17">
        <w:rPr>
          <w:b/>
          <w:bCs/>
          <w:iCs/>
          <w:sz w:val="20"/>
          <w:szCs w:val="20"/>
        </w:rPr>
        <w:t>usług medycznych</w:t>
      </w:r>
      <w:r w:rsidR="00E618D1" w:rsidRPr="00287F17">
        <w:rPr>
          <w:b/>
          <w:bCs/>
          <w:iCs/>
          <w:sz w:val="20"/>
          <w:szCs w:val="20"/>
        </w:rPr>
        <w:t xml:space="preserve"> dla Bankowego Funduszu Gwarancyjnego</w:t>
      </w:r>
      <w:r w:rsidR="00425956">
        <w:rPr>
          <w:b/>
          <w:bCs/>
          <w:iCs/>
          <w:sz w:val="20"/>
          <w:szCs w:val="20"/>
        </w:rPr>
        <w:t>”</w:t>
      </w:r>
      <w:r w:rsidR="008567B0" w:rsidRPr="00287F17">
        <w:rPr>
          <w:b/>
          <w:bCs/>
          <w:iCs/>
          <w:color w:val="000000"/>
          <w:sz w:val="20"/>
          <w:szCs w:val="20"/>
        </w:rPr>
        <w:t xml:space="preserve">, </w:t>
      </w:r>
      <w:r w:rsidR="0070744A" w:rsidRPr="00287F17">
        <w:rPr>
          <w:sz w:val="20"/>
          <w:szCs w:val="20"/>
        </w:rPr>
        <w:t>my niżej podpisani, działając w imieniu i na rzecz:</w:t>
      </w:r>
    </w:p>
    <w:p w14:paraId="285F2112" w14:textId="77777777" w:rsidR="0070744A" w:rsidRPr="00287F17" w:rsidRDefault="0070744A" w:rsidP="0070744A">
      <w:pPr>
        <w:rPr>
          <w:sz w:val="20"/>
          <w:szCs w:val="20"/>
        </w:rPr>
      </w:pPr>
    </w:p>
    <w:p w14:paraId="64846D5A" w14:textId="77777777" w:rsidR="0070744A" w:rsidRPr="00287F17" w:rsidRDefault="0070744A" w:rsidP="0070744A">
      <w:pPr>
        <w:rPr>
          <w:sz w:val="22"/>
          <w:szCs w:val="22"/>
        </w:rPr>
      </w:pPr>
      <w:r w:rsidRPr="00287F17">
        <w:rPr>
          <w:sz w:val="20"/>
          <w:szCs w:val="22"/>
        </w:rPr>
        <w:t>………………………………………………………………………………………………………………………………………………</w:t>
      </w:r>
      <w:r w:rsidR="00EA3519" w:rsidRPr="00287F17">
        <w:rPr>
          <w:sz w:val="20"/>
          <w:szCs w:val="22"/>
        </w:rPr>
        <w:t>………………………..</w:t>
      </w:r>
      <w:r w:rsidRPr="00287F17">
        <w:rPr>
          <w:sz w:val="20"/>
          <w:szCs w:val="22"/>
        </w:rPr>
        <w:t>……………………………………………………………………………………..</w:t>
      </w:r>
    </w:p>
    <w:p w14:paraId="6BBB4ACC" w14:textId="77777777" w:rsidR="00D66EF9" w:rsidRDefault="00D66EF9" w:rsidP="0070744A">
      <w:pPr>
        <w:jc w:val="center"/>
        <w:rPr>
          <w:i/>
          <w:sz w:val="18"/>
          <w:szCs w:val="22"/>
        </w:rPr>
      </w:pPr>
    </w:p>
    <w:p w14:paraId="47641047" w14:textId="1DA55BB1" w:rsidR="0070744A" w:rsidRPr="00287F17" w:rsidRDefault="0070744A" w:rsidP="0070744A">
      <w:pPr>
        <w:jc w:val="center"/>
        <w:rPr>
          <w:i/>
          <w:sz w:val="16"/>
          <w:szCs w:val="22"/>
        </w:rPr>
      </w:pPr>
      <w:r w:rsidRPr="00287F17">
        <w:rPr>
          <w:i/>
          <w:sz w:val="18"/>
          <w:szCs w:val="22"/>
        </w:rPr>
        <w:t>(</w:t>
      </w:r>
      <w:r w:rsidRPr="00287F17">
        <w:rPr>
          <w:i/>
          <w:sz w:val="16"/>
          <w:szCs w:val="22"/>
        </w:rPr>
        <w:t>pełna nazwa i dokładny adres Wykonawcy, w przypadku podmiotów wspólnie ubiegających się o zamówienie – pełne nazwy i adresy wszystkich podmiotów wspólnie ubiegających się o zamówienie)</w:t>
      </w:r>
    </w:p>
    <w:p w14:paraId="64D153ED" w14:textId="77777777" w:rsidR="0070744A" w:rsidRPr="00287F17" w:rsidRDefault="0070744A" w:rsidP="005B5B45">
      <w:pPr>
        <w:rPr>
          <w:i/>
          <w:color w:val="0070C0"/>
          <w:sz w:val="22"/>
          <w:szCs w:val="22"/>
        </w:rPr>
      </w:pPr>
    </w:p>
    <w:p w14:paraId="0FCDC033" w14:textId="413FF3C8" w:rsidR="00A9197B" w:rsidRPr="00287F17" w:rsidRDefault="0070744A" w:rsidP="00122863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 xml:space="preserve">Składamy ofertę na wykonanie zamówienia w zakresie określonym w </w:t>
      </w:r>
      <w:r w:rsidR="00CF72FF" w:rsidRPr="00287F17">
        <w:rPr>
          <w:sz w:val="20"/>
          <w:szCs w:val="20"/>
        </w:rPr>
        <w:t>O</w:t>
      </w:r>
      <w:r w:rsidR="00D87E5A" w:rsidRPr="00287F17">
        <w:rPr>
          <w:sz w:val="20"/>
          <w:szCs w:val="20"/>
        </w:rPr>
        <w:t xml:space="preserve">głoszeniu </w:t>
      </w:r>
      <w:r w:rsidRPr="00287F17">
        <w:rPr>
          <w:sz w:val="20"/>
          <w:szCs w:val="20"/>
        </w:rPr>
        <w:t>na następujących warunkach:</w:t>
      </w:r>
    </w:p>
    <w:p w14:paraId="69331852" w14:textId="77777777" w:rsidR="00122863" w:rsidRPr="00287F17" w:rsidRDefault="00122863" w:rsidP="0012286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0"/>
          <w:szCs w:val="20"/>
        </w:rPr>
      </w:pPr>
    </w:p>
    <w:p w14:paraId="0EE3305F" w14:textId="65353FB6" w:rsidR="00E8428D" w:rsidRPr="00A30650" w:rsidRDefault="00920779" w:rsidP="009C57AC">
      <w:pPr>
        <w:pStyle w:val="Default"/>
        <w:spacing w:line="360" w:lineRule="auto"/>
        <w:ind w:left="360" w:hanging="7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E8428D"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brutto </w:t>
      </w:r>
      <w:r w:rsidR="00E8428D"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 pełny miesiąc świadczenia usług medycznych w ramach </w:t>
      </w:r>
      <w:r w:rsidR="008D2437" w:rsidRPr="00287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Pracowniczego</w:t>
      </w:r>
    </w:p>
    <w:p w14:paraId="31CE8768" w14:textId="4BA1DC0F" w:rsidR="00D363DB" w:rsidRDefault="00920779" w:rsidP="00BA1B98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……………..……. 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(słownie:……………………………………………………………….…………..)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3C5FE784" w14:textId="45F07E83" w:rsidR="00834207" w:rsidRPr="00AF717F" w:rsidRDefault="00911790" w:rsidP="00BA1B98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 czego</w:t>
      </w:r>
      <w:r w:rsidR="00834207" w:rsidRPr="00AF717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:</w:t>
      </w:r>
    </w:p>
    <w:p w14:paraId="5DEE2509" w14:textId="5438F460" w:rsidR="00834207" w:rsidRPr="00AF717F" w:rsidRDefault="00AF717F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cena 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>za świadczenia medycyny pracy wynosi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…..)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0C46FE88" w14:textId="2337FBEF" w:rsidR="00A9197B" w:rsidRPr="009C57AC" w:rsidRDefault="00AF717F" w:rsidP="009C57A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cena 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>za specjalistyczne usługi medyczne wynosi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</w:t>
      </w:r>
      <w:r w:rsidRPr="00AF717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…..)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5A8CC26D" w14:textId="77777777" w:rsidR="00AE332D" w:rsidRPr="00A30650" w:rsidRDefault="00AE332D" w:rsidP="00BA1B98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9C5FB4" w14:textId="2E0CD4B0" w:rsidR="00920779" w:rsidRPr="00A30650" w:rsidRDefault="00920779" w:rsidP="009C57AC">
      <w:pPr>
        <w:pStyle w:val="Defaul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E8428D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brutto </w:t>
      </w:r>
      <w:r w:rsidR="00E8428D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Pakietu Partnerskiego</w:t>
      </w:r>
      <w:r w:rsidR="00E8428D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(słownie:…………………………………………………….…………..)</w:t>
      </w:r>
    </w:p>
    <w:p w14:paraId="27AB978D" w14:textId="1E399F96" w:rsidR="00AE332D" w:rsidRDefault="00AE332D" w:rsidP="009C57AC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ABFF5B" w14:textId="77777777" w:rsidR="009C57AC" w:rsidRPr="00A30650" w:rsidRDefault="009C57AC" w:rsidP="009C57AC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4EC4FB" w14:textId="731B8572" w:rsidR="00920779" w:rsidRPr="00A30650" w:rsidRDefault="00920779" w:rsidP="009C57AC">
      <w:pPr>
        <w:pStyle w:val="Defaul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jednostkowa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brutto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artnerskiego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</w:t>
      </w:r>
      <w:r w:rsidR="00915903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zakresie rozszerzonym</w:t>
      </w:r>
      <w:r w:rsidR="00E51EA2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(słownie:………………</w:t>
      </w:r>
      <w:r w:rsidR="00D363DB"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……………………..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…………..)</w:t>
      </w:r>
    </w:p>
    <w:p w14:paraId="25E7B648" w14:textId="2E8BAF49" w:rsidR="00920779" w:rsidRDefault="00920779" w:rsidP="00BA1B98">
      <w:pPr>
        <w:spacing w:line="276" w:lineRule="auto"/>
        <w:ind w:left="284"/>
        <w:jc w:val="both"/>
        <w:rPr>
          <w:bCs/>
          <w:sz w:val="20"/>
          <w:szCs w:val="20"/>
        </w:rPr>
      </w:pPr>
    </w:p>
    <w:p w14:paraId="3FD0489B" w14:textId="77777777" w:rsidR="00AE332D" w:rsidRPr="00A30650" w:rsidRDefault="00AE332D" w:rsidP="00BA1B98">
      <w:pPr>
        <w:spacing w:line="276" w:lineRule="auto"/>
        <w:ind w:left="284"/>
        <w:jc w:val="both"/>
        <w:rPr>
          <w:bCs/>
          <w:sz w:val="20"/>
          <w:szCs w:val="20"/>
        </w:rPr>
      </w:pPr>
    </w:p>
    <w:p w14:paraId="124A30B1" w14:textId="221794C7" w:rsidR="00E51EA2" w:rsidRPr="00A30650" w:rsidRDefault="00E51EA2" w:rsidP="009C57AC">
      <w:pPr>
        <w:pStyle w:val="Defaul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brutto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odzinnego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……………..……. zł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(słownie:……………………………………………………………….…………..)</w:t>
      </w:r>
    </w:p>
    <w:p w14:paraId="158210DE" w14:textId="6110A196" w:rsidR="00D363DB" w:rsidRDefault="00D363DB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2759D250" w14:textId="73CC6E2E" w:rsidR="005B5B45" w:rsidRPr="00D66EF9" w:rsidRDefault="007E3C4F" w:rsidP="009C57AC">
      <w:pPr>
        <w:pStyle w:val="Defaul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brutto </w:t>
      </w:r>
      <w:r w:rsidR="00966070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odzinnego </w:t>
      </w:r>
      <w:r w:rsidR="00915903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zakresie rozszerzonym 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…………………………….…………..)</w:t>
      </w:r>
    </w:p>
    <w:p w14:paraId="002F0BE2" w14:textId="52B8A6AA" w:rsidR="00AE332D" w:rsidRDefault="00AE332D" w:rsidP="00BA1B98">
      <w:pPr>
        <w:pStyle w:val="Default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DEB6CE" w14:textId="77777777" w:rsidR="00D66EF9" w:rsidRPr="00A30650" w:rsidRDefault="00D66EF9" w:rsidP="00BA1B98">
      <w:pPr>
        <w:pStyle w:val="Default"/>
        <w:ind w:left="360" w:hanging="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9C74B4" w14:textId="10307B32" w:rsidR="00BA1B98" w:rsidRDefault="005B5B45" w:rsidP="009C57AC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Cena </w:t>
      </w:r>
      <w:r w:rsidR="00326FB4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jednostkowa </w:t>
      </w:r>
      <w:r w:rsidR="00BA2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brutto </w:t>
      </w:r>
      <w:r w:rsidR="00326FB4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 pełny miesiąc świadczenia usług medycznych w ramach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2437"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akietu </w:t>
      </w:r>
      <w:r w:rsidR="00D363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Senior</w:t>
      </w: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D19F8E3" w14:textId="0C7B0C88" w:rsidR="00EC7B5C" w:rsidRPr="00A30650" w:rsidRDefault="005B5B45" w:rsidP="00BA1B9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6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wynosi </w:t>
      </w:r>
      <w:r w:rsidRPr="00A30650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……………..……. zł (słownie:……………</w:t>
      </w:r>
      <w:r w:rsidR="00D363D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………………………………………………….)</w:t>
      </w:r>
    </w:p>
    <w:p w14:paraId="18F7548A" w14:textId="77777777" w:rsidR="00122863" w:rsidRPr="00A30650" w:rsidRDefault="00122863" w:rsidP="00BA1B98">
      <w:pPr>
        <w:jc w:val="both"/>
      </w:pPr>
    </w:p>
    <w:p w14:paraId="566150E3" w14:textId="5E3022C1" w:rsidR="00C34896" w:rsidRPr="00A30650" w:rsidRDefault="00A9197B" w:rsidP="00BA1B98">
      <w:pPr>
        <w:spacing w:line="276" w:lineRule="auto"/>
        <w:ind w:left="284"/>
        <w:jc w:val="both"/>
        <w:rPr>
          <w:bCs/>
          <w:sz w:val="20"/>
          <w:szCs w:val="20"/>
        </w:rPr>
      </w:pPr>
      <w:r w:rsidRPr="00A30650">
        <w:rPr>
          <w:bCs/>
          <w:sz w:val="20"/>
          <w:szCs w:val="20"/>
        </w:rPr>
        <w:t xml:space="preserve">Podane ceny uwzględniają wszystkie koszty związane z realizacją przedmiotu zamówienia określone w </w:t>
      </w:r>
      <w:r w:rsidR="00C665B3">
        <w:rPr>
          <w:bCs/>
          <w:sz w:val="20"/>
          <w:szCs w:val="20"/>
        </w:rPr>
        <w:t>O</w:t>
      </w:r>
      <w:r w:rsidRPr="00A30650">
        <w:rPr>
          <w:bCs/>
          <w:sz w:val="20"/>
          <w:szCs w:val="20"/>
        </w:rPr>
        <w:t>głoszeniu</w:t>
      </w:r>
      <w:r w:rsidR="00C665B3">
        <w:rPr>
          <w:bCs/>
          <w:sz w:val="20"/>
          <w:szCs w:val="20"/>
        </w:rPr>
        <w:t xml:space="preserve"> oraz załącznikach do O</w:t>
      </w:r>
      <w:r w:rsidR="00C13347" w:rsidRPr="00A30650">
        <w:rPr>
          <w:bCs/>
          <w:sz w:val="20"/>
          <w:szCs w:val="20"/>
        </w:rPr>
        <w:t>głoszenia</w:t>
      </w:r>
      <w:r w:rsidR="00C34896" w:rsidRPr="00A30650">
        <w:rPr>
          <w:bCs/>
          <w:sz w:val="20"/>
          <w:szCs w:val="20"/>
        </w:rPr>
        <w:t>.</w:t>
      </w:r>
    </w:p>
    <w:p w14:paraId="5E105FCF" w14:textId="77777777" w:rsidR="008648DC" w:rsidRPr="00A30650" w:rsidRDefault="008648DC" w:rsidP="008648DC">
      <w:pPr>
        <w:pStyle w:val="Nagwek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  <w:highlight w:val="yellow"/>
        </w:rPr>
      </w:pPr>
    </w:p>
    <w:p w14:paraId="3314312C" w14:textId="4AAB9C1D" w:rsidR="00AB4CD3" w:rsidRPr="00EC3429" w:rsidRDefault="002700B7" w:rsidP="00B2709F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łączna liczba </w:t>
      </w:r>
      <w:r w:rsidRPr="00A30650">
        <w:rPr>
          <w:b/>
          <w:color w:val="000000"/>
          <w:sz w:val="20"/>
        </w:rPr>
        <w:t xml:space="preserve">własnych placówek medycznych Wykonawcy na terenie m. st. Warszawy wynosi </w:t>
      </w:r>
      <w:r w:rsidRPr="00A30650">
        <w:rPr>
          <w:color w:val="000000"/>
          <w:sz w:val="20"/>
        </w:rPr>
        <w:t>………</w:t>
      </w:r>
      <w:r w:rsidR="008D2437" w:rsidRPr="00A30650">
        <w:rPr>
          <w:color w:val="000000"/>
          <w:sz w:val="20"/>
        </w:rPr>
        <w:t>….</w:t>
      </w:r>
      <w:r w:rsidRPr="00A30650">
        <w:rPr>
          <w:color w:val="000000"/>
          <w:sz w:val="20"/>
        </w:rPr>
        <w:t>…</w:t>
      </w:r>
    </w:p>
    <w:p w14:paraId="76A6A6CE" w14:textId="77777777" w:rsidR="00EC3429" w:rsidRDefault="00EC3429" w:rsidP="00EC342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sz w:val="20"/>
          <w:highlight w:val="lightGray"/>
          <w:u w:val="single"/>
        </w:rPr>
      </w:pPr>
    </w:p>
    <w:p w14:paraId="3A5863F7" w14:textId="085F3C50" w:rsidR="00EC3429" w:rsidRPr="00D66EF9" w:rsidRDefault="00EC3429" w:rsidP="00EC342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0"/>
        </w:rPr>
      </w:pPr>
      <w:r w:rsidRPr="00D66EF9">
        <w:rPr>
          <w:rFonts w:ascii="Times New Roman" w:hAnsi="Times New Roman" w:cs="Times New Roman"/>
          <w:b/>
          <w:i/>
          <w:sz w:val="20"/>
        </w:rPr>
        <w:t>Na potwierdzenie powyższych informacji Wykonawca dołączy do oferty aktualny na dzień składania ofert wykaz własnych placówek medycznych na terenie m. st Warszawy, z podaniem nazwy i adresu</w:t>
      </w:r>
      <w:r w:rsidR="00BE4506" w:rsidRPr="00D66EF9">
        <w:rPr>
          <w:rFonts w:ascii="Times New Roman" w:hAnsi="Times New Roman" w:cs="Times New Roman"/>
          <w:b/>
          <w:i/>
          <w:sz w:val="20"/>
        </w:rPr>
        <w:t>.</w:t>
      </w:r>
    </w:p>
    <w:p w14:paraId="3171283C" w14:textId="77777777" w:rsidR="008678DD" w:rsidRPr="00A30650" w:rsidRDefault="008678DD" w:rsidP="00050235">
      <w:pPr>
        <w:pStyle w:val="Akapitzlist"/>
        <w:tabs>
          <w:tab w:val="left" w:pos="426"/>
        </w:tabs>
        <w:overflowPunct w:val="0"/>
        <w:ind w:left="786"/>
        <w:jc w:val="center"/>
        <w:textAlignment w:val="baseline"/>
        <w:rPr>
          <w:b/>
          <w:sz w:val="16"/>
          <w:szCs w:val="20"/>
        </w:rPr>
      </w:pPr>
    </w:p>
    <w:p w14:paraId="7142787B" w14:textId="79C5F500" w:rsidR="008678DD" w:rsidRDefault="00A9197B" w:rsidP="008678DD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zapoznaliśmy się z </w:t>
      </w:r>
      <w:r w:rsidR="00A733D3" w:rsidRPr="00A30650">
        <w:rPr>
          <w:sz w:val="20"/>
          <w:szCs w:val="20"/>
        </w:rPr>
        <w:t>dokumentami niniejszego postępowania i akceptujemy określone w nich warunki, w tym także zasady jego prowadzenia, bez zastrzeżeń.</w:t>
      </w:r>
    </w:p>
    <w:p w14:paraId="3A54F07E" w14:textId="3C8AAB54" w:rsidR="008349C9" w:rsidRDefault="008349C9" w:rsidP="008349C9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8349C9">
        <w:rPr>
          <w:sz w:val="20"/>
          <w:szCs w:val="20"/>
        </w:rPr>
        <w:t>Akceptujemy warunki płatności za wykonanie zamówienia określone w Ogłoszeniu</w:t>
      </w:r>
      <w:r>
        <w:rPr>
          <w:sz w:val="20"/>
          <w:szCs w:val="20"/>
        </w:rPr>
        <w:t xml:space="preserve"> i wzorze umowy</w:t>
      </w:r>
      <w:r w:rsidRPr="008349C9">
        <w:rPr>
          <w:sz w:val="20"/>
          <w:szCs w:val="20"/>
        </w:rPr>
        <w:t>.</w:t>
      </w:r>
    </w:p>
    <w:p w14:paraId="2EDB7EF2" w14:textId="11D7992D" w:rsidR="005E7CF0" w:rsidRPr="005E7CF0" w:rsidRDefault="005E7CF0" w:rsidP="005E7CF0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Zobowiązujemy się do wykonania zamó</w:t>
      </w:r>
      <w:r>
        <w:rPr>
          <w:sz w:val="20"/>
          <w:szCs w:val="20"/>
        </w:rPr>
        <w:t>wienia w terminie określonym w O</w:t>
      </w:r>
      <w:r w:rsidRPr="00A30650">
        <w:rPr>
          <w:sz w:val="20"/>
          <w:szCs w:val="20"/>
        </w:rPr>
        <w:t>głoszeniu.</w:t>
      </w:r>
    </w:p>
    <w:p w14:paraId="7704CBB3" w14:textId="0FFEAC3B" w:rsidR="00217205" w:rsidRPr="00A30650" w:rsidRDefault="00217205" w:rsidP="0021720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każdy podmiot, który będzie świadczył usługi medyczne na rzecz pracowników oraz członków ich rodzin posiada uprawnienia do prowadzenia działalności leczniczej, tj. </w:t>
      </w:r>
      <w:r w:rsidR="00A40BEE" w:rsidRPr="00A30650">
        <w:rPr>
          <w:sz w:val="20"/>
          <w:szCs w:val="20"/>
        </w:rPr>
        <w:t>wpis</w:t>
      </w:r>
      <w:r w:rsidRPr="00A30650">
        <w:rPr>
          <w:sz w:val="20"/>
          <w:szCs w:val="20"/>
        </w:rPr>
        <w:t xml:space="preserve"> do rejestru prowadzonego dla podmiotów wykonujących dzia</w:t>
      </w:r>
      <w:r w:rsidR="00A40BEE" w:rsidRPr="00A30650">
        <w:rPr>
          <w:sz w:val="20"/>
          <w:szCs w:val="20"/>
        </w:rPr>
        <w:t>łalność leczniczą w rozumieniu ustawy</w:t>
      </w:r>
      <w:r w:rsidRPr="00A30650">
        <w:rPr>
          <w:sz w:val="20"/>
          <w:szCs w:val="20"/>
        </w:rPr>
        <w:t xml:space="preserve"> z dnia 15 kwietnia 2011 r. o dział</w:t>
      </w:r>
      <w:r w:rsidR="00A63C61" w:rsidRPr="00A30650">
        <w:rPr>
          <w:sz w:val="20"/>
          <w:szCs w:val="20"/>
        </w:rPr>
        <w:t xml:space="preserve">alności leczniczej </w:t>
      </w:r>
      <w:r w:rsidR="008349C9" w:rsidRPr="00BA71AA">
        <w:rPr>
          <w:sz w:val="20"/>
        </w:rPr>
        <w:t>(Dz.U. z 2018 r. poz. 2190 ze zm.)</w:t>
      </w:r>
      <w:r w:rsidR="008349C9">
        <w:rPr>
          <w:sz w:val="20"/>
        </w:rPr>
        <w:t xml:space="preserve">, </w:t>
      </w:r>
      <w:r w:rsidR="00327A91" w:rsidRPr="00A30650">
        <w:rPr>
          <w:sz w:val="20"/>
          <w:szCs w:val="20"/>
        </w:rPr>
        <w:t xml:space="preserve">Na żądanie Zamawiającego, Wykonawca </w:t>
      </w:r>
      <w:r w:rsidR="008E0DB8" w:rsidRPr="00A30650">
        <w:rPr>
          <w:sz w:val="20"/>
          <w:szCs w:val="20"/>
        </w:rPr>
        <w:t xml:space="preserve">złoży </w:t>
      </w:r>
      <w:r w:rsidR="008F6B04" w:rsidRPr="00A30650">
        <w:rPr>
          <w:sz w:val="20"/>
          <w:szCs w:val="20"/>
        </w:rPr>
        <w:t xml:space="preserve">odpowiednie </w:t>
      </w:r>
      <w:r w:rsidR="008E0DB8" w:rsidRPr="00A30650">
        <w:rPr>
          <w:sz w:val="20"/>
          <w:szCs w:val="20"/>
        </w:rPr>
        <w:t>dokumenty</w:t>
      </w:r>
      <w:r w:rsidR="00327A91" w:rsidRPr="00A30650">
        <w:rPr>
          <w:sz w:val="20"/>
          <w:szCs w:val="20"/>
        </w:rPr>
        <w:t xml:space="preserve"> w powyższym zakresie.</w:t>
      </w:r>
    </w:p>
    <w:p w14:paraId="254BA52C" w14:textId="0FAEB4EA" w:rsidR="00500F33" w:rsidRPr="00A30650" w:rsidRDefault="009755E1" w:rsidP="00500F33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Oświadczamy, że zrealizujemy zamówienie zg</w:t>
      </w:r>
      <w:r w:rsidR="00C665B3">
        <w:rPr>
          <w:sz w:val="20"/>
          <w:szCs w:val="20"/>
        </w:rPr>
        <w:t>odnie z wymogami określonymi w O</w:t>
      </w:r>
      <w:r w:rsidR="00A64230" w:rsidRPr="00A30650">
        <w:rPr>
          <w:sz w:val="20"/>
          <w:szCs w:val="20"/>
        </w:rPr>
        <w:t xml:space="preserve">głoszeniu </w:t>
      </w:r>
      <w:r w:rsidRPr="00A30650">
        <w:rPr>
          <w:sz w:val="20"/>
          <w:szCs w:val="20"/>
        </w:rPr>
        <w:t>oraz załącznikach, a także złożoną przez nas ofertą.</w:t>
      </w:r>
    </w:p>
    <w:p w14:paraId="24073CD5" w14:textId="366E7BA9" w:rsidR="00970334" w:rsidRPr="00A30650" w:rsidRDefault="004D5ECD" w:rsidP="00970334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bCs/>
          <w:sz w:val="20"/>
          <w:szCs w:val="20"/>
        </w:rPr>
        <w:t>Akceptujemy zawarty</w:t>
      </w:r>
      <w:r w:rsidR="00963341">
        <w:rPr>
          <w:bCs/>
          <w:sz w:val="20"/>
          <w:szCs w:val="20"/>
        </w:rPr>
        <w:t xml:space="preserve"> w O</w:t>
      </w:r>
      <w:r w:rsidR="00970334" w:rsidRPr="00A30650">
        <w:rPr>
          <w:bCs/>
          <w:sz w:val="20"/>
          <w:szCs w:val="20"/>
        </w:rPr>
        <w:t>głoszeniu</w:t>
      </w:r>
      <w:r w:rsidR="00917178" w:rsidRPr="00A30650">
        <w:rPr>
          <w:bCs/>
          <w:sz w:val="20"/>
          <w:szCs w:val="20"/>
        </w:rPr>
        <w:t xml:space="preserve"> </w:t>
      </w:r>
      <w:r w:rsidRPr="00A30650">
        <w:rPr>
          <w:bCs/>
          <w:sz w:val="20"/>
          <w:szCs w:val="20"/>
        </w:rPr>
        <w:t xml:space="preserve">wzór </w:t>
      </w:r>
      <w:r w:rsidR="00970334" w:rsidRPr="00A30650">
        <w:rPr>
          <w:bCs/>
          <w:sz w:val="20"/>
          <w:szCs w:val="20"/>
        </w:rPr>
        <w:t>umowy i zobowiązujemy się, w przypadku wyboru naszej oferty, do zawarcia umowy zgodnie z ofertą i</w:t>
      </w:r>
      <w:r w:rsidR="00C665B3">
        <w:rPr>
          <w:bCs/>
          <w:sz w:val="20"/>
          <w:szCs w:val="20"/>
        </w:rPr>
        <w:t xml:space="preserve"> na warunkach określonych w O</w:t>
      </w:r>
      <w:r w:rsidR="00A64230" w:rsidRPr="00A30650">
        <w:rPr>
          <w:bCs/>
          <w:sz w:val="20"/>
          <w:szCs w:val="20"/>
        </w:rPr>
        <w:t>głoszeniu</w:t>
      </w:r>
      <w:r w:rsidR="00970334" w:rsidRPr="00A30650">
        <w:rPr>
          <w:bCs/>
          <w:sz w:val="20"/>
          <w:szCs w:val="20"/>
        </w:rPr>
        <w:t>, w miejscu i terminie wyznaczonym przez Zamawiającego.</w:t>
      </w:r>
      <w:r w:rsidR="00970334" w:rsidRPr="00A30650">
        <w:rPr>
          <w:sz w:val="20"/>
          <w:szCs w:val="20"/>
        </w:rPr>
        <w:t xml:space="preserve"> </w:t>
      </w:r>
    </w:p>
    <w:p w14:paraId="44B5727F" w14:textId="77777777" w:rsidR="00A733D3" w:rsidRPr="00A30650" w:rsidRDefault="00A733D3" w:rsidP="00970334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 xml:space="preserve">Oświadczamy, że uważamy się za związanych niniejszą ofertą </w:t>
      </w:r>
      <w:r w:rsidR="00EA3519" w:rsidRPr="00A30650">
        <w:rPr>
          <w:sz w:val="20"/>
          <w:szCs w:val="20"/>
        </w:rPr>
        <w:t>na czas wskazany w O</w:t>
      </w:r>
      <w:r w:rsidR="00A64230" w:rsidRPr="00A30650">
        <w:rPr>
          <w:sz w:val="20"/>
          <w:szCs w:val="20"/>
        </w:rPr>
        <w:t>głoszeniu.</w:t>
      </w:r>
    </w:p>
    <w:p w14:paraId="5C1285AF" w14:textId="7438209F" w:rsidR="00873A75" w:rsidRPr="00A30650" w:rsidRDefault="00873A75" w:rsidP="00873A75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2"/>
        </w:rPr>
      </w:pPr>
      <w:r w:rsidRPr="00A30650">
        <w:rPr>
          <w:sz w:val="20"/>
          <w:szCs w:val="22"/>
        </w:rPr>
        <w:t>Oświadczamy, że</w:t>
      </w:r>
      <w:r w:rsidR="0067094E">
        <w:rPr>
          <w:b/>
          <w:sz w:val="20"/>
          <w:szCs w:val="22"/>
          <w:vertAlign w:val="superscript"/>
        </w:rPr>
        <w:t>2</w:t>
      </w:r>
      <w:r w:rsidRPr="00A30650">
        <w:rPr>
          <w:sz w:val="20"/>
          <w:szCs w:val="22"/>
        </w:rPr>
        <w:t>:</w:t>
      </w:r>
    </w:p>
    <w:p w14:paraId="4D9F7439" w14:textId="77777777" w:rsidR="00873A75" w:rsidRPr="00A30650" w:rsidRDefault="00873A75" w:rsidP="00873A7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przedmiot zamówienia zrealizujemy siłami własnymi</w:t>
      </w:r>
    </w:p>
    <w:p w14:paraId="5ED89270" w14:textId="24B054D1" w:rsidR="00EE41CC" w:rsidRPr="00A30650" w:rsidRDefault="00873A75" w:rsidP="00873A75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zamierzamy</w:t>
      </w:r>
      <w:r w:rsidR="00E81B83">
        <w:rPr>
          <w:sz w:val="20"/>
          <w:szCs w:val="20"/>
        </w:rPr>
        <w:t xml:space="preserve"> </w:t>
      </w:r>
      <w:r w:rsidRPr="00A30650">
        <w:rPr>
          <w:sz w:val="20"/>
          <w:szCs w:val="20"/>
        </w:rPr>
        <w:t xml:space="preserve">powierzyć podwykonawcom realizację części zamówienia </w:t>
      </w:r>
      <w:r w:rsidRPr="008349C9">
        <w:rPr>
          <w:sz w:val="20"/>
          <w:szCs w:val="20"/>
          <w:u w:val="single"/>
        </w:rPr>
        <w:t xml:space="preserve">zgodnie z załącznikiem </w:t>
      </w:r>
      <w:r w:rsidRPr="008349C9">
        <w:rPr>
          <w:sz w:val="20"/>
          <w:szCs w:val="20"/>
          <w:u w:val="single"/>
        </w:rPr>
        <w:br/>
        <w:t>do oferty.</w:t>
      </w:r>
    </w:p>
    <w:p w14:paraId="498722AC" w14:textId="77777777" w:rsidR="00287F17" w:rsidRPr="00A30650" w:rsidRDefault="00287F17" w:rsidP="00B2709F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14:paraId="06425E4A" w14:textId="35A5CC4D" w:rsidR="00287F17" w:rsidRPr="00287F17" w:rsidRDefault="00566A8C" w:rsidP="00566A8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>Kategoria przedsiębiorstwa Wykonawcy</w:t>
      </w:r>
      <w:r w:rsidR="0067094E">
        <w:rPr>
          <w:b/>
          <w:sz w:val="20"/>
          <w:szCs w:val="20"/>
          <w:vertAlign w:val="superscript"/>
        </w:rPr>
        <w:t>3</w:t>
      </w:r>
      <w:r w:rsidRPr="00287F17">
        <w:rPr>
          <w:sz w:val="20"/>
          <w:szCs w:val="20"/>
        </w:rPr>
        <w:t>:</w:t>
      </w:r>
    </w:p>
    <w:p w14:paraId="1131F637" w14:textId="77777777" w:rsidR="008678DD" w:rsidRPr="00287F17" w:rsidRDefault="008678DD" w:rsidP="00287F1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14:paraId="28072336" w14:textId="7073452E" w:rsidR="00566A8C" w:rsidRPr="00287F17" w:rsidRDefault="00566A8C" w:rsidP="00566A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sz w:val="20"/>
          <w:szCs w:val="20"/>
        </w:rPr>
      </w:pPr>
      <w:r w:rsidRPr="00287F17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34DEA22A" w14:textId="251F93D9" w:rsidR="00566A8C" w:rsidRPr="00287F17" w:rsidRDefault="00566A8C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16"/>
          <w:szCs w:val="20"/>
        </w:rPr>
      </w:pPr>
      <w:r w:rsidRPr="00287F17">
        <w:rPr>
          <w:i/>
          <w:sz w:val="16"/>
          <w:szCs w:val="20"/>
        </w:rPr>
        <w:t>(wpisać: mikro, małe lub średnie przedsiębiorstwo – zgodnie z zaleceniem Komisji europejskiej z dnia 06.05.2003 r. dot. definicji mikroprzedsiębiorstw, małych i średnich przedsiębiorstw (Dz. Urz. UE 124 z 20.05.2003, str. 26 lub „nie dotyczy” jeśli Wykonawca nie jest żadnym z ww. przedsiębiorców)</w:t>
      </w:r>
    </w:p>
    <w:p w14:paraId="4777C2F9" w14:textId="77777777" w:rsidR="00287F17" w:rsidRPr="00287F17" w:rsidRDefault="00287F17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16"/>
          <w:szCs w:val="20"/>
        </w:rPr>
      </w:pPr>
    </w:p>
    <w:p w14:paraId="5A12C99D" w14:textId="7D2051FA" w:rsidR="00B2709F" w:rsidRDefault="00792066" w:rsidP="00B2709F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  <w:r w:rsidRPr="00287F17">
        <w:rPr>
          <w:rFonts w:ascii="Times New Roman" w:hAnsi="Times New Roman" w:cs="Times New Roman"/>
          <w:sz w:val="20"/>
          <w:szCs w:val="22"/>
          <w:lang w:val="pl-PL"/>
        </w:rPr>
        <w:t>Nr rachunku bankowego, na który należy zwrócić wadium wniesione w pieniądzu</w:t>
      </w:r>
      <w:r w:rsidR="0067094E">
        <w:rPr>
          <w:rFonts w:ascii="Times New Roman" w:hAnsi="Times New Roman" w:cs="Times New Roman"/>
          <w:b/>
          <w:sz w:val="20"/>
          <w:szCs w:val="22"/>
          <w:vertAlign w:val="superscript"/>
        </w:rPr>
        <w:t>4</w:t>
      </w:r>
      <w:r w:rsidRPr="00287F17">
        <w:rPr>
          <w:rFonts w:ascii="Times New Roman" w:hAnsi="Times New Roman" w:cs="Times New Roman"/>
          <w:b/>
          <w:sz w:val="20"/>
          <w:szCs w:val="22"/>
          <w:vertAlign w:val="superscript"/>
        </w:rPr>
        <w:t>)</w:t>
      </w:r>
      <w:r w:rsidRPr="00287F17">
        <w:rPr>
          <w:rFonts w:ascii="Times New Roman" w:hAnsi="Times New Roman" w:cs="Times New Roman"/>
          <w:sz w:val="20"/>
          <w:szCs w:val="22"/>
          <w:lang w:val="pl-PL"/>
        </w:rPr>
        <w:t>: ……………………  ……………………………………………………………………………………………………</w:t>
      </w:r>
      <w:r w:rsidR="008F4B4D">
        <w:rPr>
          <w:rFonts w:ascii="Times New Roman" w:hAnsi="Times New Roman" w:cs="Times New Roman"/>
          <w:sz w:val="20"/>
          <w:szCs w:val="22"/>
          <w:lang w:val="pl-PL"/>
        </w:rPr>
        <w:t>………….</w:t>
      </w:r>
      <w:r w:rsidRPr="00287F17">
        <w:rPr>
          <w:rFonts w:ascii="Times New Roman" w:hAnsi="Times New Roman" w:cs="Times New Roman"/>
          <w:sz w:val="20"/>
          <w:szCs w:val="22"/>
          <w:lang w:val="pl-PL"/>
        </w:rPr>
        <w:t>…………</w:t>
      </w:r>
    </w:p>
    <w:p w14:paraId="5BF5E538" w14:textId="36ADC30D" w:rsidR="00D66EF9" w:rsidRDefault="00D66EF9" w:rsidP="00D66EF9">
      <w:pPr>
        <w:pStyle w:val="Bezodstpw"/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4320A4FC" w14:textId="77777777" w:rsidR="00D66EF9" w:rsidRDefault="00D66EF9" w:rsidP="00D66EF9">
      <w:pPr>
        <w:pStyle w:val="Bezodstpw"/>
        <w:spacing w:line="360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59B9E7C3" w14:textId="2F032B97" w:rsidR="00E81B83" w:rsidRDefault="00E81B83" w:rsidP="00307F2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  <w:r w:rsidRPr="00E81B83">
        <w:rPr>
          <w:rFonts w:ascii="Times New Roman" w:hAnsi="Times New Roman" w:cs="Times New Roman"/>
          <w:sz w:val="20"/>
          <w:szCs w:val="22"/>
          <w:lang w:val="pl-PL"/>
        </w:rPr>
        <w:t>Oświadczamy, że niniejsza oferta oraz jej wszystkie załączniki są jawne i nie zawierają informacji stanowiących tajemnice przedsiębiorstwa, w rozumieniu przepisów o zwalczaniu nieucz</w:t>
      </w:r>
      <w:r w:rsidR="00C54FF2">
        <w:rPr>
          <w:rFonts w:ascii="Times New Roman" w:hAnsi="Times New Roman" w:cs="Times New Roman"/>
          <w:sz w:val="20"/>
          <w:szCs w:val="22"/>
          <w:lang w:val="pl-PL"/>
        </w:rPr>
        <w:t xml:space="preserve">ciwej konkurencji, za wyjątkiem 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 xml:space="preserve">informacji i dokumentów: </w:t>
      </w:r>
      <w:r w:rsidRPr="00C54FF2">
        <w:rPr>
          <w:rFonts w:ascii="Times New Roman" w:hAnsi="Times New Roman" w:cs="Times New Roman"/>
          <w:i/>
          <w:sz w:val="20"/>
          <w:szCs w:val="22"/>
          <w:lang w:val="pl-PL"/>
        </w:rPr>
        <w:t>(wypełnić tylko jeśli dotyczy: nazwa dokumentu nr strony)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 xml:space="preserve"> .....................................................................................................................................................</w:t>
      </w:r>
      <w:r w:rsidR="008F4B4D">
        <w:rPr>
          <w:rFonts w:ascii="Times New Roman" w:hAnsi="Times New Roman" w:cs="Times New Roman"/>
          <w:sz w:val="20"/>
          <w:szCs w:val="22"/>
          <w:lang w:val="pl-PL"/>
        </w:rPr>
        <w:t>.............................</w:t>
      </w:r>
      <w:r w:rsidRPr="00E81B83">
        <w:rPr>
          <w:rFonts w:ascii="Times New Roman" w:hAnsi="Times New Roman" w:cs="Times New Roman"/>
          <w:sz w:val="20"/>
          <w:szCs w:val="22"/>
          <w:lang w:val="pl-PL"/>
        </w:rPr>
        <w:t>.......</w:t>
      </w:r>
    </w:p>
    <w:p w14:paraId="0E0030E0" w14:textId="18E8DAD8" w:rsidR="00AE332D" w:rsidRPr="00D66EF9" w:rsidRDefault="00C54FF2" w:rsidP="00D66EF9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sz w:val="20"/>
          <w:szCs w:val="22"/>
          <w:lang w:eastAsia="en-US"/>
        </w:rPr>
      </w:pPr>
      <w:r w:rsidRPr="00C54FF2">
        <w:rPr>
          <w:rFonts w:eastAsiaTheme="minorHAnsi"/>
          <w:sz w:val="20"/>
          <w:szCs w:val="22"/>
          <w:lang w:eastAsia="en-US"/>
        </w:rPr>
        <w:t>Oświadczamy, że wypełniliśmy obowiązki informacyjne przewidziane w art. 13 lub art. 14 RODO</w:t>
      </w:r>
      <w:r w:rsidR="0067094E">
        <w:rPr>
          <w:rFonts w:eastAsiaTheme="minorHAnsi"/>
          <w:sz w:val="20"/>
          <w:szCs w:val="22"/>
          <w:vertAlign w:val="superscript"/>
          <w:lang w:eastAsia="en-US"/>
        </w:rPr>
        <w:t>5</w:t>
      </w:r>
      <w:r w:rsidRPr="00C54FF2">
        <w:rPr>
          <w:rFonts w:eastAsiaTheme="minorHAnsi"/>
          <w:sz w:val="20"/>
          <w:szCs w:val="22"/>
          <w:lang w:eastAsia="en-US"/>
        </w:rPr>
        <w:t xml:space="preserve"> wobec osób fizycznych, od których dane osobowe bezpośrednio lub pośrednio pozyskano w celu ubiegania się o udzielenie zamówienia publicznego w niniejszym postępowaniu.</w:t>
      </w:r>
      <w:r w:rsidR="0067094E">
        <w:rPr>
          <w:rFonts w:eastAsiaTheme="minorHAnsi"/>
          <w:sz w:val="20"/>
          <w:szCs w:val="22"/>
          <w:vertAlign w:val="superscript"/>
          <w:lang w:eastAsia="en-US"/>
        </w:rPr>
        <w:t>6</w:t>
      </w:r>
    </w:p>
    <w:p w14:paraId="382049F1" w14:textId="77777777" w:rsidR="00D66EF9" w:rsidRPr="00D66EF9" w:rsidRDefault="00D66EF9" w:rsidP="00D66EF9">
      <w:pPr>
        <w:pStyle w:val="Akapitzlist"/>
        <w:spacing w:line="276" w:lineRule="auto"/>
        <w:ind w:left="360"/>
        <w:jc w:val="both"/>
        <w:rPr>
          <w:rFonts w:eastAsiaTheme="minorHAnsi"/>
          <w:sz w:val="20"/>
          <w:szCs w:val="22"/>
          <w:lang w:eastAsia="en-US"/>
        </w:rPr>
      </w:pPr>
    </w:p>
    <w:p w14:paraId="11869CDB" w14:textId="77777777" w:rsidR="00A64230" w:rsidRPr="00A30650" w:rsidRDefault="00613E0F" w:rsidP="00B55F5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A30650">
        <w:rPr>
          <w:sz w:val="20"/>
          <w:szCs w:val="20"/>
        </w:rPr>
        <w:t>Załącznikami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 do niniejszej oferty</w:t>
      </w:r>
      <w:r w:rsidR="00A733D3" w:rsidRPr="00A30650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 stanowiącymi jej integralną część są </w:t>
      </w:r>
      <w:r w:rsidR="00A733D3" w:rsidRPr="00A30650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43C3E38" w14:textId="77777777" w:rsidR="00BE0AFD" w:rsidRPr="00A30650" w:rsidRDefault="00BE0AFD" w:rsidP="00024321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462BE12E" w14:textId="77777777" w:rsidR="008F3300" w:rsidRPr="00A30650" w:rsidRDefault="008F3300" w:rsidP="008F3300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1C6A7ED9" w14:textId="77777777" w:rsidR="008F3300" w:rsidRPr="00A30650" w:rsidRDefault="008F3300" w:rsidP="008F3300">
      <w:pPr>
        <w:pStyle w:val="Akapitzlist"/>
        <w:spacing w:line="276" w:lineRule="auto"/>
        <w:ind w:left="786" w:hanging="360"/>
        <w:jc w:val="both"/>
        <w:rPr>
          <w:sz w:val="20"/>
          <w:szCs w:val="20"/>
        </w:rPr>
      </w:pPr>
      <w:r w:rsidRPr="00A30650">
        <w:rPr>
          <w:sz w:val="20"/>
          <w:szCs w:val="20"/>
        </w:rPr>
        <w:t xml:space="preserve">…  </w:t>
      </w:r>
      <w:r w:rsidRPr="00A30650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14:paraId="25F3DAC6" w14:textId="2077B2E4" w:rsidR="003414AE" w:rsidRPr="00A30650" w:rsidRDefault="003414AE">
      <w:pPr>
        <w:rPr>
          <w:sz w:val="20"/>
          <w:szCs w:val="20"/>
        </w:rPr>
      </w:pPr>
    </w:p>
    <w:p w14:paraId="2B1686F5" w14:textId="77777777" w:rsidR="008678DD" w:rsidRPr="00A30650" w:rsidRDefault="008678DD">
      <w:pPr>
        <w:rPr>
          <w:sz w:val="20"/>
          <w:szCs w:val="20"/>
        </w:rPr>
      </w:pPr>
    </w:p>
    <w:p w14:paraId="2B5CCB37" w14:textId="77777777" w:rsidR="00DA417A" w:rsidRPr="00A30650" w:rsidRDefault="007B2CB6" w:rsidP="008662BA">
      <w:pPr>
        <w:autoSpaceDE w:val="0"/>
        <w:autoSpaceDN w:val="0"/>
        <w:adjustRightInd w:val="0"/>
        <w:ind w:left="5664" w:hanging="5664"/>
        <w:rPr>
          <w:rFonts w:eastAsiaTheme="minorHAnsi"/>
          <w:color w:val="000000"/>
          <w:sz w:val="20"/>
          <w:szCs w:val="20"/>
          <w:lang w:eastAsia="en-US"/>
        </w:rPr>
      </w:pPr>
      <w:r w:rsidRPr="00A30650">
        <w:rPr>
          <w:rFonts w:eastAsiaTheme="minorHAnsi"/>
          <w:color w:val="000000"/>
          <w:sz w:val="20"/>
          <w:szCs w:val="20"/>
          <w:lang w:eastAsia="en-US"/>
        </w:rPr>
        <w:t>Miejscowość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 xml:space="preserve"> ………………….. </w:t>
      </w:r>
      <w:r w:rsidRPr="00A30650">
        <w:rPr>
          <w:rFonts w:eastAsiaTheme="minorHAnsi"/>
          <w:color w:val="000000"/>
          <w:sz w:val="20"/>
          <w:szCs w:val="20"/>
          <w:lang w:eastAsia="en-US"/>
        </w:rPr>
        <w:t xml:space="preserve">dnia 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 xml:space="preserve">……………. </w:t>
      </w:r>
      <w:r w:rsidR="00064617" w:rsidRPr="00A30650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B661A1B" w14:textId="77777777" w:rsidR="00DA417A" w:rsidRPr="00A30650" w:rsidRDefault="00DA417A" w:rsidP="00A3065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DE2AF00" w14:textId="77777777" w:rsidR="00DA417A" w:rsidRPr="00A30650" w:rsidRDefault="00DA417A" w:rsidP="008662BA">
      <w:pPr>
        <w:autoSpaceDE w:val="0"/>
        <w:autoSpaceDN w:val="0"/>
        <w:adjustRightInd w:val="0"/>
        <w:ind w:left="5664" w:hanging="5664"/>
        <w:rPr>
          <w:rFonts w:eastAsiaTheme="minorHAnsi"/>
          <w:color w:val="000000"/>
          <w:sz w:val="20"/>
          <w:szCs w:val="20"/>
          <w:lang w:eastAsia="en-US"/>
        </w:rPr>
      </w:pPr>
    </w:p>
    <w:p w14:paraId="171C9647" w14:textId="5F534628" w:rsidR="00754A81" w:rsidRPr="00A30650" w:rsidRDefault="00064617" w:rsidP="008662BA">
      <w:pPr>
        <w:autoSpaceDE w:val="0"/>
        <w:autoSpaceDN w:val="0"/>
        <w:adjustRightInd w:val="0"/>
        <w:ind w:left="5664" w:hanging="5664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A30650">
        <w:rPr>
          <w:rFonts w:eastAsiaTheme="minorHAnsi"/>
          <w:color w:val="000000"/>
          <w:sz w:val="20"/>
          <w:szCs w:val="20"/>
          <w:lang w:eastAsia="en-US"/>
        </w:rPr>
        <w:tab/>
        <w:t xml:space="preserve"> </w:t>
      </w:r>
      <w:r w:rsidR="00050235" w:rsidRPr="00A30650">
        <w:rPr>
          <w:rFonts w:eastAsiaTheme="minorHAnsi"/>
          <w:color w:val="000000"/>
          <w:sz w:val="20"/>
          <w:szCs w:val="20"/>
          <w:lang w:eastAsia="en-US"/>
        </w:rPr>
        <w:t>…………….</w:t>
      </w:r>
      <w:r w:rsidR="00B55F5C" w:rsidRPr="00A30650">
        <w:rPr>
          <w:rFonts w:eastAsiaTheme="minorHAnsi"/>
          <w:color w:val="000000"/>
          <w:sz w:val="20"/>
          <w:szCs w:val="20"/>
          <w:lang w:eastAsia="en-US"/>
        </w:rPr>
        <w:t>…….………………………….…</w:t>
      </w:r>
    </w:p>
    <w:p w14:paraId="3EBDEC0C" w14:textId="77777777" w:rsidR="0070744A" w:rsidRPr="00A30650" w:rsidRDefault="00754A81" w:rsidP="00754A8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  <w:r w:rsidRPr="00A30650">
        <w:rPr>
          <w:rFonts w:ascii="Times New Roman" w:hAnsi="Times New Roman" w:cs="Times New Roman"/>
          <w:i/>
          <w:sz w:val="16"/>
          <w:szCs w:val="18"/>
          <w:lang w:val="pl-PL"/>
        </w:rPr>
        <w:t>czytelny podpis lub podpis i stempel osoby/osób uprawnionych do reprezentowania Wykonawcy</w:t>
      </w:r>
    </w:p>
    <w:p w14:paraId="1715626D" w14:textId="77777777" w:rsidR="00A64230" w:rsidRPr="00A30650" w:rsidRDefault="00A64230" w:rsidP="00A64230">
      <w:pPr>
        <w:pStyle w:val="Akapitzlist"/>
        <w:autoSpaceDE w:val="0"/>
        <w:autoSpaceDN w:val="0"/>
        <w:adjustRightInd w:val="0"/>
        <w:ind w:left="0"/>
        <w:rPr>
          <w:i/>
          <w:iCs/>
          <w:sz w:val="18"/>
          <w:szCs w:val="22"/>
        </w:rPr>
      </w:pPr>
    </w:p>
    <w:p w14:paraId="2A6DAFD0" w14:textId="10FC28F1" w:rsidR="0070744A" w:rsidRPr="00F171ED" w:rsidRDefault="004601E3" w:rsidP="004601E3">
      <w:pPr>
        <w:pStyle w:val="Akapitzlist"/>
        <w:autoSpaceDE w:val="0"/>
        <w:autoSpaceDN w:val="0"/>
        <w:adjustRightInd w:val="0"/>
        <w:ind w:left="0"/>
        <w:jc w:val="both"/>
        <w:rPr>
          <w:i/>
          <w:iCs/>
          <w:sz w:val="18"/>
          <w:szCs w:val="18"/>
        </w:rPr>
      </w:pPr>
      <w:r w:rsidRPr="00F171ED">
        <w:rPr>
          <w:i/>
          <w:iCs/>
          <w:sz w:val="18"/>
          <w:szCs w:val="18"/>
          <w:vertAlign w:val="superscript"/>
        </w:rPr>
        <w:t xml:space="preserve">1 </w:t>
      </w:r>
      <w:r w:rsidR="00F546BF" w:rsidRPr="00F171ED">
        <w:rPr>
          <w:i/>
          <w:iCs/>
          <w:sz w:val="18"/>
          <w:szCs w:val="18"/>
          <w:vertAlign w:val="superscript"/>
        </w:rPr>
        <w:t xml:space="preserve"> </w:t>
      </w:r>
      <w:r w:rsidR="001F7688" w:rsidRPr="00F171ED">
        <w:rPr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14:paraId="78D6FCD8" w14:textId="44EECCF5" w:rsidR="00686486" w:rsidRPr="00F171ED" w:rsidRDefault="0067094E" w:rsidP="008D2437">
      <w:pPr>
        <w:pStyle w:val="Akapitzlist"/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i/>
          <w:color w:val="000000"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2</w:t>
      </w:r>
      <w:r w:rsidR="004601E3" w:rsidRPr="00F171ED">
        <w:rPr>
          <w:i/>
          <w:iCs/>
          <w:sz w:val="18"/>
          <w:szCs w:val="18"/>
          <w:vertAlign w:val="superscript"/>
        </w:rPr>
        <w:t xml:space="preserve"> </w:t>
      </w:r>
      <w:r w:rsidR="00F546BF" w:rsidRPr="00F171ED">
        <w:rPr>
          <w:i/>
          <w:iCs/>
          <w:sz w:val="18"/>
          <w:szCs w:val="18"/>
          <w:vertAlign w:val="superscript"/>
        </w:rPr>
        <w:t xml:space="preserve"> </w:t>
      </w:r>
      <w:r w:rsidR="008D2437" w:rsidRPr="00F171ED">
        <w:rPr>
          <w:i/>
          <w:sz w:val="18"/>
          <w:szCs w:val="18"/>
        </w:rPr>
        <w:t xml:space="preserve">Niepotrzebne skreślić. W przypadku nie wykreślenia </w:t>
      </w:r>
      <w:r w:rsidR="008D2437" w:rsidRPr="00F171ED">
        <w:rPr>
          <w:i/>
          <w:iCs/>
          <w:sz w:val="18"/>
          <w:szCs w:val="18"/>
        </w:rPr>
        <w:t>Zamawiający uzna, że Wykonawca nie zamierza powierzyć wykonania żadnej części zamówienia podwykonawcom</w:t>
      </w:r>
      <w:r w:rsidR="008D2437" w:rsidRPr="00F171ED" w:rsidDel="008D2437">
        <w:rPr>
          <w:i/>
          <w:sz w:val="18"/>
          <w:szCs w:val="18"/>
        </w:rPr>
        <w:t xml:space="preserve"> </w:t>
      </w:r>
    </w:p>
    <w:p w14:paraId="4F0E8571" w14:textId="3D0A2922" w:rsidR="003414AE" w:rsidRPr="008D5426" w:rsidRDefault="0067094E" w:rsidP="008D542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3</w:t>
      </w:r>
      <w:r w:rsidR="00F546BF" w:rsidRPr="008D5426">
        <w:rPr>
          <w:i/>
          <w:color w:val="000000"/>
          <w:sz w:val="18"/>
          <w:szCs w:val="18"/>
          <w:vertAlign w:val="superscript"/>
        </w:rPr>
        <w:t xml:space="preserve"> </w:t>
      </w:r>
      <w:r w:rsidR="00566A8C" w:rsidRPr="008D5426">
        <w:rPr>
          <w:i/>
          <w:sz w:val="18"/>
          <w:szCs w:val="18"/>
        </w:rPr>
        <w:t>Należy wypełnić.</w:t>
      </w:r>
    </w:p>
    <w:p w14:paraId="167E5FDF" w14:textId="676FB833" w:rsidR="00A30650" w:rsidRPr="008D5426" w:rsidRDefault="0067094E" w:rsidP="008D5426">
      <w:pPr>
        <w:pStyle w:val="Akapitzlist"/>
        <w:autoSpaceDE w:val="0"/>
        <w:autoSpaceDN w:val="0"/>
        <w:adjustRightInd w:val="0"/>
        <w:ind w:left="142" w:hanging="142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4</w:t>
      </w:r>
      <w:r w:rsidR="00A30650" w:rsidRPr="00F171ED">
        <w:rPr>
          <w:i/>
          <w:color w:val="000000"/>
          <w:sz w:val="18"/>
          <w:szCs w:val="18"/>
          <w:vertAlign w:val="superscript"/>
        </w:rPr>
        <w:t xml:space="preserve"> </w:t>
      </w:r>
      <w:r w:rsidR="00A30650" w:rsidRPr="00F171ED">
        <w:rPr>
          <w:i/>
          <w:sz w:val="18"/>
          <w:szCs w:val="18"/>
        </w:rPr>
        <w:t>Należy wypełnić</w:t>
      </w:r>
      <w:r w:rsidR="008D5426">
        <w:rPr>
          <w:i/>
          <w:sz w:val="18"/>
          <w:szCs w:val="18"/>
        </w:rPr>
        <w:t xml:space="preserve"> lub skreślić</w:t>
      </w:r>
      <w:r w:rsidR="008D5426" w:rsidRPr="008D5426">
        <w:rPr>
          <w:i/>
          <w:sz w:val="18"/>
          <w:szCs w:val="18"/>
        </w:rPr>
        <w:t xml:space="preserve"> jeśli nie dotyczy.</w:t>
      </w:r>
      <w:r w:rsidR="00A30650" w:rsidRPr="008D5426">
        <w:rPr>
          <w:i/>
          <w:sz w:val="18"/>
          <w:szCs w:val="18"/>
        </w:rPr>
        <w:t>.</w:t>
      </w:r>
    </w:p>
    <w:p w14:paraId="76F429AF" w14:textId="7C71B9B5" w:rsidR="00C54FF2" w:rsidRPr="00304C2E" w:rsidRDefault="0067094E" w:rsidP="00C54FF2">
      <w:pPr>
        <w:pStyle w:val="Akapitzlist"/>
        <w:spacing w:line="276" w:lineRule="auto"/>
        <w:ind w:left="0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C54FF2" w:rsidRPr="008D5426">
        <w:rPr>
          <w:sz w:val="18"/>
          <w:szCs w:val="18"/>
          <w:vertAlign w:val="superscript"/>
        </w:rPr>
        <w:t xml:space="preserve"> </w:t>
      </w:r>
      <w:r w:rsidR="00C54FF2" w:rsidRPr="00304C2E">
        <w:rPr>
          <w:i/>
          <w:sz w:val="18"/>
          <w:szCs w:val="18"/>
          <w:vertAlign w:val="superscript"/>
        </w:rPr>
        <w:t xml:space="preserve"> </w:t>
      </w:r>
      <w:r w:rsidR="00C54FF2" w:rsidRPr="00304C2E">
        <w:rPr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C54FF2" w:rsidRPr="00304C2E">
        <w:rPr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0FF00E72" w14:textId="7C99E508" w:rsidR="00C54FF2" w:rsidRPr="00304C2E" w:rsidRDefault="0067094E" w:rsidP="00C54FF2">
      <w:pP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6</w:t>
      </w:r>
      <w:r w:rsidR="00C54FF2" w:rsidRPr="00304C2E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7DADFF5B" w14:textId="68E2A17D" w:rsidR="003414AE" w:rsidRPr="00A30650" w:rsidRDefault="003414AE" w:rsidP="004601E3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  <w:highlight w:val="yellow"/>
          <w:vertAlign w:val="superscript"/>
        </w:rPr>
      </w:pPr>
    </w:p>
    <w:sectPr w:rsidR="003414AE" w:rsidRPr="00A30650" w:rsidSect="008662B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9517" w14:textId="77777777" w:rsidR="00BE4506" w:rsidRDefault="00BE4506" w:rsidP="00A9197B">
      <w:r>
        <w:separator/>
      </w:r>
    </w:p>
  </w:endnote>
  <w:endnote w:type="continuationSeparator" w:id="0">
    <w:p w14:paraId="4D49B913" w14:textId="77777777" w:rsidR="00BE4506" w:rsidRDefault="00BE4506" w:rsidP="00A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4113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42375F8" w14:textId="68584C3B" w:rsidR="00185D62" w:rsidRPr="008D5426" w:rsidRDefault="00185D62">
        <w:pPr>
          <w:pStyle w:val="Stopka"/>
          <w:jc w:val="center"/>
          <w:rPr>
            <w:sz w:val="20"/>
          </w:rPr>
        </w:pPr>
        <w:r w:rsidRPr="008D5426">
          <w:rPr>
            <w:sz w:val="20"/>
          </w:rPr>
          <w:fldChar w:fldCharType="begin"/>
        </w:r>
        <w:r w:rsidRPr="008D5426">
          <w:rPr>
            <w:sz w:val="20"/>
          </w:rPr>
          <w:instrText>PAGE   \* MERGEFORMAT</w:instrText>
        </w:r>
        <w:r w:rsidRPr="008D5426">
          <w:rPr>
            <w:sz w:val="20"/>
          </w:rPr>
          <w:fldChar w:fldCharType="separate"/>
        </w:r>
        <w:r w:rsidR="009C57AC">
          <w:rPr>
            <w:noProof/>
            <w:sz w:val="20"/>
          </w:rPr>
          <w:t>2</w:t>
        </w:r>
        <w:r w:rsidRPr="008D5426">
          <w:rPr>
            <w:sz w:val="20"/>
          </w:rPr>
          <w:fldChar w:fldCharType="end"/>
        </w:r>
      </w:p>
    </w:sdtContent>
  </w:sdt>
  <w:p w14:paraId="589E68E9" w14:textId="77777777" w:rsidR="00BE4506" w:rsidRDefault="00BE4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E555" w14:textId="77777777" w:rsidR="00BE4506" w:rsidRDefault="00BE4506" w:rsidP="00A9197B">
      <w:r>
        <w:separator/>
      </w:r>
    </w:p>
  </w:footnote>
  <w:footnote w:type="continuationSeparator" w:id="0">
    <w:p w14:paraId="142E1F50" w14:textId="77777777" w:rsidR="00BE4506" w:rsidRDefault="00BE4506" w:rsidP="00A9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91F1" w14:textId="2223E656" w:rsidR="00BE4506" w:rsidRDefault="00BE4506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>
      <w:rPr>
        <w:b/>
        <w:color w:val="000000"/>
        <w:szCs w:val="20"/>
      </w:rPr>
      <w:t xml:space="preserve">ZAŁĄCZNIK NR 3 do Ogłoszenia </w:t>
    </w:r>
  </w:p>
  <w:p w14:paraId="51D2C5E2" w14:textId="40CBE27D" w:rsidR="00BE4506" w:rsidRPr="00F75062" w:rsidRDefault="00BE4506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>
      <w:rPr>
        <w:i/>
      </w:rPr>
      <w:t>numer postępowania: DAZ/ZP/1/2020</w:t>
    </w:r>
  </w:p>
  <w:p w14:paraId="1DFE4832" w14:textId="77777777" w:rsidR="00BE4506" w:rsidRPr="00533E09" w:rsidRDefault="00BE4506" w:rsidP="00F75062">
    <w:pPr>
      <w:pStyle w:val="Nagwek"/>
      <w:jc w:val="right"/>
      <w:rPr>
        <w:i/>
      </w:rPr>
    </w:pPr>
    <w:r>
      <w:tab/>
    </w:r>
    <w:r>
      <w:tab/>
    </w:r>
    <w:r>
      <w:tab/>
    </w:r>
  </w:p>
  <w:p w14:paraId="3F245884" w14:textId="77777777" w:rsidR="00BE4506" w:rsidRPr="008662BA" w:rsidRDefault="00BE4506" w:rsidP="003414AE">
    <w:pPr>
      <w:pStyle w:val="Nagwek"/>
      <w:tabs>
        <w:tab w:val="left" w:pos="171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544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B147B6"/>
    <w:multiLevelType w:val="hybridMultilevel"/>
    <w:tmpl w:val="C32E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A42"/>
    <w:multiLevelType w:val="hybridMultilevel"/>
    <w:tmpl w:val="C7E05594"/>
    <w:lvl w:ilvl="0" w:tplc="707A7F9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3B4615"/>
    <w:multiLevelType w:val="hybridMultilevel"/>
    <w:tmpl w:val="158CED44"/>
    <w:lvl w:ilvl="0" w:tplc="0DD4DF6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8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6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1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3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89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4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054F"/>
    <w:multiLevelType w:val="multilevel"/>
    <w:tmpl w:val="35A69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620919"/>
    <w:multiLevelType w:val="hybridMultilevel"/>
    <w:tmpl w:val="BEDC98E6"/>
    <w:lvl w:ilvl="0" w:tplc="394CA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54259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C5C573A"/>
    <w:multiLevelType w:val="hybridMultilevel"/>
    <w:tmpl w:val="DF2E9DE0"/>
    <w:lvl w:ilvl="0" w:tplc="A3D0D1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75312716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C30B3"/>
    <w:multiLevelType w:val="hybridMultilevel"/>
    <w:tmpl w:val="0D4A3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2"/>
    <w:rsid w:val="00024321"/>
    <w:rsid w:val="000258FE"/>
    <w:rsid w:val="00045150"/>
    <w:rsid w:val="00050235"/>
    <w:rsid w:val="00064617"/>
    <w:rsid w:val="00092F2B"/>
    <w:rsid w:val="000E0665"/>
    <w:rsid w:val="000F28E2"/>
    <w:rsid w:val="000F6789"/>
    <w:rsid w:val="00101C7A"/>
    <w:rsid w:val="00116965"/>
    <w:rsid w:val="00122863"/>
    <w:rsid w:val="00132FB4"/>
    <w:rsid w:val="001419D4"/>
    <w:rsid w:val="00151A55"/>
    <w:rsid w:val="0015664D"/>
    <w:rsid w:val="00167E4C"/>
    <w:rsid w:val="00185D62"/>
    <w:rsid w:val="001B64DF"/>
    <w:rsid w:val="001C55C5"/>
    <w:rsid w:val="001D74C0"/>
    <w:rsid w:val="001D7BB2"/>
    <w:rsid w:val="001E49A9"/>
    <w:rsid w:val="001F2D6E"/>
    <w:rsid w:val="001F7688"/>
    <w:rsid w:val="00217205"/>
    <w:rsid w:val="0022497B"/>
    <w:rsid w:val="002279F6"/>
    <w:rsid w:val="00247478"/>
    <w:rsid w:val="00250D44"/>
    <w:rsid w:val="002700B7"/>
    <w:rsid w:val="00281DB6"/>
    <w:rsid w:val="00287F17"/>
    <w:rsid w:val="002A5024"/>
    <w:rsid w:val="002B1395"/>
    <w:rsid w:val="002C0286"/>
    <w:rsid w:val="002C6EC2"/>
    <w:rsid w:val="002D1A78"/>
    <w:rsid w:val="00303E66"/>
    <w:rsid w:val="0030617D"/>
    <w:rsid w:val="00307F29"/>
    <w:rsid w:val="00316BE9"/>
    <w:rsid w:val="00316CA3"/>
    <w:rsid w:val="00326FB4"/>
    <w:rsid w:val="00327A91"/>
    <w:rsid w:val="00334CA6"/>
    <w:rsid w:val="003414AE"/>
    <w:rsid w:val="00347669"/>
    <w:rsid w:val="0037556B"/>
    <w:rsid w:val="00405707"/>
    <w:rsid w:val="00407748"/>
    <w:rsid w:val="0041791E"/>
    <w:rsid w:val="00425956"/>
    <w:rsid w:val="00426F14"/>
    <w:rsid w:val="004601E3"/>
    <w:rsid w:val="0048493E"/>
    <w:rsid w:val="00484EAC"/>
    <w:rsid w:val="004A20C2"/>
    <w:rsid w:val="004B52E9"/>
    <w:rsid w:val="004C4688"/>
    <w:rsid w:val="004C5571"/>
    <w:rsid w:val="004D5ECD"/>
    <w:rsid w:val="004D635F"/>
    <w:rsid w:val="004E0E67"/>
    <w:rsid w:val="004E6CC2"/>
    <w:rsid w:val="004F04F8"/>
    <w:rsid w:val="00500F33"/>
    <w:rsid w:val="005026D1"/>
    <w:rsid w:val="00511CDF"/>
    <w:rsid w:val="00556C40"/>
    <w:rsid w:val="00566A8C"/>
    <w:rsid w:val="00585226"/>
    <w:rsid w:val="005B5B45"/>
    <w:rsid w:val="005B7CFA"/>
    <w:rsid w:val="005C6638"/>
    <w:rsid w:val="005E0F29"/>
    <w:rsid w:val="005E1148"/>
    <w:rsid w:val="005E115D"/>
    <w:rsid w:val="005E7CF0"/>
    <w:rsid w:val="00613E0F"/>
    <w:rsid w:val="006212B5"/>
    <w:rsid w:val="006236D0"/>
    <w:rsid w:val="00623ED5"/>
    <w:rsid w:val="00667514"/>
    <w:rsid w:val="0067063A"/>
    <w:rsid w:val="0067094E"/>
    <w:rsid w:val="00684194"/>
    <w:rsid w:val="00686486"/>
    <w:rsid w:val="006B40AF"/>
    <w:rsid w:val="006C383B"/>
    <w:rsid w:val="006D49DA"/>
    <w:rsid w:val="0070744A"/>
    <w:rsid w:val="00707831"/>
    <w:rsid w:val="007325FB"/>
    <w:rsid w:val="007513BF"/>
    <w:rsid w:val="00754A81"/>
    <w:rsid w:val="00776228"/>
    <w:rsid w:val="00792066"/>
    <w:rsid w:val="007927C3"/>
    <w:rsid w:val="007B2CB6"/>
    <w:rsid w:val="007B3CA9"/>
    <w:rsid w:val="007E3C4F"/>
    <w:rsid w:val="007F1433"/>
    <w:rsid w:val="00834207"/>
    <w:rsid w:val="008349C9"/>
    <w:rsid w:val="008567B0"/>
    <w:rsid w:val="008577CC"/>
    <w:rsid w:val="008648DC"/>
    <w:rsid w:val="008652E3"/>
    <w:rsid w:val="008662BA"/>
    <w:rsid w:val="008678DD"/>
    <w:rsid w:val="00873A75"/>
    <w:rsid w:val="00882A2D"/>
    <w:rsid w:val="00891C4F"/>
    <w:rsid w:val="00895C1C"/>
    <w:rsid w:val="008D2334"/>
    <w:rsid w:val="008D2437"/>
    <w:rsid w:val="008D5426"/>
    <w:rsid w:val="008D59B1"/>
    <w:rsid w:val="008E0DB8"/>
    <w:rsid w:val="008F3300"/>
    <w:rsid w:val="008F4B4D"/>
    <w:rsid w:val="008F6B04"/>
    <w:rsid w:val="00903A55"/>
    <w:rsid w:val="00911790"/>
    <w:rsid w:val="00915903"/>
    <w:rsid w:val="00917178"/>
    <w:rsid w:val="00920779"/>
    <w:rsid w:val="009275AA"/>
    <w:rsid w:val="00931043"/>
    <w:rsid w:val="00951274"/>
    <w:rsid w:val="00962391"/>
    <w:rsid w:val="00963341"/>
    <w:rsid w:val="00966070"/>
    <w:rsid w:val="00970334"/>
    <w:rsid w:val="009755E1"/>
    <w:rsid w:val="00992BBC"/>
    <w:rsid w:val="00996115"/>
    <w:rsid w:val="009C0CC0"/>
    <w:rsid w:val="009C19D5"/>
    <w:rsid w:val="009C3923"/>
    <w:rsid w:val="009C57AC"/>
    <w:rsid w:val="009E6CA2"/>
    <w:rsid w:val="009F2960"/>
    <w:rsid w:val="009F327C"/>
    <w:rsid w:val="009F73EB"/>
    <w:rsid w:val="00A13537"/>
    <w:rsid w:val="00A20FDE"/>
    <w:rsid w:val="00A30650"/>
    <w:rsid w:val="00A40BEE"/>
    <w:rsid w:val="00A54541"/>
    <w:rsid w:val="00A63C61"/>
    <w:rsid w:val="00A64230"/>
    <w:rsid w:val="00A733D3"/>
    <w:rsid w:val="00A9197B"/>
    <w:rsid w:val="00AA5472"/>
    <w:rsid w:val="00AB3A02"/>
    <w:rsid w:val="00AB4CD3"/>
    <w:rsid w:val="00AB65FE"/>
    <w:rsid w:val="00AC698B"/>
    <w:rsid w:val="00AD16CC"/>
    <w:rsid w:val="00AD7032"/>
    <w:rsid w:val="00AE332D"/>
    <w:rsid w:val="00AE3E1B"/>
    <w:rsid w:val="00AF2740"/>
    <w:rsid w:val="00AF717F"/>
    <w:rsid w:val="00B00B24"/>
    <w:rsid w:val="00B17F2C"/>
    <w:rsid w:val="00B24EA3"/>
    <w:rsid w:val="00B2709F"/>
    <w:rsid w:val="00B359E2"/>
    <w:rsid w:val="00B400D4"/>
    <w:rsid w:val="00B420FD"/>
    <w:rsid w:val="00B51A74"/>
    <w:rsid w:val="00B55F5C"/>
    <w:rsid w:val="00B670E2"/>
    <w:rsid w:val="00B87DCC"/>
    <w:rsid w:val="00BA1A27"/>
    <w:rsid w:val="00BA1B98"/>
    <w:rsid w:val="00BA26F1"/>
    <w:rsid w:val="00BB40A7"/>
    <w:rsid w:val="00BE0AFD"/>
    <w:rsid w:val="00BE4506"/>
    <w:rsid w:val="00BF0F46"/>
    <w:rsid w:val="00C059F3"/>
    <w:rsid w:val="00C13347"/>
    <w:rsid w:val="00C177DD"/>
    <w:rsid w:val="00C2297E"/>
    <w:rsid w:val="00C34896"/>
    <w:rsid w:val="00C54FF2"/>
    <w:rsid w:val="00C665B3"/>
    <w:rsid w:val="00C717AF"/>
    <w:rsid w:val="00C87E8D"/>
    <w:rsid w:val="00C94DA0"/>
    <w:rsid w:val="00CA405B"/>
    <w:rsid w:val="00CA5795"/>
    <w:rsid w:val="00CD27D0"/>
    <w:rsid w:val="00CD62FD"/>
    <w:rsid w:val="00CF72FF"/>
    <w:rsid w:val="00D10C34"/>
    <w:rsid w:val="00D1588A"/>
    <w:rsid w:val="00D363DB"/>
    <w:rsid w:val="00D36520"/>
    <w:rsid w:val="00D66EF9"/>
    <w:rsid w:val="00D87E5A"/>
    <w:rsid w:val="00DA417A"/>
    <w:rsid w:val="00DA64A3"/>
    <w:rsid w:val="00DC7AD4"/>
    <w:rsid w:val="00E104DE"/>
    <w:rsid w:val="00E26965"/>
    <w:rsid w:val="00E51EA2"/>
    <w:rsid w:val="00E618D1"/>
    <w:rsid w:val="00E7017C"/>
    <w:rsid w:val="00E71D36"/>
    <w:rsid w:val="00E81B83"/>
    <w:rsid w:val="00E83E60"/>
    <w:rsid w:val="00E8428D"/>
    <w:rsid w:val="00E92126"/>
    <w:rsid w:val="00EA05ED"/>
    <w:rsid w:val="00EA3519"/>
    <w:rsid w:val="00EC3429"/>
    <w:rsid w:val="00EC7B5C"/>
    <w:rsid w:val="00ED2C6A"/>
    <w:rsid w:val="00ED68C9"/>
    <w:rsid w:val="00EE29D2"/>
    <w:rsid w:val="00EE41CC"/>
    <w:rsid w:val="00EF0481"/>
    <w:rsid w:val="00F01329"/>
    <w:rsid w:val="00F03E76"/>
    <w:rsid w:val="00F07E08"/>
    <w:rsid w:val="00F171ED"/>
    <w:rsid w:val="00F4482C"/>
    <w:rsid w:val="00F546BF"/>
    <w:rsid w:val="00F660D8"/>
    <w:rsid w:val="00F75062"/>
    <w:rsid w:val="00F84A8E"/>
    <w:rsid w:val="00F94C33"/>
    <w:rsid w:val="00FB4742"/>
    <w:rsid w:val="00FC503B"/>
    <w:rsid w:val="00FE197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FCACBAD"/>
  <w15:docId w15:val="{44E0EA6A-0E66-4E7C-B590-1144CD3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20FDE"/>
    <w:pPr>
      <w:keepNext/>
      <w:keepLines/>
      <w:spacing w:after="0" w:line="259" w:lineRule="auto"/>
      <w:ind w:left="87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9197B"/>
    <w:pPr>
      <w:ind w:left="720"/>
      <w:contextualSpacing/>
    </w:pPr>
  </w:style>
  <w:style w:type="paragraph" w:customStyle="1" w:styleId="Default">
    <w:name w:val="Default"/>
    <w:rsid w:val="00A91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B24EA3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B24EA3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B2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744A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44A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70744A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07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70744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703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1">
    <w:name w:val="Znak Znak1 Znak Znak Znak1"/>
    <w:basedOn w:val="Normalny"/>
    <w:rsid w:val="00BA1A27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20FDE"/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F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6F2D-DD63-4D6B-8D0A-1C55C790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5BE76DE0</Template>
  <TotalTime>271</TotalTime>
  <Pages>3</Pages>
  <Words>1015</Words>
  <Characters>6092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2016-11-23T13:35:00Z</cp:lastPrinted>
  <dcterms:created xsi:type="dcterms:W3CDTF">2017-11-14T10:31:00Z</dcterms:created>
  <dcterms:modified xsi:type="dcterms:W3CDTF">2020-02-12T08:34:00Z</dcterms:modified>
</cp:coreProperties>
</file>