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A9808" w14:textId="082D8094" w:rsidR="00F71CE6" w:rsidRPr="00795A8C" w:rsidRDefault="00E74F22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7A51CE8" w14:textId="77777777" w:rsidR="00B54F7D" w:rsidRPr="00795A8C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7C5DEB31" w14:textId="77777777" w:rsidR="00E543D7" w:rsidRPr="00795A8C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8" w14:textId="77777777" w:rsidR="001456BE" w:rsidRPr="00795A8C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95A8C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5727B909" w14:textId="77777777" w:rsidR="001456BE" w:rsidRPr="00795A8C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95A8C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3EBAB38" w14:textId="77777777" w:rsidR="0057074F" w:rsidRPr="00795A8C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A" w14:textId="77777777" w:rsidR="001456BE" w:rsidRPr="00795A8C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14:paraId="5727B90B" w14:textId="13FDA9DF" w:rsidR="001456BE" w:rsidRPr="00795A8C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>Ja niżej podpisany</w:t>
      </w:r>
      <w:r w:rsidR="0057074F" w:rsidRPr="00795A8C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795A8C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 w:rsidRPr="00795A8C">
        <w:rPr>
          <w:rFonts w:ascii="Times New Roman" w:hAnsi="Times New Roman" w:cs="Times New Roman"/>
          <w:sz w:val="22"/>
          <w:szCs w:val="22"/>
        </w:rPr>
        <w:t>...</w:t>
      </w:r>
      <w:r w:rsidR="00D46CF0" w:rsidRPr="00795A8C">
        <w:rPr>
          <w:rFonts w:ascii="Times New Roman" w:hAnsi="Times New Roman" w:cs="Times New Roman"/>
          <w:sz w:val="22"/>
          <w:szCs w:val="22"/>
        </w:rPr>
        <w:t>……</w:t>
      </w:r>
      <w:r w:rsidR="00507493" w:rsidRPr="00795A8C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 w:rsidRPr="00795A8C">
        <w:rPr>
          <w:rFonts w:ascii="Times New Roman" w:hAnsi="Times New Roman" w:cs="Times New Roman"/>
          <w:sz w:val="22"/>
          <w:szCs w:val="22"/>
        </w:rPr>
        <w:t>..</w:t>
      </w:r>
      <w:r w:rsidR="00D46CF0" w:rsidRPr="00795A8C">
        <w:rPr>
          <w:rFonts w:ascii="Times New Roman" w:hAnsi="Times New Roman" w:cs="Times New Roman"/>
          <w:sz w:val="22"/>
          <w:szCs w:val="22"/>
        </w:rPr>
        <w:t>..</w:t>
      </w:r>
    </w:p>
    <w:p w14:paraId="1FFB8D33" w14:textId="01A4F0CB" w:rsidR="00507493" w:rsidRPr="00795A8C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795A8C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4629585" w14:textId="77777777" w:rsidR="00507493" w:rsidRPr="00795A8C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5727B90E" w14:textId="5B2012B1" w:rsidR="001456BE" w:rsidRPr="00795A8C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 w:rsidRPr="00795A8C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 w:rsidRPr="00795A8C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795A8C">
        <w:rPr>
          <w:rFonts w:ascii="Times New Roman" w:hAnsi="Times New Roman" w:cs="Times New Roman"/>
          <w:sz w:val="22"/>
          <w:szCs w:val="22"/>
        </w:rPr>
        <w:t>:</w:t>
      </w:r>
      <w:r w:rsidR="00D46CF0" w:rsidRPr="00795A8C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634AA3A5" w14:textId="71A96433" w:rsidR="00D46CF0" w:rsidRPr="00795A8C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795A8C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727B90F" w14:textId="0012B2F5" w:rsidR="001456BE" w:rsidRPr="00795A8C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AAA30A8" w14:textId="77777777" w:rsidR="00E543D7" w:rsidRPr="00795A8C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064D0170" w14:textId="4DB5A00E" w:rsidR="003D4166" w:rsidRPr="00795A8C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biorącego udział w postępowaniu </w:t>
      </w:r>
      <w:r w:rsidR="003D4166" w:rsidRPr="00795A8C">
        <w:rPr>
          <w:rFonts w:ascii="Times New Roman" w:hAnsi="Times New Roman" w:cs="Times New Roman"/>
          <w:sz w:val="22"/>
          <w:szCs w:val="22"/>
        </w:rPr>
        <w:t xml:space="preserve">o udzielenie zamówienia publicznego prowadzonego zgodnie z procedurą spełniającą wymogi określone w art. 138o </w:t>
      </w:r>
      <w:r w:rsidR="00B21D09" w:rsidRPr="00795A8C">
        <w:rPr>
          <w:rFonts w:ascii="Times New Roman" w:hAnsi="Times New Roman" w:cs="Times New Roman"/>
          <w:sz w:val="22"/>
          <w:szCs w:val="22"/>
        </w:rPr>
        <w:t>ustawy z dnia 29 stycznia 2004 r. Prawo zam</w:t>
      </w:r>
      <w:r w:rsidR="00E74F22">
        <w:rPr>
          <w:rFonts w:ascii="Times New Roman" w:hAnsi="Times New Roman" w:cs="Times New Roman"/>
          <w:sz w:val="22"/>
          <w:szCs w:val="22"/>
        </w:rPr>
        <w:t>ówień publicznych (Dz. U. z 2019</w:t>
      </w:r>
      <w:r w:rsidR="00B21D09" w:rsidRPr="00795A8C">
        <w:rPr>
          <w:rFonts w:ascii="Times New Roman" w:hAnsi="Times New Roman" w:cs="Times New Roman"/>
          <w:sz w:val="22"/>
          <w:szCs w:val="22"/>
        </w:rPr>
        <w:t xml:space="preserve"> r. poz. </w:t>
      </w:r>
      <w:r w:rsidR="00E74F22">
        <w:rPr>
          <w:rFonts w:ascii="Times New Roman" w:hAnsi="Times New Roman" w:cs="Times New Roman"/>
          <w:sz w:val="22"/>
          <w:szCs w:val="22"/>
        </w:rPr>
        <w:t>1843),</w:t>
      </w:r>
      <w:r w:rsidR="00B21D09" w:rsidRPr="00795A8C">
        <w:rPr>
          <w:rFonts w:ascii="Times New Roman" w:hAnsi="Times New Roman" w:cs="Times New Roman"/>
          <w:sz w:val="22"/>
          <w:szCs w:val="22"/>
        </w:rPr>
        <w:t xml:space="preserve"> </w:t>
      </w:r>
      <w:r w:rsidR="003D4166" w:rsidRPr="00795A8C">
        <w:rPr>
          <w:rFonts w:ascii="Times New Roman" w:hAnsi="Times New Roman" w:cs="Times New Roman"/>
          <w:sz w:val="22"/>
          <w:szCs w:val="22"/>
        </w:rPr>
        <w:t>którego przedmiotem jest:</w:t>
      </w:r>
    </w:p>
    <w:p w14:paraId="62E21538" w14:textId="77777777" w:rsidR="003D4166" w:rsidRPr="00795A8C" w:rsidRDefault="003D4166" w:rsidP="0050749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727B912" w14:textId="515F2278" w:rsidR="001456BE" w:rsidRPr="00CB3DA0" w:rsidRDefault="003D4166" w:rsidP="003D416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B3DA0">
        <w:rPr>
          <w:rFonts w:ascii="Times New Roman" w:hAnsi="Times New Roman" w:cs="Times New Roman"/>
          <w:b/>
          <w:sz w:val="22"/>
          <w:szCs w:val="22"/>
        </w:rPr>
        <w:t>„</w:t>
      </w:r>
      <w:r w:rsidR="00CB3DA0" w:rsidRPr="00CB3DA0">
        <w:rPr>
          <w:rFonts w:ascii="Times New Roman" w:hAnsi="Times New Roman" w:cs="Times New Roman"/>
          <w:b/>
          <w:sz w:val="22"/>
          <w:szCs w:val="22"/>
        </w:rPr>
        <w:t xml:space="preserve">Usługa zapewnienia </w:t>
      </w:r>
      <w:r w:rsidR="00CB3DA0" w:rsidRPr="00CB3DA0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ochrony osób i mienia na terenie obiektu Bankowego Funduszu Gwarancyjnego</w:t>
      </w:r>
      <w:r w:rsidR="00E74F22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 xml:space="preserve"> w Warszawie w okresie od dnia 1 kwietnia 2020 r. do dnia 31 marca 2022</w:t>
      </w:r>
      <w:r w:rsidR="00CB3DA0" w:rsidRPr="00CB3DA0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 r</w:t>
      </w:r>
      <w:r w:rsidR="00CB3DA0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.</w:t>
      </w:r>
      <w:r w:rsidRPr="00CB3DA0">
        <w:rPr>
          <w:rFonts w:ascii="Times New Roman" w:hAnsi="Times New Roman" w:cs="Times New Roman"/>
          <w:b/>
          <w:sz w:val="22"/>
          <w:szCs w:val="22"/>
        </w:rPr>
        <w:t>”</w:t>
      </w:r>
    </w:p>
    <w:p w14:paraId="5B1E4559" w14:textId="77777777" w:rsidR="00E543D7" w:rsidRPr="00795A8C" w:rsidRDefault="00E543D7" w:rsidP="0050749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3573EED" w14:textId="5B89E8C7" w:rsidR="00E543D7" w:rsidRPr="00795A8C" w:rsidRDefault="00D46CF0" w:rsidP="003D4166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795A8C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795A8C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="001456BE" w:rsidRPr="00795A8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795A8C">
        <w:rPr>
          <w:rFonts w:ascii="Times New Roman" w:hAnsi="Times New Roman" w:cs="Times New Roman"/>
          <w:sz w:val="22"/>
          <w:szCs w:val="22"/>
        </w:rPr>
        <w:t>:</w:t>
      </w:r>
    </w:p>
    <w:p w14:paraId="569A94CF" w14:textId="67A56AB8" w:rsidR="003502B0" w:rsidRPr="00795A8C" w:rsidRDefault="001456BE" w:rsidP="003502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795A8C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795A8C">
        <w:rPr>
          <w:rFonts w:ascii="Times New Roman" w:hAnsi="Times New Roman" w:cs="Times New Roman"/>
          <w:sz w:val="22"/>
          <w:szCs w:val="22"/>
        </w:rPr>
        <w:t xml:space="preserve"> do </w:t>
      </w:r>
      <w:r w:rsidR="003502B0" w:rsidRPr="00795A8C">
        <w:rPr>
          <w:rFonts w:ascii="Times New Roman" w:hAnsi="Times New Roman" w:cs="Times New Roman"/>
          <w:sz w:val="22"/>
          <w:szCs w:val="22"/>
        </w:rPr>
        <w:t xml:space="preserve">tej samej </w:t>
      </w:r>
      <w:r w:rsidRPr="00795A8C">
        <w:rPr>
          <w:rFonts w:ascii="Times New Roman" w:hAnsi="Times New Roman" w:cs="Times New Roman"/>
          <w:sz w:val="22"/>
          <w:szCs w:val="22"/>
        </w:rPr>
        <w:t xml:space="preserve">grupy kapitałowej w rozumieniu </w:t>
      </w:r>
      <w:r w:rsidRPr="00795A8C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 w:rsidR="00B53D31" w:rsidRPr="00795A8C">
        <w:rPr>
          <w:rFonts w:ascii="Times New Roman" w:hAnsi="Times New Roman" w:cs="Times New Roman"/>
          <w:i/>
          <w:iCs/>
          <w:sz w:val="22"/>
          <w:szCs w:val="22"/>
        </w:rPr>
        <w:t xml:space="preserve"> z 201</w:t>
      </w:r>
      <w:r w:rsidR="007B4555">
        <w:rPr>
          <w:rFonts w:ascii="Times New Roman" w:hAnsi="Times New Roman" w:cs="Times New Roman"/>
          <w:i/>
          <w:iCs/>
          <w:sz w:val="22"/>
          <w:szCs w:val="22"/>
        </w:rPr>
        <w:t>9</w:t>
      </w:r>
      <w:r w:rsidR="00B53D31" w:rsidRPr="00795A8C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7B4555">
        <w:rPr>
          <w:rFonts w:ascii="Times New Roman" w:hAnsi="Times New Roman" w:cs="Times New Roman"/>
          <w:i/>
          <w:iCs/>
          <w:sz w:val="22"/>
          <w:szCs w:val="22"/>
        </w:rPr>
        <w:t>369</w:t>
      </w:r>
      <w:r w:rsidR="003D4166" w:rsidRPr="00795A8C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3502B0" w:rsidRPr="00795A8C">
        <w:rPr>
          <w:rFonts w:ascii="Times New Roman" w:eastAsia="Calibri" w:hAnsi="Times New Roman" w:cs="Times New Roman"/>
          <w:szCs w:val="21"/>
        </w:rPr>
        <w:t xml:space="preserve"> z Wykonawcami</w:t>
      </w:r>
      <w:r w:rsidR="003502B0" w:rsidRPr="00795A8C">
        <w:rPr>
          <w:rFonts w:ascii="Times New Roman" w:eastAsia="Calibri" w:hAnsi="Times New Roman" w:cs="Times New Roman"/>
          <w:bCs/>
          <w:szCs w:val="21"/>
        </w:rPr>
        <w:t>, którzy złożyli oferty w przedmiotowym postępowaniu o udzielenie zamówienia.</w:t>
      </w:r>
    </w:p>
    <w:p w14:paraId="0AE870C9" w14:textId="77777777" w:rsidR="003D4166" w:rsidRPr="00795A8C" w:rsidRDefault="003D4166" w:rsidP="003D4166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5727B917" w14:textId="5A6F3FC0" w:rsidR="001456BE" w:rsidRPr="00795A8C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795A8C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 w:rsidRPr="00795A8C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795A8C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795A8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795A8C">
        <w:rPr>
          <w:rFonts w:ascii="Times New Roman" w:hAnsi="Times New Roman" w:cs="Times New Roman"/>
          <w:b/>
          <w:sz w:val="22"/>
          <w:szCs w:val="22"/>
        </w:rPr>
        <w:br/>
      </w:r>
      <w:r w:rsidRPr="00795A8C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795A8C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795A8C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5727B918" w14:textId="77777777" w:rsidR="00C62934" w:rsidRPr="00795A8C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391"/>
        <w:gridCol w:w="4785"/>
      </w:tblGrid>
      <w:tr w:rsidR="001456BE" w:rsidRPr="00795A8C" w14:paraId="5727B91C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9" w14:textId="77777777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727B91A" w14:textId="77777777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5727B91B" w14:textId="77777777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795A8C" w14:paraId="5727B920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D" w14:textId="78CB36C0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1E" w14:textId="77777777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1F" w14:textId="77777777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795A8C" w14:paraId="5727B92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21" w14:textId="27005950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22" w14:textId="77777777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23" w14:textId="77777777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795A8C" w14:paraId="42D3BACA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3B9A0E9" w14:textId="536F2BC0" w:rsidR="00E543D7" w:rsidRPr="00795A8C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35ED665" w14:textId="77777777" w:rsidR="00E543D7" w:rsidRPr="00795A8C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853D307" w14:textId="77777777" w:rsidR="00E543D7" w:rsidRPr="00795A8C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795A8C" w14:paraId="2E686C4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E374B99" w14:textId="6AEE4ED9" w:rsidR="00E543D7" w:rsidRPr="00795A8C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7A5BE945" w14:textId="77777777" w:rsidR="00E543D7" w:rsidRPr="00795A8C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110137" w14:textId="77777777" w:rsidR="00E543D7" w:rsidRPr="00795A8C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07CBB4" w14:textId="77777777" w:rsidR="00E543D7" w:rsidRPr="00795A8C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BBCAA63" w14:textId="77777777" w:rsidR="00D32A22" w:rsidRPr="00795A8C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727B926" w14:textId="7DE730D5" w:rsidR="001456BE" w:rsidRPr="00795A8C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795A8C">
        <w:rPr>
          <w:rFonts w:ascii="Times New Roman" w:hAnsi="Times New Roman" w:cs="Times New Roman"/>
          <w:sz w:val="22"/>
          <w:szCs w:val="22"/>
        </w:rPr>
        <w:t xml:space="preserve">data </w:t>
      </w:r>
      <w:r w:rsidRPr="00795A8C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94955E3" w14:textId="67DD03CD" w:rsidR="00E543D7" w:rsidRPr="00795A8C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95A8C">
        <w:rPr>
          <w:rFonts w:ascii="Times New Roman" w:hAnsi="Times New Roman" w:cs="Times New Roman"/>
          <w:i/>
          <w:sz w:val="18"/>
          <w:szCs w:val="18"/>
        </w:rPr>
        <w:t xml:space="preserve">       (miejscowość)</w:t>
      </w:r>
    </w:p>
    <w:p w14:paraId="5727B927" w14:textId="770D2FCC" w:rsidR="001456BE" w:rsidRPr="009B6AC5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9B6AC5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5727B929" w14:textId="753A730D" w:rsidR="001456BE" w:rsidRPr="00795A8C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A45ED9" w:rsidRPr="00795A8C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B93626" w:rsidRPr="00795A8C">
        <w:rPr>
          <w:rFonts w:ascii="Times New Roman" w:hAnsi="Times New Roman" w:cs="Times New Roman"/>
          <w:i/>
          <w:sz w:val="18"/>
          <w:szCs w:val="18"/>
          <w:lang w:val="pl-PL"/>
        </w:rPr>
        <w:t>(podpis osoby uprawnionej  do reprezentowania Wykonawcy)</w:t>
      </w:r>
    </w:p>
    <w:p w14:paraId="0328D52C" w14:textId="77777777" w:rsidR="008354CA" w:rsidRPr="00795A8C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6B5EA963" w14:textId="77777777" w:rsidR="00E543D7" w:rsidRPr="00795A8C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590A81F7" w14:textId="4440F36E" w:rsidR="008354CA" w:rsidRPr="00795A8C" w:rsidRDefault="008354CA" w:rsidP="008354CA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795A8C">
        <w:rPr>
          <w:i/>
          <w:iCs/>
          <w:color w:val="auto"/>
          <w:sz w:val="18"/>
          <w:szCs w:val="18"/>
          <w:vertAlign w:val="superscript"/>
        </w:rPr>
        <w:t>1)</w:t>
      </w:r>
      <w:r w:rsidRPr="00795A8C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</w:p>
    <w:p w14:paraId="5727B92A" w14:textId="0280EC50" w:rsidR="001456BE" w:rsidRPr="00795A8C" w:rsidRDefault="008354CA" w:rsidP="00C62934">
      <w:pPr>
        <w:pStyle w:val="Bezodstpw"/>
        <w:spacing w:line="280" w:lineRule="exact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95A8C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</w:t>
      </w:r>
      <w:r w:rsidR="001456BE" w:rsidRPr="00795A8C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)</w:t>
      </w:r>
      <w:r w:rsidR="00E1256E"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 Niepotrzebne skreślić;</w:t>
      </w:r>
    </w:p>
    <w:p w14:paraId="5727B92B" w14:textId="1ED830A9" w:rsidR="001456BE" w:rsidRPr="00795A8C" w:rsidRDefault="008354CA" w:rsidP="00C62934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  <w:r w:rsidRPr="00795A8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795A8C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795A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795A8C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795A8C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795A8C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795A8C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="001456BE" w:rsidRPr="00795A8C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sectPr w:rsidR="001456BE" w:rsidRPr="00795A8C" w:rsidSect="00B54F7D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AB6C8F" w:rsidRPr="00E943A2" w:rsidRDefault="00AB6C8F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AB6C8F" w:rsidRDefault="00AB6C8F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AB6C8F" w:rsidRDefault="00AB6C8F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AB6C8F" w:rsidRDefault="00AB6C8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7396C901" w:rsidR="00AB6C8F" w:rsidRPr="00D03D7F" w:rsidRDefault="00AB6C8F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7396C901" w:rsidR="00AB6C8F" w:rsidRPr="00D03D7F" w:rsidRDefault="00AB6C8F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89752"/>
      <w:docPartObj>
        <w:docPartGallery w:val="Page Numbers (Bottom of Page)"/>
        <w:docPartUnique/>
      </w:docPartObj>
    </w:sdtPr>
    <w:sdtEndPr/>
    <w:sdtContent>
      <w:p w14:paraId="1A334080" w14:textId="0068C8B5" w:rsidR="00D45E60" w:rsidRDefault="00D45E60">
        <w:pPr>
          <w:pStyle w:val="Stopka"/>
          <w:jc w:val="right"/>
        </w:pPr>
        <w:r>
          <w:t>1/1</w:t>
        </w:r>
      </w:p>
    </w:sdtContent>
  </w:sdt>
  <w:p w14:paraId="4F1460FD" w14:textId="77777777" w:rsidR="00AB6C8F" w:rsidRDefault="00AB6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AB6C8F" w:rsidRDefault="00AB6C8F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AB6C8F" w:rsidRDefault="00AB6C8F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AB6C8F" w:rsidRDefault="00AB6C8F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FA87E" w14:textId="13784389" w:rsidR="00AB6C8F" w:rsidRDefault="00AB6C8F" w:rsidP="00E74F22">
    <w:pPr>
      <w:shd w:val="clear" w:color="auto" w:fill="FFFFFF"/>
      <w:spacing w:after="0"/>
      <w:ind w:right="-1"/>
      <w:jc w:val="right"/>
      <w:rPr>
        <w:i/>
      </w:rPr>
    </w:pPr>
    <w:r>
      <w:tab/>
    </w:r>
    <w:r>
      <w:tab/>
    </w:r>
    <w:r w:rsidR="00CB3DA0">
      <w:rPr>
        <w:b/>
        <w:color w:val="000000"/>
        <w:szCs w:val="20"/>
      </w:rPr>
      <w:t xml:space="preserve">Załącznik nr </w:t>
    </w:r>
    <w:r w:rsidR="00D232D5">
      <w:rPr>
        <w:b/>
        <w:color w:val="000000"/>
        <w:szCs w:val="20"/>
      </w:rPr>
      <w:t>8</w:t>
    </w:r>
    <w:r>
      <w:rPr>
        <w:b/>
        <w:color w:val="000000"/>
        <w:szCs w:val="20"/>
      </w:rPr>
      <w:t xml:space="preserve"> do Ogłoszenia </w:t>
    </w:r>
  </w:p>
  <w:p w14:paraId="06FFBDB2" w14:textId="608CEBC1" w:rsidR="00AB6C8F" w:rsidRDefault="00E74F22" w:rsidP="00E74F22">
    <w:pPr>
      <w:shd w:val="clear" w:color="auto" w:fill="FFFFFF"/>
      <w:spacing w:after="0"/>
      <w:ind w:right="-1"/>
      <w:jc w:val="right"/>
      <w:rPr>
        <w:i/>
      </w:rPr>
    </w:pPr>
    <w:r>
      <w:rPr>
        <w:i/>
      </w:rPr>
      <w:t>numer postępowania</w:t>
    </w:r>
    <w:r w:rsidR="00AB6C8F">
      <w:rPr>
        <w:i/>
      </w:rPr>
      <w:t xml:space="preserve"> DAZ/ZP/</w:t>
    </w:r>
    <w:r>
      <w:rPr>
        <w:i/>
      </w:rPr>
      <w:t>12</w:t>
    </w:r>
    <w:r w:rsidR="00AB6C8F">
      <w:rPr>
        <w:i/>
      </w:rPr>
      <w:t>/201</w:t>
    </w:r>
    <w:r>
      <w:rPr>
        <w:i/>
      </w:rPr>
      <w:t>9</w:t>
    </w:r>
  </w:p>
  <w:p w14:paraId="0BCCBBA1" w14:textId="16072CD5" w:rsidR="00AB6C8F" w:rsidRPr="001D3E2D" w:rsidRDefault="00AB6C8F">
    <w:pPr>
      <w:pStyle w:val="Nagwek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9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0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2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7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8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6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7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1"/>
  </w:num>
  <w:num w:numId="14">
    <w:abstractNumId w:val="82"/>
  </w:num>
  <w:num w:numId="15">
    <w:abstractNumId w:val="10"/>
  </w:num>
  <w:num w:numId="16">
    <w:abstractNumId w:val="29"/>
  </w:num>
  <w:num w:numId="17">
    <w:abstractNumId w:val="64"/>
  </w:num>
  <w:num w:numId="18">
    <w:abstractNumId w:val="53"/>
  </w:num>
  <w:num w:numId="19">
    <w:abstractNumId w:val="69"/>
  </w:num>
  <w:num w:numId="20">
    <w:abstractNumId w:val="40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8"/>
  </w:num>
  <w:num w:numId="26">
    <w:abstractNumId w:val="50"/>
  </w:num>
  <w:num w:numId="27">
    <w:abstractNumId w:val="49"/>
  </w:num>
  <w:num w:numId="28">
    <w:abstractNumId w:val="33"/>
  </w:num>
  <w:num w:numId="29">
    <w:abstractNumId w:val="65"/>
  </w:num>
  <w:num w:numId="30">
    <w:abstractNumId w:val="54"/>
  </w:num>
  <w:num w:numId="31">
    <w:abstractNumId w:val="73"/>
  </w:num>
  <w:num w:numId="32">
    <w:abstractNumId w:val="79"/>
  </w:num>
  <w:num w:numId="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2"/>
  </w:num>
  <w:num w:numId="38">
    <w:abstractNumId w:val="76"/>
  </w:num>
  <w:num w:numId="39">
    <w:abstractNumId w:val="22"/>
  </w:num>
  <w:num w:numId="40">
    <w:abstractNumId w:val="67"/>
  </w:num>
  <w:num w:numId="41">
    <w:abstractNumId w:val="38"/>
  </w:num>
  <w:num w:numId="4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1"/>
  </w:num>
  <w:num w:numId="71">
    <w:abstractNumId w:val="78"/>
  </w:num>
  <w:num w:numId="72">
    <w:abstractNumId w:val="23"/>
  </w:num>
  <w:num w:numId="73">
    <w:abstractNumId w:val="36"/>
  </w:num>
  <w:num w:numId="74">
    <w:abstractNumId w:val="30"/>
  </w:num>
  <w:num w:numId="75">
    <w:abstractNumId w:val="43"/>
  </w:num>
  <w:num w:numId="76">
    <w:abstractNumId w:val="58"/>
  </w:num>
  <w:num w:numId="77">
    <w:abstractNumId w:val="4"/>
  </w:num>
  <w:num w:numId="78">
    <w:abstractNumId w:val="80"/>
  </w:num>
  <w:num w:numId="79">
    <w:abstractNumId w:val="27"/>
  </w:num>
  <w:num w:numId="80">
    <w:abstractNumId w:val="51"/>
  </w:num>
  <w:num w:numId="81">
    <w:abstractNumId w:val="72"/>
  </w:num>
  <w:num w:numId="82">
    <w:abstractNumId w:val="68"/>
  </w:num>
  <w:num w:numId="83">
    <w:abstractNumId w:val="75"/>
  </w:num>
  <w:num w:numId="84">
    <w:abstractNumId w:val="70"/>
  </w:num>
  <w:num w:numId="85">
    <w:abstractNumId w:val="60"/>
  </w:num>
  <w:num w:numId="86">
    <w:abstractNumId w:val="42"/>
  </w:num>
  <w:num w:numId="87">
    <w:abstractNumId w:val="20"/>
  </w:num>
  <w:num w:numId="88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07F42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2A"/>
    <w:rsid w:val="00086ADB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062C0"/>
    <w:rsid w:val="00312C17"/>
    <w:rsid w:val="00314C43"/>
    <w:rsid w:val="00317F27"/>
    <w:rsid w:val="00321111"/>
    <w:rsid w:val="0032170F"/>
    <w:rsid w:val="003234A0"/>
    <w:rsid w:val="00324D02"/>
    <w:rsid w:val="00326D30"/>
    <w:rsid w:val="00327628"/>
    <w:rsid w:val="00330EBE"/>
    <w:rsid w:val="00331993"/>
    <w:rsid w:val="00332EE6"/>
    <w:rsid w:val="003333CD"/>
    <w:rsid w:val="00341E98"/>
    <w:rsid w:val="00343328"/>
    <w:rsid w:val="003466F2"/>
    <w:rsid w:val="003479AC"/>
    <w:rsid w:val="00350152"/>
    <w:rsid w:val="003502B0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4166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0650"/>
    <w:rsid w:val="00611A8A"/>
    <w:rsid w:val="00611D68"/>
    <w:rsid w:val="006134C1"/>
    <w:rsid w:val="00616B2D"/>
    <w:rsid w:val="00617DE4"/>
    <w:rsid w:val="00620429"/>
    <w:rsid w:val="006272AF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A8C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4555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7F6114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B6AC5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6C8F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1403"/>
    <w:rsid w:val="00B128E8"/>
    <w:rsid w:val="00B1436E"/>
    <w:rsid w:val="00B15978"/>
    <w:rsid w:val="00B20B38"/>
    <w:rsid w:val="00B21D09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2A7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1D35"/>
    <w:rsid w:val="00CB24CF"/>
    <w:rsid w:val="00CB3698"/>
    <w:rsid w:val="00CB3DA0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1A7"/>
    <w:rsid w:val="00CF4F2D"/>
    <w:rsid w:val="00CF6690"/>
    <w:rsid w:val="00CF7262"/>
    <w:rsid w:val="00D02AD8"/>
    <w:rsid w:val="00D02E4C"/>
    <w:rsid w:val="00D03A47"/>
    <w:rsid w:val="00D03D7F"/>
    <w:rsid w:val="00D07B27"/>
    <w:rsid w:val="00D142DA"/>
    <w:rsid w:val="00D149B3"/>
    <w:rsid w:val="00D16476"/>
    <w:rsid w:val="00D174D0"/>
    <w:rsid w:val="00D21667"/>
    <w:rsid w:val="00D22AE3"/>
    <w:rsid w:val="00D232D5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5E60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4F22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727B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customStyle="1" w:styleId="ZnakZnak1ZnakZnakZnak1">
    <w:name w:val="Znak Znak1 Znak Znak Znak1"/>
    <w:basedOn w:val="Normalny"/>
    <w:rsid w:val="00D03A47"/>
    <w:pPr>
      <w:spacing w:after="0"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EEC0C9-BD71-4AE7-8CEF-ABCEB12F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FD4A18CC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2018-02-19T11:09:00Z</dcterms:created>
  <dcterms:modified xsi:type="dcterms:W3CDTF">2020-01-30T09:34:00Z</dcterms:modified>
</cp:coreProperties>
</file>