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77777777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F9980A" w14:textId="77777777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0C86C614" w:rsidR="00E543D7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„</w:t>
      </w:r>
      <w:r w:rsidR="008C16F0">
        <w:rPr>
          <w:rFonts w:ascii="Times New Roman" w:hAnsi="Times New Roman" w:cs="Times New Roman"/>
          <w:b/>
          <w:sz w:val="22"/>
          <w:szCs w:val="22"/>
        </w:rPr>
        <w:t>Dostawa energii elektrycznej dla Bankowego</w:t>
      </w:r>
      <w:r w:rsidR="00D511D9">
        <w:rPr>
          <w:rFonts w:ascii="Times New Roman" w:hAnsi="Times New Roman" w:cs="Times New Roman"/>
          <w:b/>
          <w:sz w:val="22"/>
          <w:szCs w:val="22"/>
        </w:rPr>
        <w:t xml:space="preserve"> Funduszu Gwarancyjnego”</w:t>
      </w:r>
    </w:p>
    <w:p w14:paraId="3AF82336" w14:textId="77777777"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7FBC9956" w14:textId="77777777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 xml:space="preserve"> z 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>369 z późn.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537D3E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7AF876E1" w14:textId="77777777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8EB67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1B7AA0" w14:textId="5711719E" w:rsidR="00414349" w:rsidRDefault="00414349" w:rsidP="004143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 -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wymagane jest opatrzenie dokumentu kwalifikowanym podpisem elektronicznym.</w:t>
      </w:r>
    </w:p>
    <w:p w14:paraId="5F3C2C68" w14:textId="08568127" w:rsidR="00414349" w:rsidRDefault="00414349" w:rsidP="0041434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 (papierowej)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wymagane jest złożenie własnoręcznego podpisu:</w:t>
      </w:r>
    </w:p>
    <w:p w14:paraId="36064968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77777777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7B5A9B0D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DFB3F60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ABB373F" w14:textId="0406C320" w:rsidR="008354CA" w:rsidRPr="00234F52" w:rsidRDefault="008354CA" w:rsidP="0033309D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</w:t>
      </w:r>
      <w:r w:rsidR="00B83398">
        <w:rPr>
          <w:i/>
          <w:iCs/>
          <w:color w:val="auto"/>
          <w:sz w:val="18"/>
          <w:szCs w:val="18"/>
        </w:rPr>
        <w:t xml:space="preserve">. Oświadczenie składa każdy </w:t>
      </w:r>
      <w:r w:rsidR="004D0ECA">
        <w:rPr>
          <w:i/>
          <w:iCs/>
          <w:color w:val="auto"/>
          <w:sz w:val="18"/>
          <w:szCs w:val="18"/>
        </w:rPr>
        <w:t>z Wykonawców wspólnie ubiegających się o zamówienie;</w:t>
      </w:r>
    </w:p>
    <w:p w14:paraId="4B43188B" w14:textId="77777777" w:rsidR="001456BE" w:rsidRPr="00234F52" w:rsidRDefault="008354CA" w:rsidP="0033309D">
      <w:pPr>
        <w:pStyle w:val="Bezodstpw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68117039" w14:textId="77777777" w:rsidR="001456BE" w:rsidRPr="00234F52" w:rsidRDefault="008354CA" w:rsidP="0033309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br/>
        <w:t>w postępowaniu,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 xml:space="preserve">istniejące powiązania z ww. Wykonawcami nie prowadzą </w:t>
      </w:r>
      <w:r w:rsidR="001F5B59">
        <w:rPr>
          <w:rFonts w:ascii="Times New Roman" w:hAnsi="Times New Roman" w:cs="Times New Roman"/>
          <w:i/>
          <w:sz w:val="18"/>
          <w:szCs w:val="18"/>
        </w:rPr>
        <w:br/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8C16F0" w:rsidRPr="00E943A2" w:rsidRDefault="008C16F0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8C16F0" w:rsidRDefault="008C16F0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8C16F0" w:rsidRDefault="008C16F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8C16F0" w:rsidRDefault="008C16F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8C16F0" w:rsidRPr="00D03D7F" w:rsidRDefault="008C16F0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8C16F0" w:rsidRPr="00E109A9" w:rsidRDefault="008C16F0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8C16F0" w:rsidRDefault="008C1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8C16F0" w:rsidRDefault="008C16F0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8C16F0" w:rsidRDefault="008C16F0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8C16F0" w:rsidRDefault="008C16F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77777777" w:rsidR="008C16F0" w:rsidRDefault="008C16F0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7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CF6A4DF" w14:textId="53B8B129" w:rsidR="008C16F0" w:rsidRDefault="008C16F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D511D9">
      <w:rPr>
        <w:rFonts w:ascii="Times New Roman" w:hAnsi="Times New Roman" w:cs="Times New Roman"/>
        <w:i/>
        <w:sz w:val="22"/>
        <w:szCs w:val="22"/>
      </w:rPr>
      <w:t>2</w:t>
    </w:r>
    <w:r>
      <w:rPr>
        <w:rFonts w:ascii="Times New Roman" w:hAnsi="Times New Roman" w:cs="Times New Roman"/>
        <w:i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6D8A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C82A3C-1199-464A-A60E-025D0A9B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38</TotalTime>
  <Pages>1</Pages>
  <Words>271</Words>
  <Characters>1629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2020-06-03T07:26:00Z</cp:lastPrinted>
  <dcterms:created xsi:type="dcterms:W3CDTF">2020-02-26T14:48:00Z</dcterms:created>
  <dcterms:modified xsi:type="dcterms:W3CDTF">2020-06-03T10:37:00Z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