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0A90CFD4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</w:t>
      </w:r>
      <w:r w:rsidR="00EC0058">
        <w:rPr>
          <w:rFonts w:ascii="Times New Roman" w:hAnsi="Times New Roman" w:cs="Times New Roman"/>
          <w:sz w:val="22"/>
          <w:szCs w:val="22"/>
        </w:rPr>
        <w:t>w celu zawarcia umowy ramowej prowadzonego w trybie przetargu nieograniczonego,</w:t>
      </w:r>
      <w:r w:rsidRPr="00507493">
        <w:rPr>
          <w:rFonts w:ascii="Times New Roman" w:hAnsi="Times New Roman" w:cs="Times New Roman"/>
          <w:sz w:val="22"/>
          <w:szCs w:val="22"/>
        </w:rPr>
        <w:t xml:space="preserve">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2579AEF0"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="00C743CE">
        <w:rPr>
          <w:rFonts w:ascii="Times New Roman" w:hAnsi="Times New Roman" w:cs="Times New Roman"/>
          <w:b/>
          <w:sz w:val="22"/>
          <w:szCs w:val="22"/>
        </w:rPr>
        <w:t>Usługi wspierające proces wytwarzania oprogramowania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275B9700" w14:textId="77777777"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>369 z późn.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0F36D101" w:rsidR="00414349" w:rsidRPr="001D3B11" w:rsidRDefault="0059207B" w:rsidP="001D3B1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</w:t>
      </w:r>
      <w:r w:rsidR="00414349" w:rsidRPr="001D3B11">
        <w:rPr>
          <w:rFonts w:ascii="Times New Roman" w:hAnsi="Times New Roman" w:cs="Times New Roman"/>
          <w:b/>
          <w:i/>
          <w:sz w:val="20"/>
          <w:szCs w:val="20"/>
        </w:rPr>
        <w:t xml:space="preserve"> kwalifikowanym podpisem elektronicznym.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3C9A9F4D"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354722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bookmarkStart w:id="0" w:name="_GoBack"/>
      <w:bookmarkEnd w:id="0"/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72774A" w:rsidRPr="00E943A2" w:rsidRDefault="0072774A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72774A" w:rsidRDefault="0072774A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72774A" w:rsidRDefault="0072774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72774A" w:rsidRDefault="007277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72774A" w:rsidRPr="00D03D7F" w:rsidRDefault="0072774A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72774A" w:rsidRPr="00D03D7F" w:rsidRDefault="0072774A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72774A" w:rsidRPr="00E109A9" w:rsidRDefault="0072774A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72774A" w:rsidRDefault="0072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72774A" w:rsidRDefault="0072774A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72774A" w:rsidRDefault="0072774A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72774A" w:rsidRDefault="0072774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5B25C8FD" w:rsidR="0072774A" w:rsidRDefault="0072774A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59207B"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6F17E140" w:rsidR="0072774A" w:rsidRDefault="0072774A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35A73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B11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21D6"/>
    <w:rsid w:val="00343328"/>
    <w:rsid w:val="003466F2"/>
    <w:rsid w:val="003479AC"/>
    <w:rsid w:val="00350152"/>
    <w:rsid w:val="0035187E"/>
    <w:rsid w:val="003536AA"/>
    <w:rsid w:val="00354722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07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2774A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1ED4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CE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058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1ED45-6A03-45E4-9E45-F78163E7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e079d7f0-da24-4db3-a37b-41655a0803c5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8a0b5b7-49f3-4dc1-aeb5-987aa9bd86c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79FC5D6-C98E-4B0B-8680-8767838C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</TotalTime>
  <Pages>1</Pages>
  <Words>240</Words>
  <Characters>1444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2018-08-24T07:05:00Z</cp:lastPrinted>
  <dcterms:created xsi:type="dcterms:W3CDTF">2020-05-28T16:21:00Z</dcterms:created>
  <dcterms:modified xsi:type="dcterms:W3CDTF">2020-06-02T20:54:00Z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