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275BB0A" w14:textId="1581F7F8" w:rsidR="00EA1974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  <w:r w:rsidR="00EA1974">
        <w:rPr>
          <w:rFonts w:ascii="Times New Roman" w:hAnsi="Times New Roman" w:cs="Times New Roman"/>
          <w:sz w:val="22"/>
          <w:szCs w:val="22"/>
        </w:rPr>
        <w:t>..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63410634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EA1974">
        <w:rPr>
          <w:rFonts w:ascii="Times New Roman" w:hAnsi="Times New Roman" w:cs="Times New Roman"/>
          <w:sz w:val="22"/>
          <w:szCs w:val="22"/>
        </w:rPr>
        <w:t>pr</w:t>
      </w:r>
      <w:r w:rsidR="008A37A8">
        <w:rPr>
          <w:rFonts w:ascii="Times New Roman" w:hAnsi="Times New Roman" w:cs="Times New Roman"/>
          <w:sz w:val="22"/>
          <w:szCs w:val="22"/>
        </w:rPr>
        <w:t>o</w:t>
      </w:r>
      <w:r w:rsidR="00EA1974">
        <w:rPr>
          <w:rFonts w:ascii="Times New Roman" w:hAnsi="Times New Roman" w:cs="Times New Roman"/>
          <w:sz w:val="22"/>
          <w:szCs w:val="22"/>
        </w:rPr>
        <w:t>wadzonym w celu zawarcia umowy ramowej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3237E6A1" w14:textId="77777777" w:rsidR="00EA1974" w:rsidRPr="00EA1974" w:rsidRDefault="003C0413" w:rsidP="00EA1974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EA1974" w:rsidRPr="00EA1974">
        <w:rPr>
          <w:rFonts w:ascii="Times New Roman" w:hAnsi="Times New Roman" w:cs="Times New Roman"/>
          <w:b/>
          <w:sz w:val="22"/>
          <w:szCs w:val="22"/>
        </w:rPr>
        <w:t xml:space="preserve">Usługi wspierające proces wytwarzania i utrzymania systemów informatycznych </w:t>
      </w:r>
    </w:p>
    <w:p w14:paraId="4F7E4A60" w14:textId="25977FCA" w:rsidR="00E543D7" w:rsidRPr="00B4109C" w:rsidRDefault="00EA1974" w:rsidP="00EA1974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1974">
        <w:rPr>
          <w:rFonts w:ascii="Times New Roman" w:hAnsi="Times New Roman" w:cs="Times New Roman"/>
          <w:b/>
          <w:sz w:val="22"/>
          <w:szCs w:val="22"/>
        </w:rPr>
        <w:t>– część nr 2 zamówienia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C74369">
        <w:rPr>
          <w:rFonts w:ascii="Times New Roman" w:hAnsi="Times New Roman" w:cs="Times New Roman"/>
          <w:iCs/>
          <w:sz w:val="22"/>
          <w:szCs w:val="22"/>
          <w:vertAlign w:val="superscript"/>
        </w:rPr>
        <w:t>2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833E286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083AD0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3A037E6" w14:textId="4BB064A5" w:rsidR="00626FDC" w:rsidRPr="00A959D7" w:rsidRDefault="00626FDC" w:rsidP="00C74369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</w:p>
    <w:p w14:paraId="348D24D5" w14:textId="1655043E" w:rsidR="00626FDC" w:rsidRPr="00A959D7" w:rsidRDefault="00626FDC" w:rsidP="00C74369">
      <w:pPr>
        <w:pStyle w:val="Bezodstpw"/>
        <w:ind w:left="142" w:hanging="142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Jeżeli Wykonawcy wspólnie ubiegają się o zamówienie – oświadczenie składa każdy z Wykonawców wspólnie ubiegających się o</w:t>
      </w:r>
      <w:r w:rsidR="005A1D8F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 </w:t>
      </w:r>
      <w:r w:rsidR="00167616" w:rsidRPr="00BD16DA">
        <w:rPr>
          <w:rFonts w:ascii="Times New Roman" w:hAnsi="Times New Roman" w:cs="Times New Roman"/>
          <w:i/>
          <w:iCs/>
          <w:sz w:val="18"/>
          <w:szCs w:val="18"/>
          <w:lang w:val="pl-PL"/>
        </w:rPr>
        <w:t>zamówienie;</w:t>
      </w:r>
    </w:p>
    <w:p w14:paraId="25CAD4A6" w14:textId="7B48B1C9" w:rsidR="00626FDC" w:rsidRPr="00A959D7" w:rsidRDefault="00626FDC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340A29" w:rsidRPr="00E943A2" w:rsidRDefault="00340A29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340A29" w:rsidRDefault="00340A29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340A29" w:rsidRDefault="00340A29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340A29" w:rsidRDefault="00340A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340A29" w:rsidRPr="00D03D7F" w:rsidRDefault="00340A29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340A29" w:rsidRPr="00D03D7F" w:rsidRDefault="00340A29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340A29" w:rsidRPr="00E109A9" w:rsidRDefault="00340A29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340A29" w:rsidRDefault="0034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340A29" w:rsidRDefault="00340A29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340A29" w:rsidRDefault="00340A29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340A29" w:rsidRDefault="00340A29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63A958C3" w:rsidR="00340A29" w:rsidRDefault="00340A29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6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0CF6A4DF" w14:textId="7E045D32" w:rsidR="00340A29" w:rsidRDefault="00340A29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3080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0A29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0D31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EF1"/>
    <w:rsid w:val="007D35E0"/>
    <w:rsid w:val="007D5D51"/>
    <w:rsid w:val="007D7083"/>
    <w:rsid w:val="007E28B8"/>
    <w:rsid w:val="007E34AA"/>
    <w:rsid w:val="007E66B9"/>
    <w:rsid w:val="007E7352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0797D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28E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1974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5FB890-F2A6-470C-B8F0-BD4BBABFE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purl.org/dc/terms/"/>
    <ds:schemaRef ds:uri="e079d7f0-da24-4db3-a37b-41655a0803c5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8a0b5b7-49f3-4dc1-aeb5-987aa9bd86cd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31AB73-53A4-43FF-8485-075AA136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2</TotalTime>
  <Pages>1</Pages>
  <Words>277</Words>
  <Characters>1664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2020-06-03T07:26:00Z</cp:lastPrinted>
  <dcterms:created xsi:type="dcterms:W3CDTF">2023-04-14T13:05:00Z</dcterms:created>
  <dcterms:modified xsi:type="dcterms:W3CDTF">2023-04-19T07:18:00Z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