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FEA6" w14:textId="77777777" w:rsidR="00EC1A5B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3C250FF4" w14:textId="77777777" w:rsidR="00EC1A5B" w:rsidRPr="00F71CE6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74E1E1F9" w14:textId="77777777" w:rsidR="00EC1A5B" w:rsidRPr="00D46CF0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18A70199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9F51309" w14:textId="77777777" w:rsidR="00EC1A5B" w:rsidRPr="00B651E8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29E832E9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3446A2AB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4DB5144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CC95AB2" w14:textId="77777777" w:rsidR="00EC1A5B" w:rsidRPr="0057074F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3A932F6" w14:textId="77777777" w:rsidR="00EC1A5B" w:rsidRPr="00D46CF0" w:rsidRDefault="00EC1A5B" w:rsidP="00EC1A5B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5D14C81B" w14:textId="77777777" w:rsidR="00EC1A5B" w:rsidRDefault="00EC1A5B" w:rsidP="00EC1A5B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>
        <w:rPr>
          <w:rFonts w:ascii="Times New Roman" w:hAnsi="Times New Roman" w:cs="Times New Roman"/>
          <w:sz w:val="22"/>
          <w:szCs w:val="22"/>
        </w:rPr>
        <w:t>/podpisani</w:t>
      </w:r>
      <w:r>
        <w:rPr>
          <w:rFonts w:ascii="Times New Roman" w:hAnsi="Times New Roman" w:cs="Times New Roman"/>
          <w:i/>
          <w:sz w:val="22"/>
          <w:szCs w:val="22"/>
        </w:rPr>
        <w:t>:</w:t>
      </w:r>
      <w:r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4D8B41" w14:textId="77777777" w:rsidR="00EC1A5B" w:rsidRDefault="00EC1A5B" w:rsidP="00EC1A5B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16E3EF1E" w14:textId="77777777" w:rsidR="00EC1A5B" w:rsidRPr="00507493" w:rsidRDefault="00EC1A5B" w:rsidP="00EC1A5B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415915B6" w14:textId="77777777" w:rsidR="00EC1A5B" w:rsidRPr="0057074F" w:rsidRDefault="00EC1A5B" w:rsidP="00EC1A5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Wykonawcy:…………………………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1A2B4DC" w14:textId="77777777" w:rsidR="00EC1A5B" w:rsidRDefault="00EC1A5B" w:rsidP="00EC1A5B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A010D87" w14:textId="77777777" w:rsidR="00EC1A5B" w:rsidRDefault="00EC1A5B" w:rsidP="00EC1A5B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/Wykonawców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0570B0F7" w14:textId="77777777" w:rsidR="00EC1A5B" w:rsidRPr="0057074F" w:rsidRDefault="00EC1A5B" w:rsidP="00EC1A5B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F419AB1" w14:textId="77777777" w:rsidR="00EC1A5B" w:rsidRPr="00B4109C" w:rsidRDefault="00EC1A5B" w:rsidP="00EC1A5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o udzielenie zamówienia publicznego pn. </w:t>
      </w:r>
    </w:p>
    <w:p w14:paraId="22D86386" w14:textId="77777777" w:rsidR="00EC1A5B" w:rsidRPr="00B4109C" w:rsidRDefault="00EC1A5B" w:rsidP="00EC1A5B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1494F420" w14:textId="77777777" w:rsidR="00DE7393" w:rsidRDefault="00DE7393" w:rsidP="009302AB">
      <w:pPr>
        <w:spacing w:after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DE7393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DE7393">
        <w:rPr>
          <w:rFonts w:ascii="Times New Roman" w:hAnsi="Times New Roman" w:cs="Times New Roman"/>
          <w:b/>
          <w:i/>
          <w:sz w:val="22"/>
          <w:szCs w:val="22"/>
        </w:rPr>
        <w:t xml:space="preserve">„Świadczenie usług telefonii komórkowej i usług bezprzewodowej transmisji danych </w:t>
      </w:r>
    </w:p>
    <w:p w14:paraId="538F3901" w14:textId="3A627FD2" w:rsidR="00DE7393" w:rsidRPr="00DE7393" w:rsidRDefault="00DE7393" w:rsidP="009302AB">
      <w:pPr>
        <w:spacing w:after="0"/>
        <w:jc w:val="center"/>
        <w:rPr>
          <w:rFonts w:ascii="Times New Roman" w:hAnsi="Times New Roman" w:cs="Times New Roman"/>
          <w:b/>
          <w:i/>
          <w:caps/>
          <w:sz w:val="22"/>
          <w:szCs w:val="22"/>
        </w:rPr>
      </w:pPr>
      <w:r w:rsidRPr="00DE7393">
        <w:rPr>
          <w:rFonts w:ascii="Times New Roman" w:hAnsi="Times New Roman" w:cs="Times New Roman"/>
          <w:b/>
          <w:i/>
          <w:sz w:val="22"/>
          <w:szCs w:val="22"/>
        </w:rPr>
        <w:t>wraz z dostawą telefonów komórkowych”</w:t>
      </w:r>
    </w:p>
    <w:p w14:paraId="52FD95C6" w14:textId="77777777" w:rsidR="00EC1A5B" w:rsidRPr="00B4109C" w:rsidRDefault="00EC1A5B" w:rsidP="00EC1A5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67A558" w14:textId="3CC2B2C6" w:rsidR="00EC1A5B" w:rsidRPr="00B4109C" w:rsidRDefault="00EC1A5B" w:rsidP="00EC1A5B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>niniejszym oświadczam, iż</w:t>
      </w:r>
      <w:r w:rsidR="00C1022A">
        <w:rPr>
          <w:rFonts w:ascii="Times New Roman" w:hAnsi="Times New Roman" w:cs="Times New Roman"/>
          <w:iCs/>
          <w:sz w:val="22"/>
          <w:szCs w:val="22"/>
          <w:vertAlign w:val="superscript"/>
        </w:rPr>
        <w:t>1</w:t>
      </w:r>
      <w:r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Pr="00B4109C">
        <w:rPr>
          <w:rFonts w:ascii="Times New Roman" w:hAnsi="Times New Roman" w:cs="Times New Roman"/>
          <w:sz w:val="22"/>
          <w:szCs w:val="22"/>
        </w:rPr>
        <w:t>:</w:t>
      </w:r>
    </w:p>
    <w:p w14:paraId="543F07B2" w14:textId="32FD910E" w:rsidR="00EC1A5B" w:rsidRDefault="00EC1A5B" w:rsidP="00EC1A5B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>
        <w:rPr>
          <w:rFonts w:ascii="Times New Roman" w:hAnsi="Times New Roman" w:cs="Times New Roman"/>
          <w:sz w:val="22"/>
          <w:szCs w:val="22"/>
        </w:rPr>
        <w:t xml:space="preserve">, w rozumieniu ustawy z dnia 16 lutego </w:t>
      </w:r>
      <w:r w:rsidR="00503150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2007 r. o ochronie konkurencji i konsumentów (Dz. U. z 2021 r., poz. 275),</w:t>
      </w:r>
      <w:r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11712A1" w14:textId="5A64C8E0" w:rsidR="00EC1A5B" w:rsidRPr="0057074F" w:rsidRDefault="00EC1A5B" w:rsidP="00EC1A5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>
        <w:rPr>
          <w:rFonts w:ascii="Times New Roman" w:hAnsi="Times New Roman" w:cs="Times New Roman"/>
          <w:sz w:val="22"/>
          <w:szCs w:val="22"/>
        </w:rPr>
        <w:br/>
        <w:t>o ochronie konkurencji i konsumentów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C1022A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):</w:t>
      </w:r>
    </w:p>
    <w:p w14:paraId="3D327199" w14:textId="77777777" w:rsidR="00EC1A5B" w:rsidRPr="00C74369" w:rsidRDefault="00EC1A5B" w:rsidP="00EC1A5B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91"/>
        <w:gridCol w:w="4785"/>
      </w:tblGrid>
      <w:tr w:rsidR="00EC1A5B" w:rsidRPr="0057074F" w14:paraId="053DD108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33CBC8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C190E29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48411E8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EC1A5B" w:rsidRPr="0057074F" w14:paraId="6CF273CB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2F88D029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EA68DD6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69C158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40C2B6C0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2C5122D7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3FB261C1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95D062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65A81DDF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8E9CBC1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0C3A6317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6F810C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1BB3DE35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D8ED8B6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6C1CC31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26761943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6059F0" w14:textId="77777777" w:rsidR="00EC1A5B" w:rsidRDefault="00EC1A5B" w:rsidP="00EC1A5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085"/>
        <w:gridCol w:w="5007"/>
      </w:tblGrid>
      <w:tr w:rsidR="007D5361" w14:paraId="25D1E64C" w14:textId="77777777" w:rsidTr="00AF67FB">
        <w:tc>
          <w:tcPr>
            <w:tcW w:w="3828" w:type="dxa"/>
          </w:tcPr>
          <w:p w14:paraId="6ED6515D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2EFC4709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1F3DEDA0" w14:textId="77777777" w:rsidR="007D5361" w:rsidRPr="008E2E3F" w:rsidRDefault="007D5361" w:rsidP="00AF67F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7D5361" w14:paraId="27C64337" w14:textId="77777777" w:rsidTr="00AF67FB">
        <w:tc>
          <w:tcPr>
            <w:tcW w:w="3828" w:type="dxa"/>
          </w:tcPr>
          <w:p w14:paraId="007CBCEB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4C68258A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5274F261" w14:textId="77777777" w:rsidR="007D5361" w:rsidRPr="00787531" w:rsidRDefault="007D5361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do reprezentowania Wykonawcy</w:t>
            </w:r>
          </w:p>
          <w:p w14:paraId="6B8350F9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22E0BA" w14:textId="77777777" w:rsidR="00172CB6" w:rsidRPr="00E543D7" w:rsidRDefault="00172CB6" w:rsidP="00EC1A5B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CDB0A2B" w14:textId="77777777" w:rsidR="0095499F" w:rsidRPr="00E87870" w:rsidRDefault="0095499F" w:rsidP="009302AB">
      <w:pPr>
        <w:widowControl w:val="0"/>
        <w:autoSpaceDE w:val="0"/>
        <w:autoSpaceDN w:val="0"/>
        <w:adjustRightInd w:val="0"/>
        <w:spacing w:after="120"/>
        <w:contextualSpacing/>
        <w:jc w:val="right"/>
        <w:rPr>
          <w:rFonts w:ascii="Times New Roman" w:hAnsi="Times New Roman" w:cs="Times New Roman"/>
          <w:sz w:val="20"/>
          <w:highlight w:val="yellow"/>
        </w:rPr>
      </w:pPr>
      <w:r w:rsidRPr="00E87870">
        <w:rPr>
          <w:rFonts w:ascii="Times New Roman" w:hAnsi="Times New Roman" w:cs="Times New Roman"/>
          <w:b/>
          <w:bCs/>
          <w:i/>
          <w:iCs/>
          <w:sz w:val="22"/>
        </w:rPr>
        <w:t xml:space="preserve">Dokument należy podpisać kwalifikowanym podpisem elektronicznym, </w:t>
      </w:r>
      <w:r w:rsidRPr="00E87870">
        <w:rPr>
          <w:rFonts w:ascii="Times New Roman" w:hAnsi="Times New Roman" w:cs="Times New Roman"/>
          <w:b/>
          <w:bCs/>
          <w:i/>
          <w:iCs/>
          <w:sz w:val="22"/>
        </w:rPr>
        <w:br/>
        <w:t>elektronicznym podpisem zaufanym lub elektronicznym podpisem osobistym</w:t>
      </w:r>
    </w:p>
    <w:p w14:paraId="24D42323" w14:textId="77777777" w:rsidR="00EC1A5B" w:rsidRDefault="00EC1A5B" w:rsidP="00EC1A5B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7954C4FC" w14:textId="77777777" w:rsidR="00EC1A5B" w:rsidRDefault="00EC1A5B" w:rsidP="00EC1A5B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1AD106DC" w14:textId="415EE2D9" w:rsidR="00EC1A5B" w:rsidRPr="00C1022A" w:rsidRDefault="00EC1A5B" w:rsidP="00C1022A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</w:t>
      </w:r>
      <w:r w:rsidRPr="00EB565A">
        <w:rPr>
          <w:i/>
          <w:iCs/>
          <w:sz w:val="18"/>
          <w:szCs w:val="18"/>
        </w:rPr>
        <w:t>Jeżeli Wykonawcy wspólnie ubiegają się o zamówienie – oświadczenie składa każdy z Wykonawców wspólnie ubiegających się o</w:t>
      </w:r>
      <w:r>
        <w:rPr>
          <w:i/>
          <w:iCs/>
          <w:sz w:val="18"/>
          <w:szCs w:val="18"/>
        </w:rPr>
        <w:t> </w:t>
      </w:r>
      <w:r w:rsidRPr="00EB565A">
        <w:rPr>
          <w:i/>
          <w:iCs/>
          <w:sz w:val="18"/>
          <w:szCs w:val="18"/>
        </w:rPr>
        <w:t>zamówienie;</w:t>
      </w:r>
      <w:bookmarkStart w:id="0" w:name="_GoBack"/>
      <w:bookmarkEnd w:id="0"/>
    </w:p>
    <w:p w14:paraId="5727B92B" w14:textId="3F99014B" w:rsidR="001456BE" w:rsidRPr="00A82B90" w:rsidRDefault="00C1022A" w:rsidP="00C1022A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="00EC1A5B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="00EC1A5B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EC1A5B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</w:t>
      </w:r>
      <w:r w:rsidR="00EC1A5B">
        <w:rPr>
          <w:rFonts w:ascii="Times New Roman" w:hAnsi="Times New Roman" w:cs="Times New Roman"/>
          <w:bCs/>
          <w:i/>
          <w:sz w:val="18"/>
          <w:szCs w:val="18"/>
        </w:rPr>
        <w:t xml:space="preserve"> w postępowaniu,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istniejące powiązania</w:t>
      </w:r>
      <w:r>
        <w:rPr>
          <w:rFonts w:ascii="Times New Roman" w:hAnsi="Times New Roman" w:cs="Times New Roman"/>
          <w:i/>
          <w:sz w:val="18"/>
          <w:szCs w:val="18"/>
        </w:rPr>
        <w:t xml:space="preserve"> z ww. Wykonawcami nie prowadzą 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do</w:t>
      </w:r>
      <w:r w:rsidR="00EC1A5B">
        <w:t> 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sectPr w:rsidR="001456BE" w:rsidRPr="00A82B90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9D4BB6" w:rsidRPr="00E943A2" w:rsidRDefault="009D4BB6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9D4BB6" w:rsidRDefault="009D4BB6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9D4BB6" w:rsidRDefault="009D4BB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B6DE" w14:textId="734844F3" w:rsidR="009D4BB6" w:rsidRPr="00E109A9" w:rsidRDefault="009D4BB6">
    <w:pPr>
      <w:pStyle w:val="Stopka"/>
      <w:jc w:val="right"/>
      <w:rPr>
        <w:rFonts w:ascii="Times New Roman" w:hAnsi="Times New Roman" w:cs="Times New Roman"/>
      </w:rPr>
    </w:pPr>
  </w:p>
  <w:p w14:paraId="4F1460FD" w14:textId="77777777"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9D4BB6" w:rsidRDefault="009D4BB6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9D4BB6" w:rsidRDefault="009D4BB6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9D4BB6" w:rsidRDefault="009D4BB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1AEF392F"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DE7393">
      <w:rPr>
        <w:rFonts w:ascii="Times New Roman" w:hAnsi="Times New Roman" w:cs="Times New Roman"/>
        <w:i/>
        <w:sz w:val="22"/>
        <w:szCs w:val="22"/>
      </w:rPr>
      <w:t>6</w:t>
    </w:r>
    <w:r w:rsidR="00EC1A5B">
      <w:rPr>
        <w:rFonts w:ascii="Times New Roman" w:hAnsi="Times New Roman" w:cs="Times New Roman"/>
        <w:i/>
        <w:sz w:val="22"/>
        <w:szCs w:val="22"/>
      </w:rPr>
      <w:t xml:space="preserve">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2E5615AD" w14:textId="57DFE804"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DE7393">
      <w:rPr>
        <w:rFonts w:ascii="Times New Roman" w:hAnsi="Times New Roman" w:cs="Times New Roman"/>
        <w:i/>
        <w:sz w:val="22"/>
        <w:szCs w:val="22"/>
      </w:rPr>
      <w:t>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8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7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2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9"/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6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1"/>
  </w:num>
  <w:num w:numId="71">
    <w:abstractNumId w:val="78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0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5"/>
  </w:num>
  <w:num w:numId="84">
    <w:abstractNumId w:val="69"/>
  </w:num>
  <w:num w:numId="85">
    <w:abstractNumId w:val="59"/>
  </w:num>
  <w:num w:numId="86">
    <w:abstractNumId w:val="41"/>
  </w:num>
  <w:num w:numId="87">
    <w:abstractNumId w:val="7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2CB6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289D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3150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361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02AB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499F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2B90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22A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048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39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A5B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EE234B9-C416-4FD4-90AA-1900E94D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62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 Sadzewski</cp:lastModifiedBy>
  <cp:revision>11</cp:revision>
  <cp:lastPrinted>2018-08-24T07:05:00Z</cp:lastPrinted>
  <dcterms:created xsi:type="dcterms:W3CDTF">2017-08-18T13:01:00Z</dcterms:created>
  <dcterms:modified xsi:type="dcterms:W3CDTF">2022-06-14T09:02:00Z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