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7B54E575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02F3B913" w14:textId="29931902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B0FB7A3" w14:textId="16F0E064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F326B">
        <w:rPr>
          <w:b/>
          <w:sz w:val="22"/>
          <w:szCs w:val="22"/>
        </w:rPr>
        <w:t>2</w:t>
      </w:r>
      <w:r w:rsidR="00B9537B">
        <w:rPr>
          <w:b/>
          <w:sz w:val="22"/>
          <w:szCs w:val="22"/>
        </w:rPr>
        <w:t>.2.</w:t>
      </w:r>
      <w:r w:rsidR="00F601F1">
        <w:rPr>
          <w:b/>
          <w:sz w:val="22"/>
          <w:szCs w:val="22"/>
        </w:rPr>
        <w:t xml:space="preserve"> </w:t>
      </w:r>
      <w:r w:rsidR="00912145" w:rsidRPr="009A7D43">
        <w:rPr>
          <w:b/>
          <w:sz w:val="22"/>
          <w:szCs w:val="22"/>
        </w:rPr>
        <w:t>SIWZ</w:t>
      </w:r>
    </w:p>
    <w:p w14:paraId="0504C8BB" w14:textId="77777777" w:rsidR="00DF2097" w:rsidRPr="0038512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77777777" w:rsidR="00EB58C0" w:rsidRPr="005410C5" w:rsidRDefault="00EB58C0" w:rsidP="0007579B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Składając ofertę w post</w:t>
      </w:r>
      <w:r w:rsidR="00095E30">
        <w:rPr>
          <w:sz w:val="22"/>
          <w:szCs w:val="22"/>
        </w:rPr>
        <w:t>ę</w:t>
      </w:r>
      <w:r>
        <w:rPr>
          <w:sz w:val="22"/>
          <w:szCs w:val="22"/>
        </w:rPr>
        <w:t>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pn.</w:t>
      </w:r>
      <w:r>
        <w:rPr>
          <w:sz w:val="22"/>
          <w:szCs w:val="22"/>
        </w:rPr>
        <w:t xml:space="preserve"> </w:t>
      </w:r>
      <w:r w:rsidR="005410C5">
        <w:rPr>
          <w:b/>
          <w:sz w:val="22"/>
          <w:szCs w:val="22"/>
        </w:rPr>
        <w:t xml:space="preserve">„Zakup i wdrożenie systemu </w:t>
      </w:r>
      <w:r w:rsidR="00B9537B">
        <w:rPr>
          <w:b/>
          <w:sz w:val="22"/>
          <w:szCs w:val="22"/>
        </w:rPr>
        <w:t xml:space="preserve">elektronicznego </w:t>
      </w:r>
      <w:r w:rsidR="005410C5">
        <w:rPr>
          <w:b/>
          <w:sz w:val="22"/>
          <w:szCs w:val="22"/>
        </w:rPr>
        <w:t xml:space="preserve">zarządzania dokumentacją w Bankowym Funduszu Gwarancyjnym wraz z usługą szkolenia i wsparcia”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C31BA">
        <w:rPr>
          <w:sz w:val="22"/>
          <w:szCs w:val="22"/>
        </w:rPr>
        <w:t>które będą uczestniczyć w wykonywaniu zamówienia</w:t>
      </w:r>
      <w:r w:rsidR="00C43FB7">
        <w:rPr>
          <w:sz w:val="22"/>
          <w:szCs w:val="22"/>
        </w:rPr>
        <w:t>, 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14:paraId="3234886F" w14:textId="77777777" w:rsidR="004D766F" w:rsidRPr="0038512C" w:rsidRDefault="004D766F" w:rsidP="00E90AEE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W w:w="14187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2976"/>
        <w:gridCol w:w="2410"/>
        <w:gridCol w:w="1559"/>
        <w:gridCol w:w="2410"/>
        <w:gridCol w:w="2143"/>
      </w:tblGrid>
      <w:tr w:rsidR="005410C5" w14:paraId="58B8AF61" w14:textId="77777777" w:rsidTr="0038512C">
        <w:trPr>
          <w:trHeight w:val="1856"/>
          <w:jc w:val="center"/>
        </w:trPr>
        <w:tc>
          <w:tcPr>
            <w:tcW w:w="421" w:type="dxa"/>
          </w:tcPr>
          <w:p w14:paraId="2462D45B" w14:textId="77777777" w:rsidR="005410C5" w:rsidRDefault="005410C5" w:rsidP="00C43F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7E796C37" w14:textId="77777777" w:rsidR="00BA0016" w:rsidRPr="0038512C" w:rsidRDefault="00BA0016" w:rsidP="00C43FB7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13396CEC" w14:textId="77777777" w:rsidR="005410C5" w:rsidRPr="00ED59B9" w:rsidRDefault="005410C5" w:rsidP="00C43FB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976" w:type="dxa"/>
          </w:tcPr>
          <w:p w14:paraId="1D1465CA" w14:textId="77777777" w:rsidR="00BA0016" w:rsidRPr="0038512C" w:rsidRDefault="00BA0016" w:rsidP="00AF0EFE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3291B7DF" w14:textId="77777777" w:rsidR="00DB1C1D" w:rsidRPr="00ED59B9" w:rsidRDefault="005410C5" w:rsidP="00AF0EFE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 xml:space="preserve">Zakres wykonywanych czynności </w:t>
            </w:r>
          </w:p>
          <w:p w14:paraId="1B47B66A" w14:textId="77777777" w:rsidR="005410C5" w:rsidRPr="00B9537B" w:rsidRDefault="00DB1C1D" w:rsidP="00AF0EFE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ED59B9">
              <w:rPr>
                <w:i/>
                <w:sz w:val="20"/>
                <w:szCs w:val="20"/>
              </w:rPr>
              <w:t>(np. kierownik projektu, analityk biznesowy)</w:t>
            </w:r>
          </w:p>
        </w:tc>
        <w:tc>
          <w:tcPr>
            <w:tcW w:w="2410" w:type="dxa"/>
          </w:tcPr>
          <w:p w14:paraId="292DB02A" w14:textId="77777777" w:rsidR="00F777A8" w:rsidRPr="0038512C" w:rsidRDefault="00F777A8" w:rsidP="00C54631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58CC02D0" w14:textId="4E424BC7" w:rsidR="005410C5" w:rsidRPr="00B9537B" w:rsidRDefault="005410C5" w:rsidP="00C5463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Doświadczenie osoby</w:t>
            </w:r>
            <w:r w:rsidRPr="00B9537B">
              <w:rPr>
                <w:sz w:val="20"/>
                <w:szCs w:val="20"/>
              </w:rPr>
              <w:t xml:space="preserve"> </w:t>
            </w:r>
            <w:r w:rsidR="00AF0EFE" w:rsidRPr="00ED59B9">
              <w:rPr>
                <w:i/>
                <w:sz w:val="18"/>
                <w:szCs w:val="18"/>
              </w:rPr>
              <w:t xml:space="preserve">(należy podać </w:t>
            </w:r>
            <w:r w:rsidR="00C54631" w:rsidRPr="00ED59B9">
              <w:rPr>
                <w:i/>
                <w:sz w:val="18"/>
                <w:szCs w:val="18"/>
              </w:rPr>
              <w:t>liczbę projektów z określeniem rodzaju systemu oraz dat wdrożenia – stosownie do treści warunku udziału w postępowaniu</w:t>
            </w:r>
            <w:r w:rsidR="00AF0EFE" w:rsidRPr="00ED59B9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594D150" w14:textId="77777777" w:rsidR="00BA0016" w:rsidRDefault="00BA0016" w:rsidP="005410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92EA52E" w14:textId="77777777" w:rsidR="00993C54" w:rsidRDefault="005410C5" w:rsidP="005410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Wykształcenie</w:t>
            </w:r>
          </w:p>
          <w:p w14:paraId="6D83BB9C" w14:textId="77777777" w:rsidR="00F777A8" w:rsidRDefault="00F777A8" w:rsidP="005410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1C15112" w14:textId="77777777" w:rsidR="00F777A8" w:rsidRDefault="00F777A8" w:rsidP="005410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050140E" w14:textId="77777777" w:rsidR="00F777A8" w:rsidRDefault="00F777A8" w:rsidP="005410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B1E21F2" w14:textId="77777777" w:rsidR="00F777A8" w:rsidRDefault="00F777A8" w:rsidP="005410C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DE9D493" w14:textId="7359D856" w:rsidR="005410C5" w:rsidRPr="00B9537B" w:rsidRDefault="005410C5" w:rsidP="005410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E8CBD74" w14:textId="77777777" w:rsidR="00F777A8" w:rsidRPr="0038512C" w:rsidRDefault="00F777A8" w:rsidP="00AF0EFE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584CF1DE" w14:textId="54EFE790" w:rsidR="005410C5" w:rsidRPr="00B9537B" w:rsidRDefault="005410C5" w:rsidP="00AF0EF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Kwalifikacje zawodowe</w:t>
            </w:r>
            <w:r w:rsidRPr="00B9537B">
              <w:rPr>
                <w:sz w:val="20"/>
                <w:szCs w:val="20"/>
              </w:rPr>
              <w:t xml:space="preserve"> </w:t>
            </w:r>
            <w:r w:rsidRPr="00ED59B9">
              <w:rPr>
                <w:i/>
                <w:sz w:val="20"/>
                <w:szCs w:val="20"/>
              </w:rPr>
              <w:t>(</w:t>
            </w:r>
            <w:r w:rsidR="00F463A3" w:rsidRPr="00ED59B9">
              <w:rPr>
                <w:i/>
                <w:sz w:val="20"/>
                <w:szCs w:val="20"/>
              </w:rPr>
              <w:t xml:space="preserve">odbyte </w:t>
            </w:r>
            <w:r w:rsidRPr="00ED59B9">
              <w:rPr>
                <w:i/>
                <w:sz w:val="20"/>
                <w:szCs w:val="20"/>
              </w:rPr>
              <w:t>szkolenia</w:t>
            </w:r>
            <w:r w:rsidR="00F463A3" w:rsidRPr="00ED59B9">
              <w:rPr>
                <w:i/>
                <w:sz w:val="20"/>
                <w:szCs w:val="20"/>
              </w:rPr>
              <w:t>/kursy</w:t>
            </w:r>
            <w:r w:rsidRPr="00ED59B9">
              <w:rPr>
                <w:i/>
                <w:sz w:val="20"/>
                <w:szCs w:val="20"/>
              </w:rPr>
              <w:t>, po</w:t>
            </w:r>
            <w:r w:rsidR="00AF0EFE" w:rsidRPr="00ED59B9">
              <w:rPr>
                <w:i/>
                <w:sz w:val="20"/>
                <w:szCs w:val="20"/>
              </w:rPr>
              <w:t>siadane certyfikaty</w:t>
            </w:r>
            <w:r w:rsidR="00C54631" w:rsidRPr="00ED59B9">
              <w:rPr>
                <w:i/>
                <w:sz w:val="20"/>
                <w:szCs w:val="20"/>
              </w:rPr>
              <w:t xml:space="preserve"> – wymagan</w:t>
            </w:r>
            <w:r w:rsidR="00BA0016">
              <w:rPr>
                <w:i/>
                <w:sz w:val="20"/>
                <w:szCs w:val="20"/>
              </w:rPr>
              <w:t>e</w:t>
            </w:r>
            <w:r w:rsidR="00C54631" w:rsidRPr="00ED59B9">
              <w:rPr>
                <w:i/>
                <w:sz w:val="20"/>
                <w:szCs w:val="20"/>
              </w:rPr>
              <w:t xml:space="preserve"> dla kierownika projektu – stosownie do treści warunku udziału w postępowaniu</w:t>
            </w:r>
            <w:r w:rsidR="00AF0EFE" w:rsidRPr="00ED59B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BA0016" w:rsidRPr="0038512C" w:rsidRDefault="00BA0016" w:rsidP="00AC16AC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4D5CA24" w14:textId="3AFDD143" w:rsidR="005410C5" w:rsidRPr="00A8722D" w:rsidRDefault="005410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 xml:space="preserve">Informacje </w:t>
            </w:r>
            <w:r w:rsidR="00BA0016" w:rsidRPr="00ED59B9">
              <w:rPr>
                <w:b/>
                <w:sz w:val="20"/>
                <w:szCs w:val="20"/>
              </w:rPr>
              <w:t>o</w:t>
            </w:r>
            <w:r w:rsidR="00BA0016">
              <w:rPr>
                <w:b/>
                <w:sz w:val="20"/>
                <w:szCs w:val="20"/>
              </w:rPr>
              <w:t> </w:t>
            </w:r>
            <w:r w:rsidRPr="00ED59B9">
              <w:rPr>
                <w:b/>
                <w:sz w:val="20"/>
                <w:szCs w:val="20"/>
              </w:rPr>
              <w:t>podstawie dysponowania osobą</w:t>
            </w:r>
            <w:r w:rsidR="00AF0EFE" w:rsidRPr="00ED59B9">
              <w:rPr>
                <w:b/>
                <w:sz w:val="20"/>
                <w:szCs w:val="20"/>
                <w:vertAlign w:val="superscript"/>
              </w:rPr>
              <w:t>1</w:t>
            </w:r>
            <w:r w:rsidRPr="00E80AD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5410C5" w14:paraId="34F0E917" w14:textId="77777777" w:rsidTr="00F463A3">
        <w:trPr>
          <w:jc w:val="center"/>
        </w:trPr>
        <w:tc>
          <w:tcPr>
            <w:tcW w:w="421" w:type="dxa"/>
            <w:shd w:val="clear" w:color="auto" w:fill="F2F2F2" w:themeFill="background1" w:themeFillShade="F2"/>
          </w:tcPr>
          <w:p w14:paraId="402CF015" w14:textId="77777777" w:rsidR="005410C5" w:rsidRPr="00C8330A" w:rsidRDefault="005410C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033949" w14:textId="77777777" w:rsidR="005410C5" w:rsidRPr="00C8330A" w:rsidRDefault="005410C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1B96F52" w14:textId="77777777" w:rsidR="005410C5" w:rsidRPr="00C8330A" w:rsidRDefault="005410C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71F099C4" w14:textId="77777777" w:rsidR="005410C5" w:rsidRPr="00C8330A" w:rsidRDefault="005410C5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647F382" w14:textId="77777777" w:rsidR="005410C5" w:rsidRPr="00C8330A" w:rsidRDefault="00C54631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01558D16" w14:textId="3651C604" w:rsidR="005410C5" w:rsidRPr="00C8330A" w:rsidRDefault="00C54631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A2656A6" w:rsidR="005410C5" w:rsidRPr="00A8722D" w:rsidRDefault="00C54631" w:rsidP="00C43FB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5410C5" w14:paraId="393D40D1" w14:textId="77777777" w:rsidTr="00F463A3">
        <w:trPr>
          <w:jc w:val="center"/>
        </w:trPr>
        <w:tc>
          <w:tcPr>
            <w:tcW w:w="421" w:type="dxa"/>
          </w:tcPr>
          <w:p w14:paraId="192AF2D8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FB319FE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4F8F0BA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D37E609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480D8A2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0E03B83D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</w:tcPr>
          <w:p w14:paraId="3FBFB987" w14:textId="77777777" w:rsidR="005410C5" w:rsidRPr="00176719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410C5" w14:paraId="34372564" w14:textId="77777777" w:rsidTr="00F463A3">
        <w:trPr>
          <w:jc w:val="center"/>
        </w:trPr>
        <w:tc>
          <w:tcPr>
            <w:tcW w:w="421" w:type="dxa"/>
          </w:tcPr>
          <w:p w14:paraId="7DEC646B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70D55C8C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44C547B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3F51C2A2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EA4936C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AB87684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</w:tcPr>
          <w:p w14:paraId="21A78F74" w14:textId="77777777" w:rsidR="005410C5" w:rsidRPr="00176719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410C5" w14:paraId="60333228" w14:textId="77777777" w:rsidTr="00F463A3">
        <w:trPr>
          <w:jc w:val="center"/>
        </w:trPr>
        <w:tc>
          <w:tcPr>
            <w:tcW w:w="421" w:type="dxa"/>
          </w:tcPr>
          <w:p w14:paraId="42A23569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63E7CCF1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EAE248C" w14:textId="77777777" w:rsidR="00DB1C1D" w:rsidRDefault="00DB1C1D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BCF763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16B535A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7D697AFC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</w:tcPr>
          <w:p w14:paraId="52A006D6" w14:textId="77777777" w:rsidR="005410C5" w:rsidRPr="00176719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5410C5" w14:paraId="35E910C4" w14:textId="77777777" w:rsidTr="00F463A3">
        <w:trPr>
          <w:jc w:val="center"/>
        </w:trPr>
        <w:tc>
          <w:tcPr>
            <w:tcW w:w="421" w:type="dxa"/>
          </w:tcPr>
          <w:p w14:paraId="27181062" w14:textId="2BD71E49" w:rsidR="005410C5" w:rsidRDefault="00ED59B9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  <w:r w:rsidR="005410C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61394FFF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EBEE604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8B1560" w14:textId="77777777" w:rsidR="005410C5" w:rsidRDefault="005410C5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EBFC955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</w:tcPr>
          <w:p w14:paraId="4E9BAA54" w14:textId="77777777" w:rsidR="005410C5" w:rsidRPr="00D355DA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</w:tcPr>
          <w:p w14:paraId="44E23A72" w14:textId="77777777" w:rsidR="005410C5" w:rsidRPr="00176719" w:rsidRDefault="005410C5" w:rsidP="00F323B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4934F184" w14:textId="77777777" w:rsidR="00C43FB7" w:rsidRPr="00BA0016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18"/>
          <w:szCs w:val="18"/>
        </w:rPr>
      </w:pPr>
      <w:r w:rsidRPr="00BA0016">
        <w:rPr>
          <w:i/>
          <w:sz w:val="18"/>
          <w:szCs w:val="18"/>
        </w:rPr>
        <w:t>Należy wpisać podstawę dysponowania osobą np.: umow</w:t>
      </w:r>
      <w:r w:rsidR="00E17F93" w:rsidRPr="00BA0016">
        <w:rPr>
          <w:i/>
          <w:sz w:val="18"/>
          <w:szCs w:val="18"/>
        </w:rPr>
        <w:t>a</w:t>
      </w:r>
      <w:r w:rsidRPr="00BA0016">
        <w:rPr>
          <w:i/>
          <w:sz w:val="18"/>
          <w:szCs w:val="18"/>
        </w:rPr>
        <w:t xml:space="preserve"> o pracę,</w:t>
      </w:r>
      <w:r w:rsidR="00DB1C1D" w:rsidRPr="00BA0016">
        <w:rPr>
          <w:i/>
          <w:sz w:val="18"/>
          <w:szCs w:val="18"/>
        </w:rPr>
        <w:t xml:space="preserve"> umowa zlecenie, umowa o dzieło,</w:t>
      </w:r>
      <w:r w:rsidRPr="00BA0016">
        <w:rPr>
          <w:i/>
          <w:sz w:val="18"/>
          <w:szCs w:val="18"/>
        </w:rPr>
        <w:t xml:space="preserve"> oddanie do dyspozycji przez inny podmiot.</w:t>
      </w:r>
    </w:p>
    <w:p w14:paraId="0F222548" w14:textId="77777777" w:rsidR="00C83168" w:rsidRPr="0038512C" w:rsidRDefault="00C83168" w:rsidP="00C83168">
      <w:pPr>
        <w:pStyle w:val="Akapitzlist"/>
        <w:spacing w:line="276" w:lineRule="auto"/>
        <w:ind w:left="720"/>
        <w:jc w:val="both"/>
        <w:rPr>
          <w:i/>
          <w:sz w:val="10"/>
          <w:szCs w:val="10"/>
        </w:rPr>
      </w:pPr>
    </w:p>
    <w:p w14:paraId="6D9C5A17" w14:textId="77777777" w:rsidR="0007579B" w:rsidRDefault="0007579B" w:rsidP="0038512C">
      <w:pPr>
        <w:jc w:val="both"/>
        <w:rPr>
          <w:b/>
          <w:sz w:val="20"/>
          <w:szCs w:val="20"/>
        </w:rPr>
      </w:pPr>
    </w:p>
    <w:p w14:paraId="7007A4FD" w14:textId="77777777" w:rsidR="00E53F7D" w:rsidRDefault="00E53F7D" w:rsidP="00E53F7D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wymagane jest opatrzenie dokumentu kwalifikowanym podpisem elektronicznym.</w:t>
      </w:r>
    </w:p>
    <w:p w14:paraId="70516456" w14:textId="77777777" w:rsidR="00E53F7D" w:rsidRDefault="00E53F7D" w:rsidP="00E53F7D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wymagane jest złożenie własnoręcznego podpisu:</w:t>
      </w:r>
    </w:p>
    <w:p w14:paraId="7D831CC4" w14:textId="77777777" w:rsidR="00E53F7D" w:rsidRDefault="00E53F7D" w:rsidP="00E53F7D">
      <w:pPr>
        <w:spacing w:line="360" w:lineRule="auto"/>
        <w:jc w:val="both"/>
        <w:rPr>
          <w:sz w:val="20"/>
          <w:szCs w:val="20"/>
        </w:rPr>
      </w:pPr>
    </w:p>
    <w:p w14:paraId="29F39034" w14:textId="77777777" w:rsidR="00E53F7D" w:rsidRDefault="00E53F7D" w:rsidP="00E53F7D">
      <w:pPr>
        <w:ind w:left="1418" w:firstLine="709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</w:t>
      </w:r>
      <w:r w:rsidRPr="00EE1964">
        <w:rPr>
          <w:sz w:val="20"/>
          <w:szCs w:val="20"/>
        </w:rPr>
        <w:t xml:space="preserve">dnia </w:t>
      </w:r>
      <w:r>
        <w:rPr>
          <w:sz w:val="20"/>
          <w:szCs w:val="20"/>
        </w:rPr>
        <w:t>................................</w:t>
      </w:r>
      <w:r w:rsidRPr="00EE1964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                              .....................................................................................</w:t>
      </w:r>
    </w:p>
    <w:p w14:paraId="7FEFDE3F" w14:textId="77777777" w:rsidR="00E53F7D" w:rsidRPr="00F463A3" w:rsidRDefault="00E53F7D" w:rsidP="00E53F7D">
      <w:pPr>
        <w:ind w:left="709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r>
        <w:rPr>
          <w:i/>
          <w:sz w:val="18"/>
          <w:szCs w:val="18"/>
        </w:rPr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Pr="00EE1964">
        <w:rPr>
          <w:sz w:val="18"/>
          <w:szCs w:val="18"/>
        </w:rPr>
        <w:t>(</w:t>
      </w:r>
      <w:r w:rsidRPr="00EE1964">
        <w:rPr>
          <w:i/>
          <w:iCs/>
          <w:sz w:val="18"/>
          <w:szCs w:val="18"/>
        </w:rPr>
        <w:t>czytelny podpis osoby/osób upoważnionych</w:t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 xml:space="preserve"> </w:t>
      </w:r>
    </w:p>
    <w:p w14:paraId="302E2268" w14:textId="77777777" w:rsidR="00E53F7D" w:rsidRPr="00321A41" w:rsidRDefault="00E53F7D" w:rsidP="00E53F7D">
      <w:pPr>
        <w:spacing w:line="360" w:lineRule="auto"/>
        <w:jc w:val="both"/>
        <w:rPr>
          <w:sz w:val="16"/>
          <w:szCs w:val="16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i/>
          <w:sz w:val="18"/>
          <w:szCs w:val="18"/>
        </w:rPr>
        <w:tab/>
        <w:t xml:space="preserve">      </w:t>
      </w:r>
      <w:r>
        <w:rPr>
          <w:i/>
          <w:sz w:val="18"/>
          <w:szCs w:val="18"/>
        </w:rPr>
        <w:tab/>
        <w:t xml:space="preserve">      </w:t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14:paraId="2BFCE3D8" w14:textId="465608CC" w:rsidR="00F323B5" w:rsidRPr="00C83168" w:rsidRDefault="00C83168" w:rsidP="0038512C">
      <w:pPr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lastRenderedPageBreak/>
        <w:t>Uwaga:</w:t>
      </w:r>
    </w:p>
    <w:p w14:paraId="1FBDA126" w14:textId="77777777" w:rsidR="007F6B5B" w:rsidRPr="00F463A3" w:rsidRDefault="00C83168" w:rsidP="00F463A3">
      <w:pPr>
        <w:jc w:val="both"/>
        <w:rPr>
          <w:i/>
          <w:sz w:val="18"/>
          <w:szCs w:val="18"/>
        </w:rPr>
      </w:pPr>
      <w:r w:rsidRPr="00F463A3">
        <w:rPr>
          <w:i/>
          <w:sz w:val="18"/>
          <w:szCs w:val="18"/>
        </w:rPr>
        <w:t xml:space="preserve">Dla wykazania spełniania warunku udziału w postepowaniu opisanego w SIWZ, Wykonawca może polegać na zasadach określonych w art. 22a ustawy </w:t>
      </w:r>
      <w:proofErr w:type="spellStart"/>
      <w:r w:rsidRPr="00F463A3">
        <w:rPr>
          <w:i/>
          <w:sz w:val="18"/>
          <w:szCs w:val="18"/>
        </w:rPr>
        <w:t>Pzp</w:t>
      </w:r>
      <w:proofErr w:type="spellEnd"/>
      <w:r w:rsidRPr="00F463A3">
        <w:rPr>
          <w:i/>
          <w:sz w:val="18"/>
          <w:szCs w:val="18"/>
        </w:rPr>
        <w:t>, na osobach zdolnych do wykonania zamówienia oddanych mu do dyspozycji przez inne podmioty.</w:t>
      </w:r>
      <w:r w:rsidR="00F463A3">
        <w:rPr>
          <w:i/>
          <w:sz w:val="18"/>
          <w:szCs w:val="18"/>
        </w:rPr>
        <w:t xml:space="preserve"> </w:t>
      </w:r>
      <w:r w:rsidR="007F6B5B" w:rsidRPr="00F463A3">
        <w:rPr>
          <w:i/>
          <w:sz w:val="18"/>
          <w:szCs w:val="18"/>
        </w:rPr>
        <w:t xml:space="preserve">W takim przypadku jest on zobowiązany do złożenia </w:t>
      </w:r>
      <w:r w:rsidR="007F6B5B" w:rsidRPr="00F463A3">
        <w:rPr>
          <w:i/>
          <w:sz w:val="18"/>
          <w:szCs w:val="18"/>
          <w:u w:val="single"/>
        </w:rPr>
        <w:t>zobowiązania podmiotu trzeciego</w:t>
      </w:r>
      <w:r w:rsidR="007F6B5B" w:rsidRPr="00F463A3">
        <w:rPr>
          <w:i/>
          <w:sz w:val="18"/>
          <w:szCs w:val="18"/>
        </w:rPr>
        <w:t>,</w:t>
      </w:r>
      <w:r w:rsidR="000C31BA" w:rsidRPr="00F463A3">
        <w:rPr>
          <w:i/>
          <w:sz w:val="18"/>
          <w:szCs w:val="18"/>
        </w:rPr>
        <w:t xml:space="preserve"> które w sposób jednoznaczny określać będzie: Wykonawcę, zakres, formę i sposób udostępniania zasobów, przedmiot zamówienia i Zamawiającego prowadzącego postępowanie - </w:t>
      </w:r>
      <w:r w:rsidR="007F6B5B" w:rsidRPr="00F463A3">
        <w:rPr>
          <w:i/>
          <w:sz w:val="18"/>
          <w:szCs w:val="18"/>
        </w:rPr>
        <w:t xml:space="preserve">podpisane </w:t>
      </w:r>
      <w:r w:rsidR="00F463A3">
        <w:rPr>
          <w:i/>
          <w:sz w:val="18"/>
          <w:szCs w:val="18"/>
        </w:rPr>
        <w:t xml:space="preserve">przez osoby upoważnione do jego </w:t>
      </w:r>
      <w:r w:rsidR="007F6B5B" w:rsidRPr="00F463A3">
        <w:rPr>
          <w:i/>
          <w:sz w:val="18"/>
          <w:szCs w:val="18"/>
        </w:rPr>
        <w:t>reprezentacji</w:t>
      </w:r>
      <w:r w:rsidR="00F463A3">
        <w:rPr>
          <w:i/>
          <w:sz w:val="18"/>
          <w:szCs w:val="18"/>
        </w:rPr>
        <w:t xml:space="preserve"> (podmiotu trzeciego)</w:t>
      </w:r>
      <w:r w:rsidR="007F6B5B" w:rsidRPr="00F463A3">
        <w:rPr>
          <w:i/>
          <w:sz w:val="18"/>
          <w:szCs w:val="18"/>
        </w:rPr>
        <w:t>.</w:t>
      </w: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default" r:id="rId12"/>
      <w:footerReference w:type="default" r:id="rId13"/>
      <w:footerReference w:type="first" r:id="rId14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BA0016" w:rsidRDefault="00BA0016">
      <w:r>
        <w:separator/>
      </w:r>
    </w:p>
  </w:endnote>
  <w:endnote w:type="continuationSeparator" w:id="0">
    <w:p w14:paraId="13B1FFB1" w14:textId="77777777" w:rsidR="00BA0016" w:rsidRDefault="00BA0016">
      <w:r>
        <w:continuationSeparator/>
      </w:r>
    </w:p>
  </w:endnote>
  <w:endnote w:type="continuationNotice" w:id="1">
    <w:p w14:paraId="6FD86271" w14:textId="77777777" w:rsidR="00BA0016" w:rsidRDefault="00BA0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/>
    <w:sdtContent>
      <w:p w14:paraId="1418C152" w14:textId="77777777" w:rsidR="00BA0016" w:rsidRDefault="00BA0016">
        <w:pPr>
          <w:pStyle w:val="Stopka"/>
          <w:jc w:val="right"/>
        </w:pPr>
        <w:r>
          <w:t>1/1</w:t>
        </w:r>
      </w:p>
    </w:sdtContent>
  </w:sdt>
  <w:p w14:paraId="14BD3158" w14:textId="77777777" w:rsidR="00BA0016" w:rsidRPr="003258F9" w:rsidRDefault="00BA0016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BA0016" w:rsidRPr="00BB0024" w:rsidRDefault="00BA0016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77777777" w:rsidR="00BA0016" w:rsidRPr="00660AFB" w:rsidRDefault="00BA0016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684B39DD" w14:textId="77777777" w:rsidR="00BA0016" w:rsidRPr="00DC24AC" w:rsidRDefault="00BA0016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BA0016" w:rsidRPr="00D34980" w:rsidRDefault="00BA0016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BA0016" w:rsidRDefault="00BA0016">
      <w:r>
        <w:separator/>
      </w:r>
    </w:p>
  </w:footnote>
  <w:footnote w:type="continuationSeparator" w:id="0">
    <w:p w14:paraId="482A0011" w14:textId="77777777" w:rsidR="00BA0016" w:rsidRDefault="00BA0016">
      <w:r>
        <w:continuationSeparator/>
      </w:r>
    </w:p>
  </w:footnote>
  <w:footnote w:type="continuationNotice" w:id="1">
    <w:p w14:paraId="6375E814" w14:textId="77777777" w:rsidR="00BA0016" w:rsidRDefault="00BA0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BA0016" w:rsidRDefault="00BA0016" w:rsidP="004C2402">
    <w:pPr>
      <w:pStyle w:val="Nagwek"/>
      <w:jc w:val="right"/>
      <w:rPr>
        <w:i/>
      </w:rPr>
    </w:pPr>
  </w:p>
  <w:p w14:paraId="3A319FEC" w14:textId="77777777" w:rsidR="00BA0016" w:rsidRDefault="00BA0016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6</w:t>
    </w:r>
    <w:r w:rsidRPr="004C2402">
      <w:rPr>
        <w:i/>
      </w:rPr>
      <w:t xml:space="preserve"> do SIWZ</w:t>
    </w:r>
  </w:p>
  <w:p w14:paraId="1CD0E632" w14:textId="77777777" w:rsidR="00BA0016" w:rsidRDefault="00BA0016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DAZ/ZP/11</w:t>
    </w:r>
    <w:r w:rsidRPr="003258F9">
      <w:rPr>
        <w:i/>
        <w:sz w:val="22"/>
        <w:szCs w:val="22"/>
      </w:rPr>
      <w:t>/201</w:t>
    </w:r>
    <w:r>
      <w:rPr>
        <w:i/>
        <w:sz w:val="22"/>
        <w:szCs w:val="22"/>
      </w:rPr>
      <w:t>9</w:t>
    </w:r>
  </w:p>
  <w:p w14:paraId="151BCE41" w14:textId="77777777" w:rsidR="00BA0016" w:rsidRPr="004C2402" w:rsidRDefault="00BA0016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3DE7D69-1145-4C9C-B9F0-5A27042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43C8B4E5</Template>
  <TotalTime>51</TotalTime>
  <Pages>2</Pages>
  <Words>264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2519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Justyna Jerka</cp:lastModifiedBy>
  <cp:revision>15</cp:revision>
  <cp:lastPrinted>2019-07-22T10:21:00Z</cp:lastPrinted>
  <dcterms:created xsi:type="dcterms:W3CDTF">2020-02-26T14:12:00Z</dcterms:created>
  <dcterms:modified xsi:type="dcterms:W3CDTF">2020-05-13T10:41:00Z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