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Pr="00902A99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</w:t>
      </w:r>
      <w:r w:rsidR="00387558" w:rsidRPr="00902A99">
        <w:rPr>
          <w:rFonts w:ascii="Times New Roman" w:hAnsi="Times New Roman" w:cs="Times New Roman"/>
          <w:sz w:val="22"/>
          <w:szCs w:val="22"/>
        </w:rPr>
        <w:t>podpisani</w:t>
      </w:r>
      <w:r w:rsidR="0057074F" w:rsidRPr="00902A99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902A99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 w:rsidRPr="00902A99">
        <w:rPr>
          <w:rFonts w:ascii="Times New Roman" w:hAnsi="Times New Roman" w:cs="Times New Roman"/>
          <w:sz w:val="22"/>
          <w:szCs w:val="22"/>
        </w:rPr>
        <w:t>...</w:t>
      </w:r>
      <w:r w:rsidR="00D46CF0" w:rsidRPr="00902A99">
        <w:rPr>
          <w:rFonts w:ascii="Times New Roman" w:hAnsi="Times New Roman" w:cs="Times New Roman"/>
          <w:sz w:val="22"/>
          <w:szCs w:val="22"/>
        </w:rPr>
        <w:t>……</w:t>
      </w:r>
      <w:r w:rsidR="00387558" w:rsidRPr="00902A99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 </w:t>
      </w:r>
    </w:p>
    <w:p w14:paraId="50038F75" w14:textId="03702EA2" w:rsidR="00507493" w:rsidRPr="00902A99" w:rsidRDefault="00902A99" w:rsidP="00902A99">
      <w:pPr>
        <w:pStyle w:val="Tekstpodstawowy2"/>
        <w:jc w:val="center"/>
        <w:outlineLvl w:val="0"/>
        <w:rPr>
          <w:i/>
          <w:sz w:val="18"/>
          <w:szCs w:val="18"/>
        </w:rPr>
      </w:pPr>
      <w:r w:rsidRPr="008B4375">
        <w:rPr>
          <w:i/>
          <w:sz w:val="18"/>
          <w:szCs w:val="18"/>
        </w:rPr>
        <w:t>(imię i nazwisko osoby/osób uprawnionej/uprawnionych do reprezentowania składającego oświadczenie)</w:t>
      </w:r>
    </w:p>
    <w:p w14:paraId="33A35B7D" w14:textId="5C062CAA" w:rsidR="001456BE" w:rsidRPr="00902A99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902A99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902A99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 w:rsidRPr="00902A99">
        <w:rPr>
          <w:rFonts w:ascii="Times New Roman" w:hAnsi="Times New Roman" w:cs="Times New Roman"/>
          <w:sz w:val="22"/>
          <w:szCs w:val="22"/>
        </w:rPr>
        <w:t>……………</w:t>
      </w:r>
      <w:r w:rsidR="00192869" w:rsidRPr="00902A99">
        <w:rPr>
          <w:rFonts w:ascii="Times New Roman" w:hAnsi="Times New Roman" w:cs="Times New Roman"/>
          <w:sz w:val="22"/>
          <w:szCs w:val="22"/>
        </w:rPr>
        <w:t>……………</w:t>
      </w:r>
    </w:p>
    <w:p w14:paraId="1CF9980A" w14:textId="45BF7351" w:rsidR="00D46CF0" w:rsidRPr="00902A99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902A99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 w:rsidRPr="00902A99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902A99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902A99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902A99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 w:rsidRPr="00902A99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 w:rsidRPr="00902A99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902A99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2AC5AE5B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8A37A8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8A3131">
        <w:rPr>
          <w:rFonts w:ascii="Times New Roman" w:hAnsi="Times New Roman" w:cs="Times New Roman"/>
          <w:sz w:val="22"/>
          <w:szCs w:val="22"/>
        </w:rPr>
        <w:t>prowadzonego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EE8BE8A" w14:textId="04CCB95C" w:rsidR="00BF1B24" w:rsidRDefault="00901277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</w:t>
      </w:r>
      <w:bookmarkStart w:id="0" w:name="_GoBack"/>
      <w:bookmarkEnd w:id="0"/>
      <w:r w:rsidR="00BF1B24" w:rsidRPr="00BF1B24">
        <w:rPr>
          <w:rFonts w:ascii="Times New Roman" w:hAnsi="Times New Roman" w:cs="Times New Roman"/>
          <w:b/>
          <w:sz w:val="22"/>
          <w:szCs w:val="22"/>
        </w:rPr>
        <w:t xml:space="preserve">Przeprowadzenie przez uprawniony podmiot badania sprawozdań finansowych </w:t>
      </w:r>
    </w:p>
    <w:p w14:paraId="3AF82336" w14:textId="51E29B02" w:rsidR="003C0413" w:rsidRDefault="00BF1B24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1B24">
        <w:rPr>
          <w:rFonts w:ascii="Times New Roman" w:hAnsi="Times New Roman" w:cs="Times New Roman"/>
          <w:b/>
          <w:sz w:val="22"/>
          <w:szCs w:val="22"/>
        </w:rPr>
        <w:t>Bankowego Funduszu Gwarancyjnego za lata 2022 - 2025”</w:t>
      </w:r>
    </w:p>
    <w:p w14:paraId="7D61849F" w14:textId="77777777" w:rsidR="00BF1B24" w:rsidRPr="00BF1B24" w:rsidRDefault="00BF1B24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4610CD78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DA1F47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A408F65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 xml:space="preserve">w rozumieniu ustawy z dnia 16 lutego </w:t>
      </w:r>
      <w:r w:rsidR="00FC474C">
        <w:rPr>
          <w:rFonts w:ascii="Times New Roman" w:hAnsi="Times New Roman" w:cs="Times New Roman"/>
          <w:sz w:val="22"/>
          <w:szCs w:val="22"/>
        </w:rPr>
        <w:br/>
      </w:r>
      <w:r w:rsidR="00B651E8">
        <w:rPr>
          <w:rFonts w:ascii="Times New Roman" w:hAnsi="Times New Roman" w:cs="Times New Roman"/>
          <w:sz w:val="22"/>
          <w:szCs w:val="22"/>
        </w:rPr>
        <w:t>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539EA10B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DA1F47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14BC0CDF" w14:textId="083AD0E7" w:rsidR="00626FDC" w:rsidRPr="001D3B11" w:rsidRDefault="00626FDC" w:rsidP="00626FD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D3B11">
        <w:rPr>
          <w:rFonts w:ascii="Times New Roman" w:hAnsi="Times New Roman" w:cs="Times New Roman"/>
          <w:b/>
          <w:i/>
          <w:sz w:val="20"/>
          <w:szCs w:val="20"/>
        </w:rPr>
        <w:t>Oświadczenie należy podpisać kwalifikowanym podpisem elektronicznym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4369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8D24D5" w14:textId="43697105" w:rsidR="00626FDC" w:rsidRPr="00DA1F47" w:rsidRDefault="00626FDC" w:rsidP="00DA1F47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DA1F47">
        <w:rPr>
          <w:i/>
          <w:iCs/>
          <w:color w:val="auto"/>
          <w:sz w:val="18"/>
          <w:szCs w:val="18"/>
          <w:vertAlign w:val="superscript"/>
        </w:rPr>
        <w:t>1)</w:t>
      </w:r>
      <w:r w:rsidRPr="00DA1F47">
        <w:rPr>
          <w:i/>
          <w:iCs/>
          <w:color w:val="auto"/>
          <w:sz w:val="18"/>
          <w:szCs w:val="18"/>
        </w:rPr>
        <w:t xml:space="preserve"> </w:t>
      </w:r>
      <w:r w:rsidR="00167616" w:rsidRPr="00DA1F47">
        <w:rPr>
          <w:i/>
          <w:iCs/>
          <w:sz w:val="18"/>
          <w:szCs w:val="18"/>
        </w:rPr>
        <w:t>Jeżeli Wykonawcy wspólnie ubiegają się o zamówienie – oświadczenie składa każdy z Wykonawców wspólnie ubiegających się o</w:t>
      </w:r>
      <w:r w:rsidR="005A1D8F" w:rsidRPr="00DA1F47">
        <w:rPr>
          <w:i/>
          <w:iCs/>
          <w:sz w:val="18"/>
          <w:szCs w:val="18"/>
        </w:rPr>
        <w:t> </w:t>
      </w:r>
      <w:r w:rsidR="00167616" w:rsidRPr="00DA1F47">
        <w:rPr>
          <w:i/>
          <w:iCs/>
          <w:sz w:val="18"/>
          <w:szCs w:val="18"/>
        </w:rPr>
        <w:t>zamówienie;</w:t>
      </w:r>
    </w:p>
    <w:p w14:paraId="25CAD4A6" w14:textId="58525628" w:rsidR="00626FDC" w:rsidRPr="00A959D7" w:rsidRDefault="00DA1F47" w:rsidP="00DA1F4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626FDC"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B651E8" w:rsidRPr="00E943A2" w:rsidRDefault="00B651E8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B651E8" w:rsidRDefault="00B651E8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B651E8" w:rsidRDefault="00B651E8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B651E8" w:rsidRDefault="00B651E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B651E8" w:rsidRPr="00D03D7F" w:rsidRDefault="00B651E8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B651E8" w:rsidRPr="00D03D7F" w:rsidRDefault="00B651E8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E52D" w14:textId="3A210D08" w:rsidR="00B651E8" w:rsidRPr="00E109A9" w:rsidRDefault="00B651E8">
    <w:pPr>
      <w:pStyle w:val="Stopka"/>
      <w:jc w:val="right"/>
      <w:rPr>
        <w:rFonts w:ascii="Times New Roman" w:hAnsi="Times New Roman" w:cs="Times New Roman"/>
      </w:rPr>
    </w:pPr>
  </w:p>
  <w:p w14:paraId="12C5E404" w14:textId="77777777" w:rsidR="00B651E8" w:rsidRDefault="00B6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B651E8" w:rsidRDefault="00B651E8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B651E8" w:rsidRDefault="00B651E8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B651E8" w:rsidRDefault="00B651E8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3D6E1363" w:rsidR="00B651E8" w:rsidRDefault="00B651E8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BF1B24">
      <w:rPr>
        <w:rFonts w:ascii="Times New Roman" w:hAnsi="Times New Roman" w:cs="Times New Roman"/>
        <w:i/>
        <w:sz w:val="22"/>
        <w:szCs w:val="22"/>
      </w:rPr>
      <w:t>5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34BF884D" w:rsidR="00B651E8" w:rsidRDefault="00B651E8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BF1B24">
      <w:rPr>
        <w:rFonts w:ascii="Times New Roman" w:hAnsi="Times New Roman" w:cs="Times New Roman"/>
        <w:i/>
        <w:sz w:val="22"/>
        <w:szCs w:val="22"/>
      </w:rPr>
      <w:t>7</w:t>
    </w:r>
    <w:r>
      <w:rPr>
        <w:rFonts w:ascii="Times New Roman" w:hAnsi="Times New Roman" w:cs="Times New Roman"/>
        <w:i/>
        <w:sz w:val="22"/>
        <w:szCs w:val="22"/>
      </w:rPr>
      <w:t>/202</w:t>
    </w:r>
    <w:r w:rsidR="008A37A8">
      <w:rPr>
        <w:rFonts w:ascii="Times New Roman" w:hAnsi="Times New Roman" w:cs="Times New Roman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2B3A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277"/>
    <w:rsid w:val="00901CA5"/>
    <w:rsid w:val="00902A99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B24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F47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C474C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4922D8-7D98-4367-BBCF-188D23289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74c8d93-917f-434c-8786-aafa62eecc4c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09DDB2-0192-4373-A590-2F254450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Sadzewski</cp:lastModifiedBy>
  <cp:revision>6</cp:revision>
  <cp:lastPrinted>2020-06-03T07:26:00Z</cp:lastPrinted>
  <dcterms:created xsi:type="dcterms:W3CDTF">2021-09-24T10:12:00Z</dcterms:created>
  <dcterms:modified xsi:type="dcterms:W3CDTF">2022-07-05T12:44:00Z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0x010100C10446551B235644B43F932949E94115</vt:lpwstr>
  </property>
  <property fmtid="{D5CDD505-2E9C-101B-9397-08002B2CF9AE}" pid="4" name="_dlc_DocIdItemGuid">
    <vt:lpwstr>5bdaae70-84b8-47f3-8c08-42483563595e</vt:lpwstr>
  </property>
</Properties>
</file>