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D7" w:rsidRPr="00C300D7" w:rsidRDefault="00EB58C0" w:rsidP="00D91BFD">
      <w:pPr>
        <w:spacing w:line="360" w:lineRule="auto"/>
        <w:rPr>
          <w:sz w:val="22"/>
          <w:szCs w:val="22"/>
          <w:u w:val="single"/>
        </w:rPr>
      </w:pPr>
      <w:bookmarkStart w:id="0" w:name="_GoBack"/>
      <w:bookmarkEnd w:id="0"/>
      <w:r w:rsidRPr="00C300D7">
        <w:rPr>
          <w:sz w:val="22"/>
          <w:szCs w:val="22"/>
          <w:u w:val="single"/>
        </w:rPr>
        <w:t xml:space="preserve">Nazwa </w:t>
      </w:r>
      <w:r w:rsidR="00C300D7" w:rsidRPr="00C300D7">
        <w:rPr>
          <w:sz w:val="22"/>
          <w:szCs w:val="22"/>
          <w:u w:val="single"/>
        </w:rPr>
        <w:t xml:space="preserve">i adres </w:t>
      </w:r>
      <w:r w:rsidR="00F323B5" w:rsidRPr="00C300D7">
        <w:rPr>
          <w:sz w:val="22"/>
          <w:szCs w:val="22"/>
          <w:u w:val="single"/>
        </w:rPr>
        <w:t>Wykonawc</w:t>
      </w:r>
      <w:r w:rsidRPr="00C300D7">
        <w:rPr>
          <w:sz w:val="22"/>
          <w:szCs w:val="22"/>
          <w:u w:val="single"/>
        </w:rPr>
        <w:t xml:space="preserve">y: </w:t>
      </w:r>
    </w:p>
    <w:p w:rsidR="00EB58C0" w:rsidRDefault="00EB58C0" w:rsidP="00D91BFD">
      <w:pPr>
        <w:spacing w:line="360" w:lineRule="auto"/>
        <w:rPr>
          <w:sz w:val="22"/>
          <w:szCs w:val="22"/>
        </w:rPr>
      </w:pPr>
      <w:r w:rsidRPr="00EB58C0">
        <w:rPr>
          <w:sz w:val="22"/>
          <w:szCs w:val="22"/>
        </w:rPr>
        <w:t>……………………</w:t>
      </w:r>
      <w:r w:rsidR="00C300D7">
        <w:rPr>
          <w:sz w:val="22"/>
          <w:szCs w:val="22"/>
        </w:rPr>
        <w:t>…………………………………………….………………………………….</w:t>
      </w:r>
      <w:r w:rsidRPr="00EB58C0">
        <w:rPr>
          <w:sz w:val="22"/>
          <w:szCs w:val="22"/>
        </w:rPr>
        <w:t>……………</w:t>
      </w:r>
    </w:p>
    <w:p w:rsidR="00C300D7" w:rsidRPr="00EB58C0" w:rsidRDefault="00C300D7" w:rsidP="00D91BF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…………………………………………………………………………………………………………………..</w:t>
      </w:r>
    </w:p>
    <w:p w:rsidR="00F323B5" w:rsidRPr="004F3359" w:rsidRDefault="00F323B5" w:rsidP="00F323B5">
      <w:pPr>
        <w:rPr>
          <w:rFonts w:ascii="Palatino Linotype" w:hAnsi="Palatino Linotype" w:cs="Arial"/>
          <w:sz w:val="21"/>
          <w:szCs w:val="21"/>
        </w:rPr>
      </w:pPr>
    </w:p>
    <w:p w:rsidR="00E14430" w:rsidRPr="004F3359" w:rsidRDefault="00E14430" w:rsidP="00F323B5">
      <w:pPr>
        <w:rPr>
          <w:rFonts w:ascii="Palatino Linotype" w:hAnsi="Palatino Linotype" w:cs="Arial"/>
          <w:sz w:val="21"/>
          <w:szCs w:val="21"/>
        </w:rPr>
      </w:pPr>
    </w:p>
    <w:p w:rsidR="004C2402" w:rsidRDefault="00EB58C0" w:rsidP="007D7A6D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 OSÓB</w:t>
      </w:r>
    </w:p>
    <w:p w:rsidR="005238A2" w:rsidRPr="007D7A6D" w:rsidRDefault="005238A2" w:rsidP="007D7A6D">
      <w:pPr>
        <w:spacing w:before="120"/>
        <w:jc w:val="center"/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spełniających wymagania określone w </w:t>
      </w:r>
      <w:r w:rsidRPr="009A7D43">
        <w:rPr>
          <w:b/>
          <w:sz w:val="22"/>
          <w:szCs w:val="22"/>
        </w:rPr>
        <w:t xml:space="preserve">Rozdziale </w:t>
      </w:r>
      <w:r w:rsidR="00610744" w:rsidRPr="009A7D43">
        <w:rPr>
          <w:b/>
          <w:sz w:val="22"/>
          <w:szCs w:val="22"/>
        </w:rPr>
        <w:t>VIII</w:t>
      </w:r>
      <w:r w:rsidRPr="009A7D43">
        <w:rPr>
          <w:b/>
          <w:sz w:val="22"/>
          <w:szCs w:val="22"/>
        </w:rPr>
        <w:t xml:space="preserve"> pkt </w:t>
      </w:r>
      <w:r w:rsidR="00AF326B">
        <w:rPr>
          <w:b/>
          <w:sz w:val="22"/>
          <w:szCs w:val="22"/>
        </w:rPr>
        <w:t>2</w:t>
      </w:r>
      <w:r w:rsidR="00AF326B" w:rsidRPr="009A7D43">
        <w:rPr>
          <w:b/>
          <w:sz w:val="22"/>
          <w:szCs w:val="22"/>
        </w:rPr>
        <w:t xml:space="preserve"> </w:t>
      </w:r>
      <w:proofErr w:type="spellStart"/>
      <w:r w:rsidR="004F4408" w:rsidRPr="009A7D43">
        <w:rPr>
          <w:b/>
          <w:sz w:val="22"/>
          <w:szCs w:val="22"/>
        </w:rPr>
        <w:t>ppkt</w:t>
      </w:r>
      <w:proofErr w:type="spellEnd"/>
      <w:r w:rsidR="004F4408" w:rsidRPr="009A7D43">
        <w:rPr>
          <w:b/>
          <w:sz w:val="22"/>
          <w:szCs w:val="22"/>
        </w:rPr>
        <w:t xml:space="preserve"> </w:t>
      </w:r>
      <w:r w:rsidR="00AF326B">
        <w:rPr>
          <w:b/>
          <w:sz w:val="22"/>
          <w:szCs w:val="22"/>
        </w:rPr>
        <w:t>2.2</w:t>
      </w:r>
      <w:r w:rsidR="00AF326B" w:rsidRPr="009A7D43">
        <w:rPr>
          <w:b/>
          <w:sz w:val="22"/>
          <w:szCs w:val="22"/>
        </w:rPr>
        <w:t xml:space="preserve"> </w:t>
      </w:r>
      <w:r w:rsidR="004F4408" w:rsidRPr="009A7D43">
        <w:rPr>
          <w:b/>
          <w:sz w:val="22"/>
          <w:szCs w:val="22"/>
        </w:rPr>
        <w:t>lit.</w:t>
      </w:r>
      <w:r w:rsidR="00AF326B">
        <w:rPr>
          <w:b/>
          <w:sz w:val="22"/>
          <w:szCs w:val="22"/>
        </w:rPr>
        <w:t xml:space="preserve"> b)</w:t>
      </w:r>
      <w:r w:rsidR="00912145" w:rsidRPr="009A7D43">
        <w:rPr>
          <w:b/>
          <w:sz w:val="22"/>
          <w:szCs w:val="22"/>
        </w:rPr>
        <w:t xml:space="preserve"> SIWZ</w:t>
      </w:r>
    </w:p>
    <w:p w:rsidR="00DF2097" w:rsidRPr="004C2402" w:rsidRDefault="00DF2097" w:rsidP="00F323B5">
      <w:pPr>
        <w:spacing w:after="120"/>
        <w:jc w:val="center"/>
        <w:rPr>
          <w:b/>
          <w:sz w:val="22"/>
          <w:szCs w:val="22"/>
        </w:rPr>
      </w:pPr>
    </w:p>
    <w:p w:rsidR="00EB58C0" w:rsidRPr="00EB58C0" w:rsidRDefault="00EB58C0" w:rsidP="00C1139D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Składając ofertę w post</w:t>
      </w:r>
      <w:r w:rsidR="00095E30">
        <w:rPr>
          <w:sz w:val="22"/>
          <w:szCs w:val="22"/>
        </w:rPr>
        <w:t>ę</w:t>
      </w:r>
      <w:r>
        <w:rPr>
          <w:sz w:val="22"/>
          <w:szCs w:val="22"/>
        </w:rPr>
        <w:t>powaniu</w:t>
      </w:r>
      <w:r w:rsidR="00F323B5" w:rsidRPr="00756F5E">
        <w:rPr>
          <w:sz w:val="22"/>
          <w:szCs w:val="22"/>
        </w:rPr>
        <w:t xml:space="preserve"> o udzielenie zamówienia publicznego</w:t>
      </w:r>
      <w:r>
        <w:rPr>
          <w:sz w:val="22"/>
          <w:szCs w:val="22"/>
        </w:rPr>
        <w:t xml:space="preserve"> prowadzonego w trybie przetargu nieograniczonego</w:t>
      </w:r>
      <w:r w:rsidR="00F323B5" w:rsidRPr="00756F5E">
        <w:rPr>
          <w:sz w:val="22"/>
          <w:szCs w:val="22"/>
        </w:rPr>
        <w:t xml:space="preserve"> pn.</w:t>
      </w:r>
      <w:r>
        <w:rPr>
          <w:sz w:val="22"/>
          <w:szCs w:val="22"/>
        </w:rPr>
        <w:t xml:space="preserve">: </w:t>
      </w:r>
      <w:r w:rsidR="001B37C0" w:rsidRPr="009A7D43">
        <w:rPr>
          <w:b/>
          <w:bCs/>
          <w:kern w:val="32"/>
          <w:sz w:val="22"/>
        </w:rPr>
        <w:t xml:space="preserve">Zakup usług rezerwacji, sprzedaży i dostawy </w:t>
      </w:r>
      <w:r w:rsidR="001B37C0" w:rsidRPr="001B37C0">
        <w:rPr>
          <w:b/>
          <w:bCs/>
          <w:kern w:val="32"/>
          <w:sz w:val="22"/>
        </w:rPr>
        <w:t xml:space="preserve">biletów lotniczych, kolejowych </w:t>
      </w:r>
      <w:r w:rsidR="001B37C0" w:rsidRPr="009A7D43">
        <w:rPr>
          <w:b/>
          <w:bCs/>
          <w:kern w:val="32"/>
          <w:sz w:val="22"/>
        </w:rPr>
        <w:t>w ruchu krajowym i zagranicznym na potrzeby Bankowego Funduszu Gwarancyjnego</w:t>
      </w:r>
      <w:r>
        <w:rPr>
          <w:b/>
          <w:sz w:val="22"/>
          <w:szCs w:val="22"/>
        </w:rPr>
        <w:t>,</w:t>
      </w:r>
      <w:r w:rsidR="00C1139D" w:rsidRPr="0057074F">
        <w:rPr>
          <w:b/>
          <w:sz w:val="22"/>
          <w:szCs w:val="22"/>
        </w:rPr>
        <w:t xml:space="preserve"> </w:t>
      </w:r>
      <w:r w:rsidR="00495402" w:rsidRPr="00C43FB7">
        <w:rPr>
          <w:sz w:val="22"/>
          <w:szCs w:val="22"/>
        </w:rPr>
        <w:t>przedstawiamy poniżej</w:t>
      </w:r>
      <w:r w:rsidR="00495402">
        <w:rPr>
          <w:b/>
          <w:sz w:val="22"/>
          <w:szCs w:val="22"/>
        </w:rPr>
        <w:t xml:space="preserve"> </w:t>
      </w:r>
      <w:r w:rsidR="00495402">
        <w:rPr>
          <w:sz w:val="22"/>
          <w:szCs w:val="22"/>
        </w:rPr>
        <w:t xml:space="preserve">wykaz osób, </w:t>
      </w:r>
      <w:r w:rsidR="000C31BA">
        <w:rPr>
          <w:sz w:val="22"/>
          <w:szCs w:val="22"/>
        </w:rPr>
        <w:t>które będą uczestniczyć w wykonywaniu zamówienia</w:t>
      </w:r>
      <w:r w:rsidR="00C43FB7">
        <w:rPr>
          <w:sz w:val="22"/>
          <w:szCs w:val="22"/>
        </w:rPr>
        <w:t>, w zakresie niezbędnym dla wykazania spełniania warunku udziału w postępowaniu</w:t>
      </w:r>
      <w:r w:rsidRPr="00EB58C0">
        <w:rPr>
          <w:sz w:val="22"/>
          <w:szCs w:val="22"/>
        </w:rPr>
        <w:t>:</w:t>
      </w:r>
    </w:p>
    <w:p w:rsidR="004D766F" w:rsidRDefault="004D766F" w:rsidP="00E90AEE">
      <w:pPr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2"/>
        <w:gridCol w:w="1701"/>
        <w:gridCol w:w="1701"/>
        <w:gridCol w:w="1984"/>
        <w:gridCol w:w="1634"/>
        <w:gridCol w:w="1418"/>
      </w:tblGrid>
      <w:tr w:rsidR="00C43FB7" w:rsidTr="00005E0F">
        <w:trPr>
          <w:jc w:val="center"/>
        </w:trPr>
        <w:tc>
          <w:tcPr>
            <w:tcW w:w="502" w:type="dxa"/>
          </w:tcPr>
          <w:p w:rsidR="00C43FB7" w:rsidRDefault="00C43FB7" w:rsidP="00C43F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701" w:type="dxa"/>
          </w:tcPr>
          <w:p w:rsidR="00C43FB7" w:rsidRDefault="00C43FB7" w:rsidP="00C43F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1701" w:type="dxa"/>
          </w:tcPr>
          <w:p w:rsidR="00C43FB7" w:rsidRDefault="00C43FB7" w:rsidP="00C43F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zawodowe</w:t>
            </w:r>
          </w:p>
        </w:tc>
        <w:tc>
          <w:tcPr>
            <w:tcW w:w="1984" w:type="dxa"/>
          </w:tcPr>
          <w:p w:rsidR="00C43FB7" w:rsidRDefault="00C43FB7" w:rsidP="00C43F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Doświadczenie osoby niezbędne dla wykonania zamówienia</w:t>
            </w:r>
            <w:r w:rsidRPr="00C43FB7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634" w:type="dxa"/>
          </w:tcPr>
          <w:p w:rsidR="00C43FB7" w:rsidRDefault="00C43FB7" w:rsidP="00C43F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wykonywanych czynności</w:t>
            </w:r>
          </w:p>
        </w:tc>
        <w:tc>
          <w:tcPr>
            <w:tcW w:w="1418" w:type="dxa"/>
          </w:tcPr>
          <w:p w:rsidR="00C43FB7" w:rsidRDefault="00C43FB7" w:rsidP="00C43F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Podstawa dysponowania osobą</w:t>
            </w:r>
            <w:r w:rsidRPr="00C43FB7">
              <w:rPr>
                <w:sz w:val="20"/>
                <w:szCs w:val="20"/>
                <w:vertAlign w:val="superscript"/>
              </w:rPr>
              <w:t>2)</w:t>
            </w:r>
          </w:p>
        </w:tc>
      </w:tr>
      <w:tr w:rsidR="00C8330A" w:rsidTr="00005E0F">
        <w:trPr>
          <w:jc w:val="center"/>
        </w:trPr>
        <w:tc>
          <w:tcPr>
            <w:tcW w:w="502" w:type="dxa"/>
            <w:shd w:val="clear" w:color="auto" w:fill="F2F2F2" w:themeFill="background1" w:themeFillShade="F2"/>
          </w:tcPr>
          <w:p w:rsidR="00C8330A" w:rsidRPr="00C8330A" w:rsidRDefault="00C8330A" w:rsidP="00C43FB7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C8330A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8330A" w:rsidRPr="00C8330A" w:rsidRDefault="00C8330A" w:rsidP="00C43FB7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C8330A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8330A" w:rsidRPr="00C8330A" w:rsidRDefault="00C8330A" w:rsidP="00C43FB7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C8330A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C8330A" w:rsidRPr="00C8330A" w:rsidRDefault="00C8330A" w:rsidP="00C43FB7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C8330A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634" w:type="dxa"/>
            <w:shd w:val="clear" w:color="auto" w:fill="F2F2F2" w:themeFill="background1" w:themeFillShade="F2"/>
          </w:tcPr>
          <w:p w:rsidR="00C8330A" w:rsidRPr="00C8330A" w:rsidRDefault="00C8330A" w:rsidP="00C43FB7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C8330A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8330A" w:rsidRPr="00C8330A" w:rsidRDefault="00C8330A" w:rsidP="00C43FB7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C8330A">
              <w:rPr>
                <w:i/>
                <w:sz w:val="20"/>
                <w:szCs w:val="20"/>
              </w:rPr>
              <w:t>6</w:t>
            </w:r>
          </w:p>
        </w:tc>
      </w:tr>
      <w:tr w:rsidR="00C43FB7" w:rsidTr="00005E0F">
        <w:trPr>
          <w:jc w:val="center"/>
        </w:trPr>
        <w:tc>
          <w:tcPr>
            <w:tcW w:w="502" w:type="dxa"/>
          </w:tcPr>
          <w:p w:rsidR="00C43FB7" w:rsidRDefault="00C43FB7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C43FB7" w:rsidRDefault="00C43FB7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43FB7" w:rsidRDefault="00C43FB7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43FB7" w:rsidRDefault="00C43FB7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C43FB7" w:rsidRPr="00D355DA" w:rsidRDefault="00C43FB7" w:rsidP="00F323B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C43FB7" w:rsidRDefault="00C43FB7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43FB7" w:rsidTr="00005E0F">
        <w:trPr>
          <w:jc w:val="center"/>
        </w:trPr>
        <w:tc>
          <w:tcPr>
            <w:tcW w:w="502" w:type="dxa"/>
          </w:tcPr>
          <w:p w:rsidR="00C43FB7" w:rsidRDefault="00C43FB7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C43FB7" w:rsidRDefault="00C43FB7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43FB7" w:rsidRDefault="00C43FB7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43FB7" w:rsidRDefault="00C43FB7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C43FB7" w:rsidRPr="00D355DA" w:rsidRDefault="00C43FB7" w:rsidP="00F323B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C43FB7" w:rsidRDefault="00C43FB7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8330A" w:rsidRDefault="00C8330A" w:rsidP="00F323B5">
      <w:pPr>
        <w:spacing w:line="360" w:lineRule="auto"/>
        <w:jc w:val="both"/>
        <w:rPr>
          <w:sz w:val="20"/>
          <w:szCs w:val="20"/>
        </w:rPr>
      </w:pPr>
    </w:p>
    <w:p w:rsidR="00C43FB7" w:rsidRPr="00C43FB7" w:rsidRDefault="00C43FB7" w:rsidP="00C83168">
      <w:pPr>
        <w:pStyle w:val="Akapitzlist"/>
        <w:numPr>
          <w:ilvl w:val="0"/>
          <w:numId w:val="230"/>
        </w:numPr>
        <w:spacing w:line="276" w:lineRule="auto"/>
        <w:ind w:left="426"/>
        <w:jc w:val="both"/>
        <w:rPr>
          <w:i/>
          <w:sz w:val="18"/>
          <w:szCs w:val="18"/>
        </w:rPr>
      </w:pPr>
      <w:r w:rsidRPr="00C43FB7">
        <w:rPr>
          <w:i/>
          <w:sz w:val="18"/>
          <w:szCs w:val="18"/>
        </w:rPr>
        <w:t>Należy wskazać doświadczenie w pełnych latach;</w:t>
      </w:r>
    </w:p>
    <w:p w:rsidR="00C43FB7" w:rsidRDefault="00C43FB7" w:rsidP="00C83168">
      <w:pPr>
        <w:pStyle w:val="Akapitzlist"/>
        <w:numPr>
          <w:ilvl w:val="0"/>
          <w:numId w:val="230"/>
        </w:numPr>
        <w:spacing w:line="276" w:lineRule="auto"/>
        <w:ind w:left="426"/>
        <w:jc w:val="both"/>
        <w:rPr>
          <w:i/>
          <w:sz w:val="18"/>
          <w:szCs w:val="18"/>
        </w:rPr>
      </w:pPr>
      <w:r w:rsidRPr="00C43FB7">
        <w:rPr>
          <w:i/>
          <w:sz w:val="18"/>
          <w:szCs w:val="18"/>
        </w:rPr>
        <w:t>Należy wpisać podstawę dysponowania osobą np.: umowy o pracę, oddanie do dyspozycji przez inny podmiot.</w:t>
      </w:r>
    </w:p>
    <w:p w:rsidR="00C83168" w:rsidRDefault="00C83168" w:rsidP="00C83168">
      <w:pPr>
        <w:pStyle w:val="Akapitzlist"/>
        <w:spacing w:line="276" w:lineRule="auto"/>
        <w:ind w:left="720"/>
        <w:jc w:val="both"/>
        <w:rPr>
          <w:i/>
          <w:sz w:val="18"/>
          <w:szCs w:val="18"/>
        </w:rPr>
      </w:pPr>
    </w:p>
    <w:p w:rsidR="00C83168" w:rsidRPr="00C43FB7" w:rsidRDefault="00C83168" w:rsidP="00C83168">
      <w:pPr>
        <w:pStyle w:val="Akapitzlist"/>
        <w:spacing w:line="276" w:lineRule="auto"/>
        <w:ind w:left="720"/>
        <w:jc w:val="both"/>
        <w:rPr>
          <w:i/>
          <w:sz w:val="18"/>
          <w:szCs w:val="18"/>
        </w:rPr>
      </w:pPr>
    </w:p>
    <w:p w:rsidR="00F323B5" w:rsidRPr="00C83168" w:rsidRDefault="00C83168" w:rsidP="00F323B5">
      <w:pPr>
        <w:spacing w:line="360" w:lineRule="auto"/>
        <w:jc w:val="both"/>
        <w:rPr>
          <w:b/>
          <w:sz w:val="20"/>
          <w:szCs w:val="20"/>
        </w:rPr>
      </w:pPr>
      <w:r w:rsidRPr="00C83168">
        <w:rPr>
          <w:b/>
          <w:sz w:val="20"/>
          <w:szCs w:val="20"/>
        </w:rPr>
        <w:t>Uwaga:</w:t>
      </w:r>
    </w:p>
    <w:p w:rsidR="00C83168" w:rsidRDefault="00C83168" w:rsidP="004352E4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Dla wykazania spełniania warunku udziału w postepowaniu opisanego w SIWZ, Wykonawca może polegać na zasadach określonych w art. 22a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, na osobach zdolnych do wykonania zamówienia oddanych mu do dyspozycji przez inne podmioty.</w:t>
      </w:r>
    </w:p>
    <w:p w:rsidR="007F6B5B" w:rsidRPr="007F6B5B" w:rsidRDefault="007F6B5B" w:rsidP="00490E3C">
      <w:pPr>
        <w:spacing w:line="276" w:lineRule="auto"/>
        <w:jc w:val="both"/>
        <w:rPr>
          <w:sz w:val="20"/>
          <w:szCs w:val="20"/>
        </w:rPr>
      </w:pPr>
      <w:r w:rsidRPr="007F6B5B">
        <w:rPr>
          <w:sz w:val="20"/>
          <w:szCs w:val="20"/>
        </w:rPr>
        <w:t>W takim przypadku jest on zobowiązany do złożenia zobowiązania podmiotu trzeciego,</w:t>
      </w:r>
      <w:r w:rsidR="000C31BA">
        <w:rPr>
          <w:sz w:val="20"/>
          <w:szCs w:val="20"/>
        </w:rPr>
        <w:t xml:space="preserve"> które w sposób jednoznaczny określać będzie: Wykonawcę, zakres, formę i sposób udostępniania zasobów, przedmiot zamówienia i Zamawiającego prowadzącego postępowanie - </w:t>
      </w:r>
      <w:r w:rsidRPr="007F6B5B">
        <w:rPr>
          <w:sz w:val="20"/>
          <w:szCs w:val="20"/>
        </w:rPr>
        <w:t>podpisane przez osoby upoważnione do jego reprezentacji.</w:t>
      </w:r>
    </w:p>
    <w:p w:rsidR="007F6B5B" w:rsidRDefault="007F6B5B" w:rsidP="00C83168">
      <w:pPr>
        <w:spacing w:line="276" w:lineRule="auto"/>
        <w:jc w:val="both"/>
        <w:rPr>
          <w:sz w:val="20"/>
          <w:szCs w:val="20"/>
        </w:rPr>
      </w:pPr>
    </w:p>
    <w:p w:rsidR="00C8330A" w:rsidRPr="00EE1964" w:rsidRDefault="00C8330A" w:rsidP="00F323B5">
      <w:pPr>
        <w:spacing w:line="360" w:lineRule="auto"/>
        <w:jc w:val="both"/>
        <w:rPr>
          <w:sz w:val="20"/>
          <w:szCs w:val="20"/>
        </w:rPr>
      </w:pPr>
    </w:p>
    <w:p w:rsidR="00F323B5" w:rsidRPr="00EE1964" w:rsidRDefault="00F323B5" w:rsidP="00F323B5">
      <w:pPr>
        <w:spacing w:line="360" w:lineRule="auto"/>
        <w:jc w:val="both"/>
        <w:rPr>
          <w:sz w:val="20"/>
          <w:szCs w:val="20"/>
        </w:rPr>
      </w:pPr>
      <w:r w:rsidRPr="00EE1964">
        <w:rPr>
          <w:sz w:val="20"/>
          <w:szCs w:val="20"/>
        </w:rPr>
        <w:t>…………</w:t>
      </w:r>
      <w:r w:rsidR="001A7B49">
        <w:rPr>
          <w:sz w:val="20"/>
          <w:szCs w:val="20"/>
        </w:rPr>
        <w:t>…….</w:t>
      </w:r>
      <w:r w:rsidRPr="00EE1964">
        <w:rPr>
          <w:sz w:val="20"/>
          <w:szCs w:val="20"/>
        </w:rPr>
        <w:t>….……dnia ………</w:t>
      </w:r>
      <w:r w:rsidR="001A7B49">
        <w:rPr>
          <w:sz w:val="20"/>
          <w:szCs w:val="20"/>
        </w:rPr>
        <w:t>..</w:t>
      </w:r>
      <w:r w:rsidRPr="00EE1964">
        <w:rPr>
          <w:sz w:val="20"/>
          <w:szCs w:val="20"/>
        </w:rPr>
        <w:t xml:space="preserve">….……. r. </w:t>
      </w:r>
    </w:p>
    <w:p w:rsidR="00F323B5" w:rsidRPr="00EE1964" w:rsidRDefault="00E90AEE" w:rsidP="00F323B5">
      <w:pPr>
        <w:jc w:val="both"/>
        <w:rPr>
          <w:sz w:val="18"/>
          <w:szCs w:val="18"/>
        </w:rPr>
      </w:pPr>
      <w:r w:rsidRPr="00EE1964">
        <w:rPr>
          <w:i/>
          <w:sz w:val="18"/>
          <w:szCs w:val="18"/>
        </w:rPr>
        <w:t xml:space="preserve">     </w:t>
      </w:r>
      <w:r w:rsidR="00EE1964">
        <w:rPr>
          <w:i/>
          <w:sz w:val="18"/>
          <w:szCs w:val="18"/>
        </w:rPr>
        <w:t>(miejscowość)</w:t>
      </w:r>
      <w:r w:rsidR="00634F25" w:rsidRPr="00EE1964">
        <w:rPr>
          <w:i/>
          <w:sz w:val="18"/>
          <w:szCs w:val="18"/>
        </w:rPr>
        <w:tab/>
      </w:r>
      <w:r w:rsidR="00634F25" w:rsidRPr="00EE1964">
        <w:rPr>
          <w:i/>
          <w:sz w:val="18"/>
          <w:szCs w:val="18"/>
        </w:rPr>
        <w:tab/>
      </w:r>
      <w:r w:rsidR="00634F25" w:rsidRPr="00EE1964">
        <w:rPr>
          <w:i/>
          <w:sz w:val="18"/>
          <w:szCs w:val="18"/>
        </w:rPr>
        <w:tab/>
      </w:r>
      <w:r w:rsidR="00634F25" w:rsidRPr="00EE1964">
        <w:rPr>
          <w:i/>
          <w:sz w:val="18"/>
          <w:szCs w:val="18"/>
        </w:rPr>
        <w:tab/>
      </w:r>
      <w:r w:rsidR="00634F25" w:rsidRPr="00EE1964">
        <w:rPr>
          <w:i/>
          <w:sz w:val="18"/>
          <w:szCs w:val="18"/>
        </w:rPr>
        <w:tab/>
      </w:r>
      <w:r w:rsidR="00DF2097">
        <w:rPr>
          <w:i/>
          <w:sz w:val="18"/>
          <w:szCs w:val="18"/>
        </w:rPr>
        <w:tab/>
      </w:r>
      <w:r w:rsidR="00EE1964">
        <w:rPr>
          <w:i/>
          <w:sz w:val="18"/>
          <w:szCs w:val="18"/>
        </w:rPr>
        <w:t>……………………………………………………………………..</w:t>
      </w:r>
    </w:p>
    <w:p w:rsidR="002139BF" w:rsidRPr="00EE1964" w:rsidRDefault="00F323B5" w:rsidP="002139BF">
      <w:pPr>
        <w:suppressAutoHyphens/>
        <w:ind w:left="705"/>
        <w:rPr>
          <w:i/>
          <w:iCs/>
          <w:sz w:val="18"/>
          <w:szCs w:val="18"/>
        </w:rPr>
      </w:pP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="00634F25" w:rsidRPr="00EE1964">
        <w:rPr>
          <w:sz w:val="18"/>
          <w:szCs w:val="18"/>
        </w:rPr>
        <w:t xml:space="preserve">     </w:t>
      </w:r>
      <w:r w:rsidR="00DF2097">
        <w:rPr>
          <w:sz w:val="18"/>
          <w:szCs w:val="18"/>
        </w:rPr>
        <w:tab/>
      </w:r>
      <w:r w:rsidR="00DF2097">
        <w:rPr>
          <w:sz w:val="18"/>
          <w:szCs w:val="18"/>
        </w:rPr>
        <w:tab/>
      </w:r>
      <w:r w:rsidR="00634F25" w:rsidRPr="00EE1964">
        <w:rPr>
          <w:sz w:val="18"/>
          <w:szCs w:val="18"/>
        </w:rPr>
        <w:t xml:space="preserve"> (</w:t>
      </w:r>
      <w:r w:rsidR="002139BF" w:rsidRPr="00EE1964">
        <w:rPr>
          <w:i/>
          <w:iCs/>
          <w:sz w:val="18"/>
          <w:szCs w:val="18"/>
        </w:rPr>
        <w:t xml:space="preserve">czytelny podpis osoby/osób upoważnionych </w:t>
      </w:r>
    </w:p>
    <w:p w:rsidR="00F323B5" w:rsidRPr="00EE1964" w:rsidRDefault="00634F25" w:rsidP="002139BF">
      <w:pPr>
        <w:spacing w:line="360" w:lineRule="auto"/>
        <w:jc w:val="both"/>
        <w:rPr>
          <w:i/>
          <w:sz w:val="18"/>
          <w:szCs w:val="18"/>
        </w:rPr>
      </w:pP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  <w:t xml:space="preserve">    </w:t>
      </w:r>
      <w:r w:rsidR="00DF2097">
        <w:rPr>
          <w:i/>
          <w:iCs/>
          <w:sz w:val="18"/>
          <w:szCs w:val="18"/>
        </w:rPr>
        <w:tab/>
      </w:r>
      <w:r w:rsidR="00DF2097">
        <w:rPr>
          <w:i/>
          <w:iCs/>
          <w:sz w:val="18"/>
          <w:szCs w:val="18"/>
        </w:rPr>
        <w:tab/>
      </w:r>
      <w:r w:rsidR="002139BF" w:rsidRPr="00EE1964">
        <w:rPr>
          <w:i/>
          <w:iCs/>
          <w:sz w:val="18"/>
          <w:szCs w:val="18"/>
        </w:rPr>
        <w:t>do reprezentowania Wykonawcy lub podpis i stempel</w:t>
      </w:r>
      <w:r w:rsidRPr="00EE1964">
        <w:rPr>
          <w:i/>
          <w:sz w:val="18"/>
          <w:szCs w:val="18"/>
        </w:rPr>
        <w:t xml:space="preserve"> imienny)</w:t>
      </w:r>
    </w:p>
    <w:p w:rsidR="00F323B5" w:rsidRPr="00EE1964" w:rsidRDefault="00F323B5" w:rsidP="00F323B5">
      <w:pPr>
        <w:rPr>
          <w:sz w:val="22"/>
          <w:szCs w:val="22"/>
        </w:rPr>
      </w:pPr>
    </w:p>
    <w:p w:rsidR="00F323B5" w:rsidRPr="00EE1964" w:rsidRDefault="00F323B5" w:rsidP="00F323B5">
      <w:pPr>
        <w:rPr>
          <w:sz w:val="16"/>
          <w:szCs w:val="16"/>
        </w:rPr>
      </w:pPr>
    </w:p>
    <w:sectPr w:rsidR="00F323B5" w:rsidRPr="00EE1964" w:rsidSect="00A013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1134" w:right="1134" w:bottom="1134" w:left="1134" w:header="357" w:footer="10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402" w:rsidRDefault="004C2402">
      <w:r>
        <w:separator/>
      </w:r>
    </w:p>
  </w:endnote>
  <w:endnote w:type="continuationSeparator" w:id="0">
    <w:p w:rsidR="004C2402" w:rsidRDefault="004C2402">
      <w:r>
        <w:continuationSeparator/>
      </w:r>
    </w:p>
  </w:endnote>
  <w:endnote w:type="continuationNotice" w:id="1">
    <w:p w:rsidR="004C2402" w:rsidRDefault="004C24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1BA" w:rsidRDefault="000C31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5929668"/>
      <w:docPartObj>
        <w:docPartGallery w:val="Page Numbers (Bottom of Page)"/>
        <w:docPartUnique/>
      </w:docPartObj>
    </w:sdtPr>
    <w:sdtEndPr/>
    <w:sdtContent>
      <w:p w:rsidR="003258F9" w:rsidRDefault="005105FE">
        <w:pPr>
          <w:pStyle w:val="Stopka"/>
          <w:jc w:val="right"/>
        </w:pPr>
        <w:r>
          <w:t>1</w:t>
        </w:r>
        <w:r w:rsidR="00640F75">
          <w:t>/1</w:t>
        </w:r>
      </w:p>
    </w:sdtContent>
  </w:sdt>
  <w:p w:rsidR="004C2402" w:rsidRPr="003258F9" w:rsidRDefault="004C2402" w:rsidP="003258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402" w:rsidRPr="00BB0024" w:rsidRDefault="004C2402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:rsidR="004C2402" w:rsidRPr="00660AFB" w:rsidRDefault="004C2402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 w:rsidR="009135B2">
      <w:rPr>
        <w:i/>
        <w:noProof/>
        <w:sz w:val="20"/>
        <w:szCs w:val="20"/>
      </w:rPr>
      <w:t>1</w:t>
    </w:r>
    <w:r w:rsidRPr="00084039">
      <w:rPr>
        <w:i/>
        <w:sz w:val="20"/>
        <w:szCs w:val="20"/>
      </w:rPr>
      <w:fldChar w:fldCharType="end"/>
    </w:r>
  </w:p>
  <w:p w:rsidR="004C2402" w:rsidRPr="00DC24AC" w:rsidRDefault="004C2402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:rsidR="004C2402" w:rsidRPr="00D34980" w:rsidRDefault="004C2402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402" w:rsidRDefault="004C2402">
      <w:r>
        <w:separator/>
      </w:r>
    </w:p>
  </w:footnote>
  <w:footnote w:type="continuationSeparator" w:id="0">
    <w:p w:rsidR="004C2402" w:rsidRDefault="004C2402">
      <w:r>
        <w:continuationSeparator/>
      </w:r>
    </w:p>
  </w:footnote>
  <w:footnote w:type="continuationNotice" w:id="1">
    <w:p w:rsidR="004C2402" w:rsidRDefault="004C24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1BA" w:rsidRDefault="000C31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402" w:rsidRDefault="004C2402" w:rsidP="004C2402">
    <w:pPr>
      <w:pStyle w:val="Nagwek"/>
      <w:jc w:val="right"/>
      <w:rPr>
        <w:i/>
      </w:rPr>
    </w:pPr>
  </w:p>
  <w:p w:rsidR="004C2402" w:rsidRDefault="004C2402" w:rsidP="004C2402">
    <w:pPr>
      <w:pStyle w:val="Nagwek"/>
      <w:jc w:val="right"/>
      <w:rPr>
        <w:i/>
      </w:rPr>
    </w:pPr>
    <w:r w:rsidRPr="004C2402">
      <w:rPr>
        <w:i/>
      </w:rPr>
      <w:t xml:space="preserve">Załącznik nr </w:t>
    </w:r>
    <w:r w:rsidR="00294ECB">
      <w:rPr>
        <w:i/>
      </w:rPr>
      <w:t>5</w:t>
    </w:r>
    <w:r w:rsidR="00294ECB" w:rsidRPr="004C2402">
      <w:rPr>
        <w:i/>
      </w:rPr>
      <w:t xml:space="preserve"> </w:t>
    </w:r>
    <w:r w:rsidRPr="004C2402">
      <w:rPr>
        <w:i/>
      </w:rPr>
      <w:t>do SIWZ</w:t>
    </w:r>
  </w:p>
  <w:p w:rsidR="003258F9" w:rsidRDefault="00DA2A6F" w:rsidP="009A7D43">
    <w:pPr>
      <w:jc w:val="right"/>
      <w:rPr>
        <w:i/>
        <w:sz w:val="22"/>
        <w:szCs w:val="22"/>
      </w:rPr>
    </w:pPr>
    <w:r>
      <w:rPr>
        <w:i/>
        <w:sz w:val="22"/>
        <w:szCs w:val="22"/>
      </w:rPr>
      <w:t>n</w:t>
    </w:r>
    <w:r w:rsidR="00C1139D">
      <w:rPr>
        <w:i/>
        <w:sz w:val="22"/>
        <w:szCs w:val="22"/>
      </w:rPr>
      <w:t>umer postępowania DAZ/ZP</w:t>
    </w:r>
    <w:r w:rsidR="004352E4">
      <w:rPr>
        <w:i/>
        <w:sz w:val="22"/>
        <w:szCs w:val="22"/>
      </w:rPr>
      <w:t>/</w:t>
    </w:r>
    <w:r w:rsidR="000C31BA">
      <w:rPr>
        <w:i/>
        <w:sz w:val="22"/>
        <w:szCs w:val="22"/>
      </w:rPr>
      <w:t>2</w:t>
    </w:r>
    <w:r w:rsidR="003258F9" w:rsidRPr="003258F9">
      <w:rPr>
        <w:i/>
        <w:sz w:val="22"/>
        <w:szCs w:val="22"/>
      </w:rPr>
      <w:t>/201</w:t>
    </w:r>
    <w:r w:rsidR="000C31BA">
      <w:rPr>
        <w:i/>
        <w:sz w:val="22"/>
        <w:szCs w:val="22"/>
      </w:rPr>
      <w:t>9</w:t>
    </w:r>
  </w:p>
  <w:p w:rsidR="003258F9" w:rsidRPr="004C2402" w:rsidRDefault="003258F9" w:rsidP="004C2402">
    <w:pPr>
      <w:pStyle w:val="Nagwek"/>
      <w:jc w:val="right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1BA" w:rsidRDefault="000C31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A30B9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4776C5"/>
    <w:multiLevelType w:val="hybridMultilevel"/>
    <w:tmpl w:val="4718F662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1" w15:restartNumberingAfterBreak="0">
    <w:nsid w:val="04BC5EB2"/>
    <w:multiLevelType w:val="hybridMultilevel"/>
    <w:tmpl w:val="09F0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5BE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Palatino Linotype" w:eastAsia="Calibri" w:hAnsi="Palatino Linotype" w:cs="Times New Roman" w:hint="default"/>
        <w:b w:val="0"/>
      </w:rPr>
    </w:lvl>
    <w:lvl w:ilvl="2" w:tplc="ACA6C9C0">
      <w:start w:val="1"/>
      <w:numFmt w:val="lowerLetter"/>
      <w:lvlText w:val="%3)"/>
      <w:lvlJc w:val="left"/>
      <w:pPr>
        <w:ind w:left="1070" w:hanging="360"/>
      </w:pPr>
      <w:rPr>
        <w:rFonts w:hint="default"/>
        <w:color w:val="auto"/>
      </w:rPr>
    </w:lvl>
    <w:lvl w:ilvl="3" w:tplc="215E7AF8">
      <w:start w:val="1"/>
      <w:numFmt w:val="decimal"/>
      <w:lvlText w:val="%4"/>
      <w:lvlJc w:val="left"/>
      <w:pPr>
        <w:ind w:left="360" w:hanging="360"/>
      </w:pPr>
      <w:rPr>
        <w:rFonts w:cs="Calibri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B8244F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3D50FB"/>
    <w:multiLevelType w:val="hybridMultilevel"/>
    <w:tmpl w:val="F7B45D3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CF32F2"/>
    <w:multiLevelType w:val="hybridMultilevel"/>
    <w:tmpl w:val="56C674AC"/>
    <w:lvl w:ilvl="0" w:tplc="3D929DE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051B3"/>
    <w:multiLevelType w:val="hybridMultilevel"/>
    <w:tmpl w:val="7E38869A"/>
    <w:lvl w:ilvl="0" w:tplc="3774AA48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08374A9F"/>
    <w:multiLevelType w:val="hybridMultilevel"/>
    <w:tmpl w:val="7DAA58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54310A"/>
    <w:multiLevelType w:val="hybridMultilevel"/>
    <w:tmpl w:val="FCBEC7FC"/>
    <w:lvl w:ilvl="0" w:tplc="04150011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E621B4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090771B3"/>
    <w:multiLevelType w:val="hybridMultilevel"/>
    <w:tmpl w:val="5F269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B306943"/>
    <w:multiLevelType w:val="hybridMultilevel"/>
    <w:tmpl w:val="C0109E2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0BC1111F"/>
    <w:multiLevelType w:val="hybridMultilevel"/>
    <w:tmpl w:val="F94215D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0C973F55"/>
    <w:multiLevelType w:val="hybridMultilevel"/>
    <w:tmpl w:val="BE3A2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49654D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DC44929"/>
    <w:multiLevelType w:val="hybridMultilevel"/>
    <w:tmpl w:val="74DA5A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1" w15:restartNumberingAfterBreak="0">
    <w:nsid w:val="0F2B1EDB"/>
    <w:multiLevelType w:val="hybridMultilevel"/>
    <w:tmpl w:val="A3F8129A"/>
    <w:lvl w:ilvl="0" w:tplc="9F66969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0FEF65D0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24B71F6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14A07BE7"/>
    <w:multiLevelType w:val="hybridMultilevel"/>
    <w:tmpl w:val="2B4C8B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685124B"/>
    <w:multiLevelType w:val="hybridMultilevel"/>
    <w:tmpl w:val="98DA7E5C"/>
    <w:lvl w:ilvl="0" w:tplc="0414B170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9047D5"/>
    <w:multiLevelType w:val="hybridMultilevel"/>
    <w:tmpl w:val="0ABC2F1E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A14B4"/>
    <w:multiLevelType w:val="hybridMultilevel"/>
    <w:tmpl w:val="671C19C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  <w:color w:val="000000"/>
      </w:rPr>
    </w:lvl>
    <w:lvl w:ilvl="2" w:tplc="5142C2B4">
      <w:start w:val="1"/>
      <w:numFmt w:val="decimal"/>
      <w:lvlText w:val="%3)"/>
      <w:lvlJc w:val="left"/>
      <w:pPr>
        <w:tabs>
          <w:tab w:val="num" w:pos="2991"/>
        </w:tabs>
        <w:ind w:left="2991" w:hanging="600"/>
      </w:pPr>
      <w:rPr>
        <w:rFonts w:hint="default"/>
        <w:i w:val="0"/>
        <w:iCs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41" w15:restartNumberingAfterBreak="0">
    <w:nsid w:val="17E557C0"/>
    <w:multiLevelType w:val="hybridMultilevel"/>
    <w:tmpl w:val="4CEA2664"/>
    <w:lvl w:ilvl="0" w:tplc="2CFE5C5C">
      <w:start w:val="7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8801E21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B4A1990"/>
    <w:multiLevelType w:val="hybridMultilevel"/>
    <w:tmpl w:val="C79428E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B757F4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D1B5D84"/>
    <w:multiLevelType w:val="hybridMultilevel"/>
    <w:tmpl w:val="BA7EF3D4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215203CD"/>
    <w:multiLevelType w:val="hybridMultilevel"/>
    <w:tmpl w:val="201EAAFA"/>
    <w:lvl w:ilvl="0" w:tplc="E51CF64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0149D8"/>
    <w:multiLevelType w:val="hybridMultilevel"/>
    <w:tmpl w:val="8FD0B4E4"/>
    <w:lvl w:ilvl="0" w:tplc="3B9887DE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28E64EE"/>
    <w:multiLevelType w:val="hybridMultilevel"/>
    <w:tmpl w:val="728CF47E"/>
    <w:lvl w:ilvl="0" w:tplc="1608A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23134C04"/>
    <w:multiLevelType w:val="hybridMultilevel"/>
    <w:tmpl w:val="E96EBF82"/>
    <w:lvl w:ilvl="0" w:tplc="8C7AC05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1A6452"/>
    <w:multiLevelType w:val="hybridMultilevel"/>
    <w:tmpl w:val="E1C4C8D6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38C6A90"/>
    <w:multiLevelType w:val="hybridMultilevel"/>
    <w:tmpl w:val="9A3A4B0A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57" w15:restartNumberingAfterBreak="0">
    <w:nsid w:val="246317BD"/>
    <w:multiLevelType w:val="hybridMultilevel"/>
    <w:tmpl w:val="20BC4AE4"/>
    <w:lvl w:ilvl="0" w:tplc="1CB466E0">
      <w:start w:val="1"/>
      <w:numFmt w:val="decimal"/>
      <w:lvlText w:val="%1)"/>
      <w:lvlJc w:val="left"/>
      <w:pPr>
        <w:tabs>
          <w:tab w:val="num" w:pos="1011"/>
        </w:tabs>
        <w:ind w:left="1011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6037128"/>
    <w:multiLevelType w:val="hybridMultilevel"/>
    <w:tmpl w:val="C4D83718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26357DB1"/>
    <w:multiLevelType w:val="multilevel"/>
    <w:tmpl w:val="15444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67D331C"/>
    <w:multiLevelType w:val="hybridMultilevel"/>
    <w:tmpl w:val="B36814FA"/>
    <w:lvl w:ilvl="0" w:tplc="FDBA73F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5" w15:restartNumberingAfterBreak="0">
    <w:nsid w:val="27B500FB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7CF7ABA"/>
    <w:multiLevelType w:val="hybridMultilevel"/>
    <w:tmpl w:val="A07E8764"/>
    <w:lvl w:ilvl="0" w:tplc="50EE2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113EA1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28882340"/>
    <w:multiLevelType w:val="hybridMultilevel"/>
    <w:tmpl w:val="1BC48682"/>
    <w:lvl w:ilvl="0" w:tplc="748EF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1C5815"/>
    <w:multiLevelType w:val="hybridMultilevel"/>
    <w:tmpl w:val="64047036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9376E48"/>
    <w:multiLevelType w:val="hybridMultilevel"/>
    <w:tmpl w:val="34109652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B0928B0"/>
    <w:multiLevelType w:val="hybridMultilevel"/>
    <w:tmpl w:val="3A68F036"/>
    <w:lvl w:ilvl="0" w:tplc="159C49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4A7B42"/>
    <w:multiLevelType w:val="hybridMultilevel"/>
    <w:tmpl w:val="35568F78"/>
    <w:lvl w:ilvl="0" w:tplc="94146018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BF46C1E"/>
    <w:multiLevelType w:val="hybridMultilevel"/>
    <w:tmpl w:val="5C824BE6"/>
    <w:lvl w:ilvl="0" w:tplc="334899BE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2C2B3770"/>
    <w:multiLevelType w:val="hybridMultilevel"/>
    <w:tmpl w:val="6032CCA6"/>
    <w:lvl w:ilvl="0" w:tplc="79D8D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2C336EB0"/>
    <w:multiLevelType w:val="hybridMultilevel"/>
    <w:tmpl w:val="59801002"/>
    <w:lvl w:ilvl="0" w:tplc="3AD20D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847A4F"/>
    <w:multiLevelType w:val="hybridMultilevel"/>
    <w:tmpl w:val="10B6520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BAA4A258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Palatino Linotype" w:eastAsia="Calibri" w:hAnsi="Palatino Linotype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2E93766C"/>
    <w:multiLevelType w:val="hybridMultilevel"/>
    <w:tmpl w:val="C52224DA"/>
    <w:lvl w:ilvl="0" w:tplc="AC2A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EB47566"/>
    <w:multiLevelType w:val="hybridMultilevel"/>
    <w:tmpl w:val="73482118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F74283A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301316B6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85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7" w15:restartNumberingAfterBreak="0">
    <w:nsid w:val="321219B0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2C69D0"/>
    <w:multiLevelType w:val="hybridMultilevel"/>
    <w:tmpl w:val="4ED2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A75259"/>
    <w:multiLevelType w:val="hybridMultilevel"/>
    <w:tmpl w:val="BBCE4480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7D23ACE"/>
    <w:multiLevelType w:val="hybridMultilevel"/>
    <w:tmpl w:val="3EBE67B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631E10D8">
      <w:start w:val="1"/>
      <w:numFmt w:val="lowerLetter"/>
      <w:lvlText w:val="%3.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95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96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870553C"/>
    <w:multiLevelType w:val="hybridMultilevel"/>
    <w:tmpl w:val="6234E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38E443B2"/>
    <w:multiLevelType w:val="hybridMultilevel"/>
    <w:tmpl w:val="4DA29EB2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00" w15:restartNumberingAfterBreak="0">
    <w:nsid w:val="393977EC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3B3A4DEE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06" w15:restartNumberingAfterBreak="0">
    <w:nsid w:val="3B3E6B5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B590D9B"/>
    <w:multiLevelType w:val="multilevel"/>
    <w:tmpl w:val="610E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3BC6670E"/>
    <w:multiLevelType w:val="hybridMultilevel"/>
    <w:tmpl w:val="87D22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0" w15:restartNumberingAfterBreak="0">
    <w:nsid w:val="3BFE2D47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1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F5319D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3E353F1D"/>
    <w:multiLevelType w:val="hybridMultilevel"/>
    <w:tmpl w:val="DFC2BB64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78398F"/>
    <w:multiLevelType w:val="hybridMultilevel"/>
    <w:tmpl w:val="396EBDB6"/>
    <w:lvl w:ilvl="0" w:tplc="6624E3BC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Palatino Linotype" w:eastAsia="Times New Roman" w:hAnsi="Palatino Linotype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F695EAD"/>
    <w:multiLevelType w:val="hybridMultilevel"/>
    <w:tmpl w:val="7346C11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8" w15:restartNumberingAfterBreak="0">
    <w:nsid w:val="3F8C236B"/>
    <w:multiLevelType w:val="hybridMultilevel"/>
    <w:tmpl w:val="054EFDF4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040143F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20" w15:restartNumberingAfterBreak="0">
    <w:nsid w:val="40471CFE"/>
    <w:multiLevelType w:val="hybridMultilevel"/>
    <w:tmpl w:val="DDA0C20A"/>
    <w:lvl w:ilvl="0" w:tplc="B35C858E">
      <w:start w:val="1"/>
      <w:numFmt w:val="decimal"/>
      <w:lvlText w:val="%1)"/>
      <w:lvlJc w:val="left"/>
      <w:pPr>
        <w:tabs>
          <w:tab w:val="num" w:pos="1105"/>
        </w:tabs>
        <w:ind w:left="1105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1935D9E"/>
    <w:multiLevelType w:val="multilevel"/>
    <w:tmpl w:val="37E82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4" w15:restartNumberingAfterBreak="0">
    <w:nsid w:val="42503C0D"/>
    <w:multiLevelType w:val="hybridMultilevel"/>
    <w:tmpl w:val="21343D3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255676F"/>
    <w:multiLevelType w:val="hybridMultilevel"/>
    <w:tmpl w:val="B284E622"/>
    <w:lvl w:ilvl="0" w:tplc="CFB0236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2671EFC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427B38F5"/>
    <w:multiLevelType w:val="hybridMultilevel"/>
    <w:tmpl w:val="8DB28CC6"/>
    <w:lvl w:ilvl="0" w:tplc="33A6C9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9" w15:restartNumberingAfterBreak="0">
    <w:nsid w:val="434E50D0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 w15:restartNumberingAfterBreak="0">
    <w:nsid w:val="447E60F3"/>
    <w:multiLevelType w:val="hybridMultilevel"/>
    <w:tmpl w:val="51327D3E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60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49B36C7"/>
    <w:multiLevelType w:val="hybridMultilevel"/>
    <w:tmpl w:val="7AB63256"/>
    <w:lvl w:ilvl="0" w:tplc="75E2050A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4" w15:restartNumberingAfterBreak="0">
    <w:nsid w:val="452C6E21"/>
    <w:multiLevelType w:val="hybridMultilevel"/>
    <w:tmpl w:val="916C6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5311ED5"/>
    <w:multiLevelType w:val="hybridMultilevel"/>
    <w:tmpl w:val="FE7C9C84"/>
    <w:lvl w:ilvl="0" w:tplc="28BAF6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D46F45"/>
    <w:multiLevelType w:val="hybridMultilevel"/>
    <w:tmpl w:val="CA444FB4"/>
    <w:lvl w:ilvl="0" w:tplc="10E48216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color w:val="auto"/>
        <w:sz w:val="19"/>
        <w:szCs w:val="19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0" w15:restartNumberingAfterBreak="0">
    <w:nsid w:val="48117D12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4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5" w15:restartNumberingAfterBreak="0">
    <w:nsid w:val="4C1D392F"/>
    <w:multiLevelType w:val="hybridMultilevel"/>
    <w:tmpl w:val="FACA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4D7543F3"/>
    <w:multiLevelType w:val="multilevel"/>
    <w:tmpl w:val="8DEAAB60"/>
    <w:numStyleLink w:val="NBPpunktorynumeryczne"/>
  </w:abstractNum>
  <w:abstractNum w:abstractNumId="147" w15:restartNumberingAfterBreak="0">
    <w:nsid w:val="4F5713D7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9" w15:restartNumberingAfterBreak="0">
    <w:nsid w:val="4FE376A9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00471C8"/>
    <w:multiLevelType w:val="hybridMultilevel"/>
    <w:tmpl w:val="B4E68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01D22EB"/>
    <w:multiLevelType w:val="multilevel"/>
    <w:tmpl w:val="C9DEEC2C"/>
    <w:numStyleLink w:val="NBPpunktoryobrazkowe"/>
  </w:abstractNum>
  <w:abstractNum w:abstractNumId="153" w15:restartNumberingAfterBreak="0">
    <w:nsid w:val="51183FDC"/>
    <w:multiLevelType w:val="hybridMultilevel"/>
    <w:tmpl w:val="5CDE039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54" w15:restartNumberingAfterBreak="0">
    <w:nsid w:val="512677A8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152008E"/>
    <w:multiLevelType w:val="hybridMultilevel"/>
    <w:tmpl w:val="1CDA27C4"/>
    <w:lvl w:ilvl="0" w:tplc="1324881A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28511A9"/>
    <w:multiLevelType w:val="hybridMultilevel"/>
    <w:tmpl w:val="DBD0620E"/>
    <w:lvl w:ilvl="0" w:tplc="14F4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4143A49"/>
    <w:multiLevelType w:val="multilevel"/>
    <w:tmpl w:val="AA701228"/>
    <w:lvl w:ilvl="0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55490A6E"/>
    <w:multiLevelType w:val="hybridMultilevel"/>
    <w:tmpl w:val="E0C0D96A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5E04A5F"/>
    <w:multiLevelType w:val="hybridMultilevel"/>
    <w:tmpl w:val="D90C4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63" w15:restartNumberingAfterBreak="0">
    <w:nsid w:val="57F803AA"/>
    <w:multiLevelType w:val="hybridMultilevel"/>
    <w:tmpl w:val="68F63190"/>
    <w:lvl w:ilvl="0" w:tplc="631E10D8">
      <w:start w:val="1"/>
      <w:numFmt w:val="lowerLetter"/>
      <w:lvlText w:val="%1."/>
      <w:lvlJc w:val="left"/>
      <w:pPr>
        <w:tabs>
          <w:tab w:val="num" w:pos="3009"/>
        </w:tabs>
        <w:ind w:left="300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4" w15:restartNumberingAfterBreak="0">
    <w:nsid w:val="5A4255A3"/>
    <w:multiLevelType w:val="hybridMultilevel"/>
    <w:tmpl w:val="CA4A143E"/>
    <w:lvl w:ilvl="0" w:tplc="F15C0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A860169"/>
    <w:multiLevelType w:val="hybridMultilevel"/>
    <w:tmpl w:val="8E0A9DBA"/>
    <w:lvl w:ilvl="0" w:tplc="6C267D7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8" w15:restartNumberingAfterBreak="0">
    <w:nsid w:val="5C0E58B3"/>
    <w:multiLevelType w:val="hybridMultilevel"/>
    <w:tmpl w:val="77542CBE"/>
    <w:lvl w:ilvl="0" w:tplc="CFEAFE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C7E1AEF"/>
    <w:multiLevelType w:val="hybridMultilevel"/>
    <w:tmpl w:val="27FEB542"/>
    <w:lvl w:ilvl="0" w:tplc="2D6851F4">
      <w:start w:val="2"/>
      <w:numFmt w:val="decimal"/>
      <w:lvlText w:val="%1."/>
      <w:lvlJc w:val="left"/>
      <w:pPr>
        <w:ind w:left="284" w:hanging="284"/>
      </w:pPr>
      <w:rPr>
        <w:rFonts w:ascii="Palatino Linotype" w:hAnsi="Palatino Linotype" w:hint="default"/>
        <w:b w:val="0"/>
        <w:sz w:val="19"/>
        <w:szCs w:val="19"/>
      </w:r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D5832B8"/>
    <w:multiLevelType w:val="multilevel"/>
    <w:tmpl w:val="E6E0D42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71" w15:restartNumberingAfterBreak="0">
    <w:nsid w:val="5E702618"/>
    <w:multiLevelType w:val="hybridMultilevel"/>
    <w:tmpl w:val="5E184758"/>
    <w:lvl w:ilvl="0" w:tplc="C952D9EC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FC9682B"/>
    <w:multiLevelType w:val="hybridMultilevel"/>
    <w:tmpl w:val="18D0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FE22009"/>
    <w:multiLevelType w:val="hybridMultilevel"/>
    <w:tmpl w:val="7C5AF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601C58E9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0207349"/>
    <w:multiLevelType w:val="hybridMultilevel"/>
    <w:tmpl w:val="08923486"/>
    <w:lvl w:ilvl="0" w:tplc="8B26C1BA">
      <w:start w:val="8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 w:themeColor="text1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606D0210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9" w15:restartNumberingAfterBreak="0">
    <w:nsid w:val="607C3646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1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61D20551"/>
    <w:multiLevelType w:val="hybridMultilevel"/>
    <w:tmpl w:val="2BACB272"/>
    <w:lvl w:ilvl="0" w:tplc="4A5ADD10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3" w15:restartNumberingAfterBreak="0">
    <w:nsid w:val="62CB47B1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84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5" w15:restartNumberingAfterBreak="0">
    <w:nsid w:val="638070F2"/>
    <w:multiLevelType w:val="hybridMultilevel"/>
    <w:tmpl w:val="A1C4622C"/>
    <w:lvl w:ilvl="0" w:tplc="060663C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63AE5154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8" w15:restartNumberingAfterBreak="0">
    <w:nsid w:val="64D913A6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189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66CA1A09"/>
    <w:multiLevelType w:val="hybridMultilevel"/>
    <w:tmpl w:val="F5A0A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2" w15:restartNumberingAfterBreak="0">
    <w:nsid w:val="67335A3C"/>
    <w:multiLevelType w:val="hybridMultilevel"/>
    <w:tmpl w:val="F8A4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7A02BA6"/>
    <w:multiLevelType w:val="hybridMultilevel"/>
    <w:tmpl w:val="67E421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5" w15:restartNumberingAfterBreak="0">
    <w:nsid w:val="68F13742"/>
    <w:multiLevelType w:val="hybridMultilevel"/>
    <w:tmpl w:val="A844A958"/>
    <w:lvl w:ilvl="0" w:tplc="166A4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6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6A910982"/>
    <w:multiLevelType w:val="hybridMultilevel"/>
    <w:tmpl w:val="11041470"/>
    <w:lvl w:ilvl="0" w:tplc="94D4F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6B4F7724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0" w15:restartNumberingAfterBreak="0">
    <w:nsid w:val="6BB547F3"/>
    <w:multiLevelType w:val="hybridMultilevel"/>
    <w:tmpl w:val="949CC96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2" w15:restartNumberingAfterBreak="0">
    <w:nsid w:val="6C1541D4"/>
    <w:multiLevelType w:val="hybridMultilevel"/>
    <w:tmpl w:val="49E0AC62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6CC75A78"/>
    <w:multiLevelType w:val="hybridMultilevel"/>
    <w:tmpl w:val="6D76D9F6"/>
    <w:lvl w:ilvl="0" w:tplc="B35C858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CCF210E"/>
    <w:multiLevelType w:val="hybridMultilevel"/>
    <w:tmpl w:val="9020A9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5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6" w15:restartNumberingAfterBreak="0">
    <w:nsid w:val="6E5B6BEC"/>
    <w:multiLevelType w:val="hybridMultilevel"/>
    <w:tmpl w:val="3BACA08C"/>
    <w:lvl w:ilvl="0" w:tplc="1E2A7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8" w15:restartNumberingAfterBreak="0">
    <w:nsid w:val="6EC70720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9" w15:restartNumberingAfterBreak="0">
    <w:nsid w:val="6F112739"/>
    <w:multiLevelType w:val="hybridMultilevel"/>
    <w:tmpl w:val="A4028064"/>
    <w:lvl w:ilvl="0" w:tplc="0F36F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i w:val="0"/>
        <w:iCs w:val="0"/>
        <w:color w:val="000000" w:themeColor="text1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6F542CAC"/>
    <w:multiLevelType w:val="hybridMultilevel"/>
    <w:tmpl w:val="EFB8062E"/>
    <w:lvl w:ilvl="0" w:tplc="D4F095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F961E83"/>
    <w:multiLevelType w:val="hybridMultilevel"/>
    <w:tmpl w:val="8A3A442A"/>
    <w:lvl w:ilvl="0" w:tplc="E08030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23D5551"/>
    <w:multiLevelType w:val="hybridMultilevel"/>
    <w:tmpl w:val="E6E6A7BA"/>
    <w:lvl w:ilvl="0" w:tplc="2C54EED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28F1929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5" w15:restartNumberingAfterBreak="0">
    <w:nsid w:val="72CF34BD"/>
    <w:multiLevelType w:val="hybridMultilevel"/>
    <w:tmpl w:val="C94ABA54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1">
      <w:start w:val="1"/>
      <w:numFmt w:val="decimal"/>
      <w:lvlText w:val="%3)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34A3853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67784F"/>
    <w:multiLevelType w:val="hybridMultilevel"/>
    <w:tmpl w:val="6E122B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DB5DE0"/>
    <w:multiLevelType w:val="multilevel"/>
    <w:tmpl w:val="966A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68E7FC6"/>
    <w:multiLevelType w:val="multilevel"/>
    <w:tmpl w:val="70AA8B9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3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4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5" w15:restartNumberingAfterBreak="0">
    <w:nsid w:val="77F12367"/>
    <w:multiLevelType w:val="hybridMultilevel"/>
    <w:tmpl w:val="DBC0DE06"/>
    <w:lvl w:ilvl="0" w:tplc="3794876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92B4552"/>
    <w:multiLevelType w:val="hybridMultilevel"/>
    <w:tmpl w:val="5BAADEEC"/>
    <w:lvl w:ilvl="0" w:tplc="BB543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 w15:restartNumberingAfterBreak="0">
    <w:nsid w:val="7B6C422F"/>
    <w:multiLevelType w:val="hybridMultilevel"/>
    <w:tmpl w:val="E2C06A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9" w15:restartNumberingAfterBreak="0">
    <w:nsid w:val="7BCC165C"/>
    <w:multiLevelType w:val="hybridMultilevel"/>
    <w:tmpl w:val="4B78AB4C"/>
    <w:lvl w:ilvl="0" w:tplc="8EC0FE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30" w15:restartNumberingAfterBreak="0">
    <w:nsid w:val="7BD32ABF"/>
    <w:multiLevelType w:val="hybridMultilevel"/>
    <w:tmpl w:val="3B2A1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1" w15:restartNumberingAfterBreak="0">
    <w:nsid w:val="7CA40626"/>
    <w:multiLevelType w:val="hybridMultilevel"/>
    <w:tmpl w:val="46F2432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 w15:restartNumberingAfterBreak="0">
    <w:nsid w:val="7CAF0E04"/>
    <w:multiLevelType w:val="multilevel"/>
    <w:tmpl w:val="DDC6841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33" w15:restartNumberingAfterBreak="0">
    <w:nsid w:val="7D0F0AB2"/>
    <w:multiLevelType w:val="hybridMultilevel"/>
    <w:tmpl w:val="97B68D8E"/>
    <w:lvl w:ilvl="0" w:tplc="2C84536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 w15:restartNumberingAfterBreak="0">
    <w:nsid w:val="7D82423E"/>
    <w:multiLevelType w:val="hybridMultilevel"/>
    <w:tmpl w:val="1302AAEA"/>
    <w:lvl w:ilvl="0" w:tplc="9E966BF8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5478178E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5" w15:restartNumberingAfterBreak="0">
    <w:nsid w:val="7DA617C3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6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94"/>
  </w:num>
  <w:num w:numId="2">
    <w:abstractNumId w:val="104"/>
  </w:num>
  <w:num w:numId="3">
    <w:abstractNumId w:val="139"/>
  </w:num>
  <w:num w:numId="4">
    <w:abstractNumId w:val="78"/>
  </w:num>
  <w:num w:numId="5">
    <w:abstractNumId w:val="122"/>
  </w:num>
  <w:num w:numId="6">
    <w:abstractNumId w:val="18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>
    <w:abstractNumId w:val="60"/>
  </w:num>
  <w:num w:numId="8">
    <w:abstractNumId w:val="27"/>
  </w:num>
  <w:num w:numId="9">
    <w:abstractNumId w:val="207"/>
  </w:num>
  <w:num w:numId="10">
    <w:abstractNumId w:val="189"/>
  </w:num>
  <w:num w:numId="11">
    <w:abstractNumId w:val="143"/>
  </w:num>
  <w:num w:numId="12">
    <w:abstractNumId w:val="32"/>
  </w:num>
  <w:num w:numId="13">
    <w:abstractNumId w:val="21"/>
  </w:num>
  <w:num w:numId="14">
    <w:abstractNumId w:val="227"/>
  </w:num>
  <w:num w:numId="15">
    <w:abstractNumId w:val="115"/>
  </w:num>
  <w:num w:numId="16">
    <w:abstractNumId w:val="223"/>
  </w:num>
  <w:num w:numId="17">
    <w:abstractNumId w:val="24"/>
  </w:num>
  <w:num w:numId="18">
    <w:abstractNumId w:val="1"/>
  </w:num>
  <w:num w:numId="19">
    <w:abstractNumId w:val="0"/>
  </w:num>
  <w:num w:numId="20">
    <w:abstractNumId w:val="201"/>
  </w:num>
  <w:num w:numId="21">
    <w:abstractNumId w:val="44"/>
  </w:num>
  <w:num w:numId="22">
    <w:abstractNumId w:val="101"/>
  </w:num>
  <w:num w:numId="23">
    <w:abstractNumId w:val="216"/>
  </w:num>
  <w:num w:numId="24">
    <w:abstractNumId w:val="90"/>
  </w:num>
  <w:num w:numId="25">
    <w:abstractNumId w:val="180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136"/>
  </w:num>
  <w:num w:numId="29">
    <w:abstractNumId w:val="172"/>
  </w:num>
  <w:num w:numId="30">
    <w:abstractNumId w:val="133"/>
  </w:num>
  <w:num w:numId="31">
    <w:abstractNumId w:val="62"/>
  </w:num>
  <w:num w:numId="32">
    <w:abstractNumId w:val="121"/>
  </w:num>
  <w:num w:numId="33">
    <w:abstractNumId w:val="205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7"/>
  </w:num>
  <w:num w:numId="37">
    <w:abstractNumId w:val="86"/>
  </w:num>
  <w:num w:numId="38">
    <w:abstractNumId w:val="42"/>
  </w:num>
  <w:num w:numId="39">
    <w:abstractNumId w:val="141"/>
  </w:num>
  <w:num w:numId="40">
    <w:abstractNumId w:val="50"/>
  </w:num>
  <w:num w:numId="41">
    <w:abstractNumId w:val="7"/>
  </w:num>
  <w:num w:numId="42">
    <w:abstractNumId w:val="148"/>
  </w:num>
  <w:num w:numId="43">
    <w:abstractNumId w:val="191"/>
  </w:num>
  <w:num w:numId="44">
    <w:abstractNumId w:val="236"/>
  </w:num>
  <w:num w:numId="45">
    <w:abstractNumId w:val="130"/>
  </w:num>
  <w:num w:numId="46">
    <w:abstractNumId w:val="152"/>
  </w:num>
  <w:num w:numId="47">
    <w:abstractNumId w:val="212"/>
  </w:num>
  <w:num w:numId="48">
    <w:abstractNumId w:val="111"/>
  </w:num>
  <w:num w:numId="49">
    <w:abstractNumId w:val="217"/>
  </w:num>
  <w:num w:numId="50">
    <w:abstractNumId w:val="34"/>
  </w:num>
  <w:num w:numId="51">
    <w:abstractNumId w:val="102"/>
  </w:num>
  <w:num w:numId="52">
    <w:abstractNumId w:val="177"/>
  </w:num>
  <w:num w:numId="53">
    <w:abstractNumId w:val="197"/>
  </w:num>
  <w:num w:numId="54">
    <w:abstractNumId w:val="128"/>
  </w:num>
  <w:num w:numId="55">
    <w:abstractNumId w:val="91"/>
  </w:num>
  <w:num w:numId="56">
    <w:abstractNumId w:val="159"/>
  </w:num>
  <w:num w:numId="57">
    <w:abstractNumId w:val="142"/>
  </w:num>
  <w:num w:numId="58">
    <w:abstractNumId w:val="49"/>
  </w:num>
  <w:num w:numId="59">
    <w:abstractNumId w:val="196"/>
  </w:num>
  <w:num w:numId="60">
    <w:abstractNumId w:val="10"/>
  </w:num>
  <w:num w:numId="61">
    <w:abstractNumId w:val="20"/>
  </w:num>
  <w:num w:numId="62">
    <w:abstractNumId w:val="162"/>
  </w:num>
  <w:num w:numId="63">
    <w:abstractNumId w:val="146"/>
  </w:num>
  <w:num w:numId="64">
    <w:abstractNumId w:val="108"/>
  </w:num>
  <w:num w:numId="65">
    <w:abstractNumId w:val="222"/>
  </w:num>
  <w:num w:numId="66">
    <w:abstractNumId w:val="29"/>
  </w:num>
  <w:num w:numId="67">
    <w:abstractNumId w:val="98"/>
  </w:num>
  <w:num w:numId="68">
    <w:abstractNumId w:val="95"/>
  </w:num>
  <w:num w:numId="69">
    <w:abstractNumId w:val="144"/>
  </w:num>
  <w:num w:numId="70">
    <w:abstractNumId w:val="77"/>
  </w:num>
  <w:num w:numId="71">
    <w:abstractNumId w:val="187"/>
  </w:num>
  <w:num w:numId="72">
    <w:abstractNumId w:val="83"/>
  </w:num>
  <w:num w:numId="73">
    <w:abstractNumId w:val="224"/>
  </w:num>
  <w:num w:numId="74">
    <w:abstractNumId w:val="88"/>
  </w:num>
  <w:num w:numId="75">
    <w:abstractNumId w:val="166"/>
  </w:num>
  <w:num w:numId="76">
    <w:abstractNumId w:val="184"/>
  </w:num>
  <w:num w:numId="77">
    <w:abstractNumId w:val="58"/>
  </w:num>
  <w:num w:numId="78">
    <w:abstractNumId w:val="105"/>
  </w:num>
  <w:num w:numId="79">
    <w:abstractNumId w:val="234"/>
  </w:num>
  <w:num w:numId="80">
    <w:abstractNumId w:val="158"/>
  </w:num>
  <w:num w:numId="81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</w:num>
  <w:num w:numId="83">
    <w:abstractNumId w:val="160"/>
  </w:num>
  <w:num w:numId="84">
    <w:abstractNumId w:val="63"/>
  </w:num>
  <w:num w:numId="85">
    <w:abstractNumId w:val="46"/>
  </w:num>
  <w:num w:numId="86">
    <w:abstractNumId w:val="137"/>
  </w:num>
  <w:num w:numId="87">
    <w:abstractNumId w:val="213"/>
  </w:num>
  <w:num w:numId="88">
    <w:abstractNumId w:val="145"/>
  </w:num>
  <w:num w:numId="89">
    <w:abstractNumId w:val="170"/>
  </w:num>
  <w:num w:numId="90">
    <w:abstractNumId w:val="11"/>
  </w:num>
  <w:num w:numId="91">
    <w:abstractNumId w:val="188"/>
  </w:num>
  <w:num w:numId="92">
    <w:abstractNumId w:val="232"/>
  </w:num>
  <w:num w:numId="93">
    <w:abstractNumId w:val="220"/>
  </w:num>
  <w:num w:numId="94">
    <w:abstractNumId w:val="25"/>
  </w:num>
  <w:num w:numId="95">
    <w:abstractNumId w:val="67"/>
  </w:num>
  <w:num w:numId="96">
    <w:abstractNumId w:val="193"/>
  </w:num>
  <w:num w:numId="97">
    <w:abstractNumId w:val="161"/>
  </w:num>
  <w:num w:numId="98">
    <w:abstractNumId w:val="113"/>
  </w:num>
  <w:num w:numId="99">
    <w:abstractNumId w:val="85"/>
  </w:num>
  <w:num w:numId="100">
    <w:abstractNumId w:val="181"/>
  </w:num>
  <w:num w:numId="101">
    <w:abstractNumId w:val="96"/>
  </w:num>
  <w:num w:numId="102">
    <w:abstractNumId w:val="127"/>
  </w:num>
  <w:num w:numId="103">
    <w:abstractNumId w:val="123"/>
  </w:num>
  <w:num w:numId="104">
    <w:abstractNumId w:val="73"/>
  </w:num>
  <w:num w:numId="105">
    <w:abstractNumId w:val="190"/>
  </w:num>
  <w:num w:numId="106">
    <w:abstractNumId w:val="140"/>
  </w:num>
  <w:num w:numId="107">
    <w:abstractNumId w:val="12"/>
  </w:num>
  <w:num w:numId="108">
    <w:abstractNumId w:val="114"/>
  </w:num>
  <w:num w:numId="109">
    <w:abstractNumId w:val="198"/>
  </w:num>
  <w:num w:numId="110">
    <w:abstractNumId w:val="203"/>
  </w:num>
  <w:num w:numId="111">
    <w:abstractNumId w:val="16"/>
  </w:num>
  <w:num w:numId="112">
    <w:abstractNumId w:val="116"/>
  </w:num>
  <w:num w:numId="113">
    <w:abstractNumId w:val="210"/>
  </w:num>
  <w:num w:numId="114">
    <w:abstractNumId w:val="31"/>
  </w:num>
  <w:num w:numId="115">
    <w:abstractNumId w:val="149"/>
  </w:num>
  <w:num w:numId="116">
    <w:abstractNumId w:val="52"/>
  </w:num>
  <w:num w:numId="117">
    <w:abstractNumId w:val="168"/>
  </w:num>
  <w:num w:numId="118">
    <w:abstractNumId w:val="228"/>
  </w:num>
  <w:num w:numId="119">
    <w:abstractNumId w:val="195"/>
  </w:num>
  <w:num w:numId="120">
    <w:abstractNumId w:val="112"/>
  </w:num>
  <w:num w:numId="121">
    <w:abstractNumId w:val="53"/>
  </w:num>
  <w:num w:numId="122">
    <w:abstractNumId w:val="81"/>
  </w:num>
  <w:num w:numId="123">
    <w:abstractNumId w:val="69"/>
  </w:num>
  <w:num w:numId="124">
    <w:abstractNumId w:val="65"/>
  </w:num>
  <w:num w:numId="125">
    <w:abstractNumId w:val="129"/>
  </w:num>
  <w:num w:numId="126">
    <w:abstractNumId w:val="80"/>
  </w:num>
  <w:num w:numId="127">
    <w:abstractNumId w:val="61"/>
  </w:num>
  <w:num w:numId="128">
    <w:abstractNumId w:val="119"/>
  </w:num>
  <w:num w:numId="129">
    <w:abstractNumId w:val="147"/>
  </w:num>
  <w:num w:numId="130">
    <w:abstractNumId w:val="214"/>
  </w:num>
  <w:num w:numId="131">
    <w:abstractNumId w:val="182"/>
  </w:num>
  <w:num w:numId="132">
    <w:abstractNumId w:val="110"/>
  </w:num>
  <w:num w:numId="133">
    <w:abstractNumId w:val="206"/>
  </w:num>
  <w:num w:numId="134">
    <w:abstractNumId w:val="38"/>
  </w:num>
  <w:num w:numId="135">
    <w:abstractNumId w:val="47"/>
  </w:num>
  <w:num w:numId="136">
    <w:abstractNumId w:val="169"/>
  </w:num>
  <w:num w:numId="137">
    <w:abstractNumId w:val="17"/>
  </w:num>
  <w:num w:numId="138">
    <w:abstractNumId w:val="163"/>
  </w:num>
  <w:num w:numId="139">
    <w:abstractNumId w:val="134"/>
  </w:num>
  <w:num w:numId="140">
    <w:abstractNumId w:val="230"/>
  </w:num>
  <w:num w:numId="141">
    <w:abstractNumId w:val="39"/>
  </w:num>
  <w:num w:numId="142">
    <w:abstractNumId w:val="106"/>
  </w:num>
  <w:num w:numId="143">
    <w:abstractNumId w:val="57"/>
  </w:num>
  <w:num w:numId="144">
    <w:abstractNumId w:val="48"/>
  </w:num>
  <w:num w:numId="145">
    <w:abstractNumId w:val="156"/>
  </w:num>
  <w:num w:numId="146">
    <w:abstractNumId w:val="93"/>
  </w:num>
  <w:num w:numId="147">
    <w:abstractNumId w:val="70"/>
  </w:num>
  <w:num w:numId="148">
    <w:abstractNumId w:val="13"/>
  </w:num>
  <w:num w:numId="149">
    <w:abstractNumId w:val="40"/>
  </w:num>
  <w:num w:numId="150">
    <w:abstractNumId w:val="45"/>
  </w:num>
  <w:num w:numId="151">
    <w:abstractNumId w:val="87"/>
  </w:num>
  <w:num w:numId="152">
    <w:abstractNumId w:val="54"/>
  </w:num>
  <w:num w:numId="153">
    <w:abstractNumId w:val="164"/>
  </w:num>
  <w:num w:numId="154">
    <w:abstractNumId w:val="178"/>
  </w:num>
  <w:num w:numId="15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00"/>
  </w:num>
  <w:num w:numId="157">
    <w:abstractNumId w:val="154"/>
  </w:num>
  <w:num w:numId="158">
    <w:abstractNumId w:val="218"/>
  </w:num>
  <w:num w:numId="159">
    <w:abstractNumId w:val="82"/>
  </w:num>
  <w:num w:numId="160">
    <w:abstractNumId w:val="33"/>
  </w:num>
  <w:num w:numId="161">
    <w:abstractNumId w:val="135"/>
  </w:num>
  <w:num w:numId="162">
    <w:abstractNumId w:val="15"/>
  </w:num>
  <w:num w:numId="163">
    <w:abstractNumId w:val="176"/>
  </w:num>
  <w:num w:numId="164">
    <w:abstractNumId w:val="209"/>
  </w:num>
  <w:num w:numId="165">
    <w:abstractNumId w:val="125"/>
  </w:num>
  <w:num w:numId="166">
    <w:abstractNumId w:val="229"/>
  </w:num>
  <w:num w:numId="167">
    <w:abstractNumId w:val="171"/>
  </w:num>
  <w:num w:numId="168">
    <w:abstractNumId w:val="71"/>
  </w:num>
  <w:num w:numId="169">
    <w:abstractNumId w:val="14"/>
  </w:num>
  <w:num w:numId="170">
    <w:abstractNumId w:val="68"/>
  </w:num>
  <w:num w:numId="171">
    <w:abstractNumId w:val="8"/>
  </w:num>
  <w:num w:numId="172">
    <w:abstractNumId w:val="185"/>
  </w:num>
  <w:num w:numId="173">
    <w:abstractNumId w:val="118"/>
  </w:num>
  <w:num w:numId="174">
    <w:abstractNumId w:val="138"/>
  </w:num>
  <w:num w:numId="175">
    <w:abstractNumId w:val="55"/>
  </w:num>
  <w:num w:numId="176">
    <w:abstractNumId w:val="231"/>
  </w:num>
  <w:num w:numId="177">
    <w:abstractNumId w:val="76"/>
  </w:num>
  <w:num w:numId="178">
    <w:abstractNumId w:val="124"/>
  </w:num>
  <w:num w:numId="179">
    <w:abstractNumId w:val="200"/>
  </w:num>
  <w:num w:numId="180">
    <w:abstractNumId w:val="120"/>
  </w:num>
  <w:num w:numId="181">
    <w:abstractNumId w:val="26"/>
  </w:num>
  <w:num w:numId="182">
    <w:abstractNumId w:val="131"/>
  </w:num>
  <w:num w:numId="183">
    <w:abstractNumId w:val="97"/>
  </w:num>
  <w:num w:numId="184">
    <w:abstractNumId w:val="18"/>
  </w:num>
  <w:num w:numId="185">
    <w:abstractNumId w:val="186"/>
  </w:num>
  <w:num w:numId="186">
    <w:abstractNumId w:val="35"/>
  </w:num>
  <w:num w:numId="187">
    <w:abstractNumId w:val="155"/>
  </w:num>
  <w:num w:numId="188">
    <w:abstractNumId w:val="179"/>
  </w:num>
  <w:num w:numId="189">
    <w:abstractNumId w:val="202"/>
  </w:num>
  <w:num w:numId="190">
    <w:abstractNumId w:val="132"/>
  </w:num>
  <w:num w:numId="191">
    <w:abstractNumId w:val="41"/>
  </w:num>
  <w:num w:numId="192">
    <w:abstractNumId w:val="233"/>
  </w:num>
  <w:num w:numId="193">
    <w:abstractNumId w:val="174"/>
  </w:num>
  <w:num w:numId="194">
    <w:abstractNumId w:val="204"/>
  </w:num>
  <w:num w:numId="195">
    <w:abstractNumId w:val="219"/>
  </w:num>
  <w:num w:numId="196">
    <w:abstractNumId w:val="66"/>
  </w:num>
  <w:num w:numId="197">
    <w:abstractNumId w:val="9"/>
  </w:num>
  <w:num w:numId="198">
    <w:abstractNumId w:val="51"/>
  </w:num>
  <w:num w:numId="199">
    <w:abstractNumId w:val="23"/>
  </w:num>
  <w:num w:numId="200">
    <w:abstractNumId w:val="235"/>
  </w:num>
  <w:num w:numId="201">
    <w:abstractNumId w:val="59"/>
  </w:num>
  <w:num w:numId="202">
    <w:abstractNumId w:val="72"/>
  </w:num>
  <w:num w:numId="203">
    <w:abstractNumId w:val="153"/>
  </w:num>
  <w:num w:numId="204">
    <w:abstractNumId w:val="56"/>
  </w:num>
  <w:num w:numId="205">
    <w:abstractNumId w:val="99"/>
  </w:num>
  <w:num w:numId="206">
    <w:abstractNumId w:val="94"/>
  </w:num>
  <w:num w:numId="207">
    <w:abstractNumId w:val="117"/>
  </w:num>
  <w:num w:numId="208">
    <w:abstractNumId w:val="92"/>
  </w:num>
  <w:num w:numId="209">
    <w:abstractNumId w:val="84"/>
  </w:num>
  <w:num w:numId="210">
    <w:abstractNumId w:val="226"/>
  </w:num>
  <w:num w:numId="211">
    <w:abstractNumId w:val="175"/>
  </w:num>
  <w:num w:numId="212">
    <w:abstractNumId w:val="199"/>
  </w:num>
  <w:num w:numId="213">
    <w:abstractNumId w:val="208"/>
  </w:num>
  <w:num w:numId="214">
    <w:abstractNumId w:val="43"/>
  </w:num>
  <w:num w:numId="215">
    <w:abstractNumId w:val="165"/>
  </w:num>
  <w:num w:numId="216">
    <w:abstractNumId w:val="19"/>
  </w:num>
  <w:num w:numId="217">
    <w:abstractNumId w:val="109"/>
  </w:num>
  <w:num w:numId="218">
    <w:abstractNumId w:val="192"/>
  </w:num>
  <w:num w:numId="219">
    <w:abstractNumId w:val="37"/>
  </w:num>
  <w:num w:numId="220">
    <w:abstractNumId w:val="151"/>
  </w:num>
  <w:num w:numId="221">
    <w:abstractNumId w:val="75"/>
  </w:num>
  <w:num w:numId="222">
    <w:abstractNumId w:val="211"/>
  </w:num>
  <w:num w:numId="223">
    <w:abstractNumId w:val="215"/>
  </w:num>
  <w:num w:numId="224">
    <w:abstractNumId w:val="126"/>
  </w:num>
  <w:num w:numId="225">
    <w:abstractNumId w:val="183"/>
  </w:num>
  <w:num w:numId="226">
    <w:abstractNumId w:val="107"/>
  </w:num>
  <w:num w:numId="227">
    <w:abstractNumId w:val="173"/>
  </w:num>
  <w:num w:numId="228">
    <w:abstractNumId w:val="28"/>
  </w:num>
  <w:num w:numId="229">
    <w:abstractNumId w:val="74"/>
  </w:num>
  <w:num w:numId="230">
    <w:abstractNumId w:val="225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983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0F"/>
    <w:rsid w:val="00005E67"/>
    <w:rsid w:val="00007055"/>
    <w:rsid w:val="0000745D"/>
    <w:rsid w:val="00007793"/>
    <w:rsid w:val="00007877"/>
    <w:rsid w:val="00010074"/>
    <w:rsid w:val="000117B6"/>
    <w:rsid w:val="00011B85"/>
    <w:rsid w:val="00011F9C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6FD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136C"/>
    <w:rsid w:val="000614FB"/>
    <w:rsid w:val="0006214E"/>
    <w:rsid w:val="000634C8"/>
    <w:rsid w:val="00064193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903C0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5E30"/>
    <w:rsid w:val="00096141"/>
    <w:rsid w:val="00097C6D"/>
    <w:rsid w:val="000A00E1"/>
    <w:rsid w:val="000A07B3"/>
    <w:rsid w:val="000A0E32"/>
    <w:rsid w:val="000A1BFD"/>
    <w:rsid w:val="000A1DD0"/>
    <w:rsid w:val="000A2002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2F7"/>
    <w:rsid w:val="000B34F3"/>
    <w:rsid w:val="000B40A4"/>
    <w:rsid w:val="000B4A24"/>
    <w:rsid w:val="000B4F19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1BA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1A5A"/>
    <w:rsid w:val="00111AF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7534"/>
    <w:rsid w:val="0015790A"/>
    <w:rsid w:val="00157FCC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6469"/>
    <w:rsid w:val="00176A1D"/>
    <w:rsid w:val="00177659"/>
    <w:rsid w:val="001801B7"/>
    <w:rsid w:val="00180C14"/>
    <w:rsid w:val="00180FFB"/>
    <w:rsid w:val="0018215C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37C0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554"/>
    <w:rsid w:val="001D10A7"/>
    <w:rsid w:val="001D14D6"/>
    <w:rsid w:val="001D248D"/>
    <w:rsid w:val="001D2553"/>
    <w:rsid w:val="001D3B15"/>
    <w:rsid w:val="001D3CE8"/>
    <w:rsid w:val="001D3D54"/>
    <w:rsid w:val="001D3FA0"/>
    <w:rsid w:val="001D4803"/>
    <w:rsid w:val="001D4976"/>
    <w:rsid w:val="001D512C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854"/>
    <w:rsid w:val="00250962"/>
    <w:rsid w:val="002517FC"/>
    <w:rsid w:val="002518DE"/>
    <w:rsid w:val="00251EB5"/>
    <w:rsid w:val="00251FBF"/>
    <w:rsid w:val="002526C4"/>
    <w:rsid w:val="00252FAC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2C74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ECB"/>
    <w:rsid w:val="00294FE2"/>
    <w:rsid w:val="00295347"/>
    <w:rsid w:val="0029681F"/>
    <w:rsid w:val="00296D9F"/>
    <w:rsid w:val="00296FF6"/>
    <w:rsid w:val="00297970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657A"/>
    <w:rsid w:val="002D6988"/>
    <w:rsid w:val="002D6BBC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9A1"/>
    <w:rsid w:val="00316ADA"/>
    <w:rsid w:val="00317923"/>
    <w:rsid w:val="00320630"/>
    <w:rsid w:val="003217B9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566"/>
    <w:rsid w:val="00333623"/>
    <w:rsid w:val="00333B0B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774"/>
    <w:rsid w:val="00341805"/>
    <w:rsid w:val="00341FF8"/>
    <w:rsid w:val="003420BB"/>
    <w:rsid w:val="00342149"/>
    <w:rsid w:val="00342306"/>
    <w:rsid w:val="00342E9E"/>
    <w:rsid w:val="00342FE9"/>
    <w:rsid w:val="00343D97"/>
    <w:rsid w:val="00344740"/>
    <w:rsid w:val="00344896"/>
    <w:rsid w:val="00344A38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676B"/>
    <w:rsid w:val="003A6C29"/>
    <w:rsid w:val="003A6D40"/>
    <w:rsid w:val="003A7405"/>
    <w:rsid w:val="003A760F"/>
    <w:rsid w:val="003A7890"/>
    <w:rsid w:val="003A7C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F21"/>
    <w:rsid w:val="00410253"/>
    <w:rsid w:val="0041057E"/>
    <w:rsid w:val="00410A6E"/>
    <w:rsid w:val="00410E17"/>
    <w:rsid w:val="0041100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2E4"/>
    <w:rsid w:val="00435942"/>
    <w:rsid w:val="00435D43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1ADC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0789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0E3C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402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C3B"/>
    <w:rsid w:val="004D2579"/>
    <w:rsid w:val="004D33FE"/>
    <w:rsid w:val="004D396A"/>
    <w:rsid w:val="004D3C3F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3639"/>
    <w:rsid w:val="004E3C9E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408"/>
    <w:rsid w:val="004F4F20"/>
    <w:rsid w:val="004F5B69"/>
    <w:rsid w:val="004F5E53"/>
    <w:rsid w:val="004F64C8"/>
    <w:rsid w:val="004F64CC"/>
    <w:rsid w:val="004F7B40"/>
    <w:rsid w:val="004F7BD8"/>
    <w:rsid w:val="00500480"/>
    <w:rsid w:val="0050072F"/>
    <w:rsid w:val="00500C3F"/>
    <w:rsid w:val="00500E50"/>
    <w:rsid w:val="005012EC"/>
    <w:rsid w:val="0050160B"/>
    <w:rsid w:val="005017C1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DE0"/>
    <w:rsid w:val="00506E9A"/>
    <w:rsid w:val="00506FF7"/>
    <w:rsid w:val="00507421"/>
    <w:rsid w:val="005076E3"/>
    <w:rsid w:val="00507D03"/>
    <w:rsid w:val="00507D31"/>
    <w:rsid w:val="00510286"/>
    <w:rsid w:val="005105FE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422"/>
    <w:rsid w:val="005304DD"/>
    <w:rsid w:val="0053139B"/>
    <w:rsid w:val="00532A13"/>
    <w:rsid w:val="00532AC4"/>
    <w:rsid w:val="00532DA4"/>
    <w:rsid w:val="00532E2B"/>
    <w:rsid w:val="00533483"/>
    <w:rsid w:val="00533FAC"/>
    <w:rsid w:val="0053475A"/>
    <w:rsid w:val="0053515D"/>
    <w:rsid w:val="005363D5"/>
    <w:rsid w:val="00536488"/>
    <w:rsid w:val="00537192"/>
    <w:rsid w:val="005400D9"/>
    <w:rsid w:val="00540325"/>
    <w:rsid w:val="0054068A"/>
    <w:rsid w:val="00540B13"/>
    <w:rsid w:val="00540FC4"/>
    <w:rsid w:val="00541B0D"/>
    <w:rsid w:val="00542611"/>
    <w:rsid w:val="00542746"/>
    <w:rsid w:val="0054297B"/>
    <w:rsid w:val="00542A80"/>
    <w:rsid w:val="00543050"/>
    <w:rsid w:val="00543B60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3D04"/>
    <w:rsid w:val="00564664"/>
    <w:rsid w:val="005651E0"/>
    <w:rsid w:val="00565C45"/>
    <w:rsid w:val="00565D1F"/>
    <w:rsid w:val="00565E0C"/>
    <w:rsid w:val="005678AC"/>
    <w:rsid w:val="005700E1"/>
    <w:rsid w:val="00570232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9D1"/>
    <w:rsid w:val="00584DF5"/>
    <w:rsid w:val="00584F98"/>
    <w:rsid w:val="00585B70"/>
    <w:rsid w:val="00585D83"/>
    <w:rsid w:val="005863FA"/>
    <w:rsid w:val="00587FB2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A98"/>
    <w:rsid w:val="005D1F7B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A92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10079"/>
    <w:rsid w:val="00610576"/>
    <w:rsid w:val="00610744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A53"/>
    <w:rsid w:val="00625C01"/>
    <w:rsid w:val="00626864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9FB"/>
    <w:rsid w:val="00640C6B"/>
    <w:rsid w:val="00640F75"/>
    <w:rsid w:val="006414BD"/>
    <w:rsid w:val="006417B5"/>
    <w:rsid w:val="00641D86"/>
    <w:rsid w:val="00641EDD"/>
    <w:rsid w:val="00642B02"/>
    <w:rsid w:val="00643839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778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D00"/>
    <w:rsid w:val="006D4ED1"/>
    <w:rsid w:val="006D50BB"/>
    <w:rsid w:val="006D5AA3"/>
    <w:rsid w:val="006D5E90"/>
    <w:rsid w:val="006D6537"/>
    <w:rsid w:val="006D6A64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63D3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50C0"/>
    <w:rsid w:val="00735D78"/>
    <w:rsid w:val="00736203"/>
    <w:rsid w:val="00736641"/>
    <w:rsid w:val="00737127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6D3"/>
    <w:rsid w:val="007526F5"/>
    <w:rsid w:val="0075316B"/>
    <w:rsid w:val="00753DAF"/>
    <w:rsid w:val="00754F1D"/>
    <w:rsid w:val="00755150"/>
    <w:rsid w:val="0075519A"/>
    <w:rsid w:val="00755461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ED5"/>
    <w:rsid w:val="007B7F8C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7F6B5B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F17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74"/>
    <w:rsid w:val="0083505D"/>
    <w:rsid w:val="008357BD"/>
    <w:rsid w:val="0084040C"/>
    <w:rsid w:val="00843300"/>
    <w:rsid w:val="008441D2"/>
    <w:rsid w:val="00844450"/>
    <w:rsid w:val="00844B02"/>
    <w:rsid w:val="00844C6F"/>
    <w:rsid w:val="008457E2"/>
    <w:rsid w:val="00845CF1"/>
    <w:rsid w:val="008460FA"/>
    <w:rsid w:val="00846640"/>
    <w:rsid w:val="00846C36"/>
    <w:rsid w:val="00846FC6"/>
    <w:rsid w:val="0084723F"/>
    <w:rsid w:val="00847622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FB"/>
    <w:rsid w:val="00871495"/>
    <w:rsid w:val="008716BA"/>
    <w:rsid w:val="00871A4D"/>
    <w:rsid w:val="008721C3"/>
    <w:rsid w:val="008730F9"/>
    <w:rsid w:val="008735A4"/>
    <w:rsid w:val="00873C57"/>
    <w:rsid w:val="00874413"/>
    <w:rsid w:val="00875039"/>
    <w:rsid w:val="008752F7"/>
    <w:rsid w:val="00875D26"/>
    <w:rsid w:val="008760ED"/>
    <w:rsid w:val="00876391"/>
    <w:rsid w:val="008765A0"/>
    <w:rsid w:val="00876F84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6A3"/>
    <w:rsid w:val="0089280E"/>
    <w:rsid w:val="0089288A"/>
    <w:rsid w:val="00892EBB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9B3"/>
    <w:rsid w:val="008B5B5E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2145"/>
    <w:rsid w:val="009135B2"/>
    <w:rsid w:val="00913773"/>
    <w:rsid w:val="009140FF"/>
    <w:rsid w:val="009148C4"/>
    <w:rsid w:val="009148F4"/>
    <w:rsid w:val="00914932"/>
    <w:rsid w:val="00915590"/>
    <w:rsid w:val="009156E0"/>
    <w:rsid w:val="00915BB2"/>
    <w:rsid w:val="00916812"/>
    <w:rsid w:val="0092051D"/>
    <w:rsid w:val="009209FF"/>
    <w:rsid w:val="00920B77"/>
    <w:rsid w:val="00920C51"/>
    <w:rsid w:val="00920D31"/>
    <w:rsid w:val="00921021"/>
    <w:rsid w:val="0092244D"/>
    <w:rsid w:val="009239A2"/>
    <w:rsid w:val="0092408A"/>
    <w:rsid w:val="00924B6C"/>
    <w:rsid w:val="00924C30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F4"/>
    <w:rsid w:val="009632A9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1FF"/>
    <w:rsid w:val="00991227"/>
    <w:rsid w:val="00991A8A"/>
    <w:rsid w:val="00992176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A7D43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B8"/>
    <w:rsid w:val="00A219FB"/>
    <w:rsid w:val="00A2210B"/>
    <w:rsid w:val="00A22423"/>
    <w:rsid w:val="00A22442"/>
    <w:rsid w:val="00A228EA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999"/>
    <w:rsid w:val="00A35BE4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BE6"/>
    <w:rsid w:val="00A541FF"/>
    <w:rsid w:val="00A54430"/>
    <w:rsid w:val="00A54972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24F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6C0"/>
    <w:rsid w:val="00A76053"/>
    <w:rsid w:val="00A76193"/>
    <w:rsid w:val="00A761E2"/>
    <w:rsid w:val="00A766A1"/>
    <w:rsid w:val="00A769F6"/>
    <w:rsid w:val="00A76DF3"/>
    <w:rsid w:val="00A76FF9"/>
    <w:rsid w:val="00A770BE"/>
    <w:rsid w:val="00A771C0"/>
    <w:rsid w:val="00A77B5C"/>
    <w:rsid w:val="00A77BA3"/>
    <w:rsid w:val="00A77F21"/>
    <w:rsid w:val="00A805E1"/>
    <w:rsid w:val="00A806F7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ED5"/>
    <w:rsid w:val="00AC14C6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8D2"/>
    <w:rsid w:val="00AE6998"/>
    <w:rsid w:val="00AE6C26"/>
    <w:rsid w:val="00AE778F"/>
    <w:rsid w:val="00AE7BA1"/>
    <w:rsid w:val="00AE7FD3"/>
    <w:rsid w:val="00AF0211"/>
    <w:rsid w:val="00AF0607"/>
    <w:rsid w:val="00AF0FF0"/>
    <w:rsid w:val="00AF2079"/>
    <w:rsid w:val="00AF326B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225F"/>
    <w:rsid w:val="00B126B4"/>
    <w:rsid w:val="00B127DF"/>
    <w:rsid w:val="00B130E4"/>
    <w:rsid w:val="00B13546"/>
    <w:rsid w:val="00B14281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7C4"/>
    <w:rsid w:val="00B60924"/>
    <w:rsid w:val="00B609A5"/>
    <w:rsid w:val="00B6186E"/>
    <w:rsid w:val="00B62156"/>
    <w:rsid w:val="00B62A78"/>
    <w:rsid w:val="00B633BF"/>
    <w:rsid w:val="00B6487B"/>
    <w:rsid w:val="00B64C1F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860"/>
    <w:rsid w:val="00B825FE"/>
    <w:rsid w:val="00B8306D"/>
    <w:rsid w:val="00B83538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EF1"/>
    <w:rsid w:val="00B9191E"/>
    <w:rsid w:val="00B919CE"/>
    <w:rsid w:val="00B91D15"/>
    <w:rsid w:val="00B91FA6"/>
    <w:rsid w:val="00B921A0"/>
    <w:rsid w:val="00B921D5"/>
    <w:rsid w:val="00B92DF9"/>
    <w:rsid w:val="00B937BC"/>
    <w:rsid w:val="00B942FF"/>
    <w:rsid w:val="00B944FE"/>
    <w:rsid w:val="00B94823"/>
    <w:rsid w:val="00B94A3D"/>
    <w:rsid w:val="00B94CFF"/>
    <w:rsid w:val="00B94E65"/>
    <w:rsid w:val="00B9578D"/>
    <w:rsid w:val="00B957A4"/>
    <w:rsid w:val="00B96489"/>
    <w:rsid w:val="00B970C3"/>
    <w:rsid w:val="00B9734C"/>
    <w:rsid w:val="00B979AD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F0DF3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0D7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3FB7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A98"/>
    <w:rsid w:val="00C54C99"/>
    <w:rsid w:val="00C54DE2"/>
    <w:rsid w:val="00C556FF"/>
    <w:rsid w:val="00C559CD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62"/>
    <w:rsid w:val="00C81620"/>
    <w:rsid w:val="00C81637"/>
    <w:rsid w:val="00C81D35"/>
    <w:rsid w:val="00C82226"/>
    <w:rsid w:val="00C83168"/>
    <w:rsid w:val="00C8330A"/>
    <w:rsid w:val="00C83721"/>
    <w:rsid w:val="00C83C2B"/>
    <w:rsid w:val="00C85194"/>
    <w:rsid w:val="00C8540F"/>
    <w:rsid w:val="00C857B1"/>
    <w:rsid w:val="00C85AE2"/>
    <w:rsid w:val="00C86282"/>
    <w:rsid w:val="00C864FA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2A45"/>
    <w:rsid w:val="00CA3ABE"/>
    <w:rsid w:val="00CA4B64"/>
    <w:rsid w:val="00CA4FE1"/>
    <w:rsid w:val="00CA5124"/>
    <w:rsid w:val="00CA52EE"/>
    <w:rsid w:val="00CA54C1"/>
    <w:rsid w:val="00CA56E6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5DA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9BD"/>
    <w:rsid w:val="00DA2834"/>
    <w:rsid w:val="00DA2A6F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A7"/>
    <w:rsid w:val="00DB18C2"/>
    <w:rsid w:val="00DB21F2"/>
    <w:rsid w:val="00DB2A70"/>
    <w:rsid w:val="00DB31B0"/>
    <w:rsid w:val="00DB3F52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26D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20062"/>
    <w:rsid w:val="00E20A3C"/>
    <w:rsid w:val="00E20E91"/>
    <w:rsid w:val="00E214D0"/>
    <w:rsid w:val="00E217FF"/>
    <w:rsid w:val="00E21B47"/>
    <w:rsid w:val="00E229F8"/>
    <w:rsid w:val="00E22D28"/>
    <w:rsid w:val="00E23A11"/>
    <w:rsid w:val="00E2475D"/>
    <w:rsid w:val="00E250A6"/>
    <w:rsid w:val="00E25696"/>
    <w:rsid w:val="00E2611C"/>
    <w:rsid w:val="00E26B21"/>
    <w:rsid w:val="00E270B4"/>
    <w:rsid w:val="00E2721C"/>
    <w:rsid w:val="00E27653"/>
    <w:rsid w:val="00E27FC2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FBB"/>
    <w:rsid w:val="00E3768E"/>
    <w:rsid w:val="00E3795D"/>
    <w:rsid w:val="00E37BE3"/>
    <w:rsid w:val="00E37E88"/>
    <w:rsid w:val="00E40500"/>
    <w:rsid w:val="00E41C02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6E9"/>
    <w:rsid w:val="00E76AFD"/>
    <w:rsid w:val="00E77BD5"/>
    <w:rsid w:val="00E77BF4"/>
    <w:rsid w:val="00E8004E"/>
    <w:rsid w:val="00E806CD"/>
    <w:rsid w:val="00E80F5D"/>
    <w:rsid w:val="00E8102C"/>
    <w:rsid w:val="00E81867"/>
    <w:rsid w:val="00E81D8A"/>
    <w:rsid w:val="00E8227A"/>
    <w:rsid w:val="00E828B7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8D5"/>
    <w:rsid w:val="00E87A21"/>
    <w:rsid w:val="00E901D2"/>
    <w:rsid w:val="00E9047E"/>
    <w:rsid w:val="00E90AEE"/>
    <w:rsid w:val="00E9186A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3FFB"/>
    <w:rsid w:val="00EB4496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26CB"/>
    <w:rsid w:val="00EC3F13"/>
    <w:rsid w:val="00EC4136"/>
    <w:rsid w:val="00EC547B"/>
    <w:rsid w:val="00EC56FD"/>
    <w:rsid w:val="00EC5C73"/>
    <w:rsid w:val="00EC5F3F"/>
    <w:rsid w:val="00EC74BF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542"/>
    <w:rsid w:val="00F566AB"/>
    <w:rsid w:val="00F56A4B"/>
    <w:rsid w:val="00F571DE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80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ABE"/>
    <w:rsid w:val="00F76BE4"/>
    <w:rsid w:val="00F771F2"/>
    <w:rsid w:val="00F7766F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5021"/>
    <w:rsid w:val="00F950C6"/>
    <w:rsid w:val="00F9532C"/>
    <w:rsid w:val="00F954BB"/>
    <w:rsid w:val="00F95712"/>
    <w:rsid w:val="00F95A92"/>
    <w:rsid w:val="00F95D40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5488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oNotEmbedSmartTags/>
  <w:decimalSymbol w:val=","/>
  <w:listSeparator w:val=";"/>
  <w15:docId w15:val="{90C93270-F721-47BC-B7C2-B758D8C8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link w:val="Akapitzlist"/>
    <w:uiPriority w:val="34"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8DF59A9CE66A4CB78B38CF3CFC7486" ma:contentTypeVersion="0" ma:contentTypeDescription="Utwórz nowy dokument." ma:contentTypeScope="" ma:versionID="e6a503020b62f18f7b9d2300a5bdb4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40D7D-71B9-471C-9427-A658B042F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3D333E8-09B2-4F98-B0F4-B6B229E18B91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71CB79-9509-4E17-ABCF-374C1A66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3E6FE1F4</Template>
  <TotalTime>144</TotalTime>
  <Pages>1</Pages>
  <Words>251</Words>
  <Characters>1508</Characters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1756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2019-07-22T10:21:00Z</cp:lastPrinted>
  <dcterms:created xsi:type="dcterms:W3CDTF">2017-08-18T13:05:00Z</dcterms:created>
  <dcterms:modified xsi:type="dcterms:W3CDTF">2019-07-22T12:55:00Z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