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98" w:rsidRDefault="00D75698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B38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0C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>
        <w:rPr>
          <w:rFonts w:ascii="Times New Roman" w:hAnsi="Times New Roman" w:cs="Times New Roman"/>
          <w:b/>
          <w:sz w:val="24"/>
          <w:szCs w:val="24"/>
        </w:rPr>
        <w:t xml:space="preserve">CENOWY </w:t>
      </w:r>
    </w:p>
    <w:p w:rsidR="00040F0E" w:rsidRPr="009C7C2F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7C2F">
        <w:rPr>
          <w:rFonts w:ascii="Times New Roman" w:hAnsi="Times New Roman" w:cs="Times New Roman"/>
          <w:b/>
          <w:sz w:val="22"/>
          <w:szCs w:val="22"/>
        </w:rPr>
        <w:t>(</w:t>
      </w:r>
      <w:r w:rsidR="005E7978" w:rsidRPr="009C7C2F">
        <w:rPr>
          <w:rFonts w:ascii="Times New Roman" w:hAnsi="Times New Roman" w:cs="Times New Roman"/>
          <w:b/>
          <w:sz w:val="22"/>
          <w:szCs w:val="22"/>
        </w:rPr>
        <w:t>kalkulacja Ceny oferty brutto</w:t>
      </w:r>
      <w:r w:rsidRPr="009C7C2F">
        <w:rPr>
          <w:rFonts w:ascii="Times New Roman" w:hAnsi="Times New Roman" w:cs="Times New Roman"/>
          <w:b/>
          <w:sz w:val="22"/>
          <w:szCs w:val="22"/>
        </w:rPr>
        <w:t>)</w:t>
      </w:r>
    </w:p>
    <w:p w:rsidR="00EA4E73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E39" w:rsidRDefault="00464E39" w:rsidP="00464E39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pn.: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>
        <w:rPr>
          <w:rFonts w:ascii="Times New Roman" w:hAnsi="Times New Roman" w:cs="Times New Roman"/>
          <w:b/>
          <w:sz w:val="22"/>
          <w:szCs w:val="22"/>
        </w:rPr>
        <w:t>Zakup usług utrzymania czystości w budynku i na terenie zewnętrznym Bankowego Funduszu Gwarancyjnego</w:t>
      </w:r>
      <w:r w:rsidRPr="00864F8C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Pr="00864F8C">
        <w:rPr>
          <w:rFonts w:ascii="Times New Roman" w:hAnsi="Times New Roman" w:cs="Times New Roman"/>
          <w:sz w:val="22"/>
          <w:szCs w:val="22"/>
        </w:rPr>
        <w:t>zobowiązujemy się do zrealizowania zamówienia</w:t>
      </w:r>
      <w:r w:rsidR="00220ED4">
        <w:rPr>
          <w:rFonts w:ascii="Times New Roman" w:hAnsi="Times New Roman" w:cs="Times New Roman"/>
          <w:sz w:val="22"/>
          <w:szCs w:val="22"/>
        </w:rPr>
        <w:t xml:space="preserve"> w zakresie okre</w:t>
      </w:r>
      <w:r w:rsidR="001A489A">
        <w:rPr>
          <w:rFonts w:ascii="Times New Roman" w:hAnsi="Times New Roman" w:cs="Times New Roman"/>
          <w:sz w:val="22"/>
          <w:szCs w:val="22"/>
        </w:rPr>
        <w:t>ś</w:t>
      </w:r>
      <w:r w:rsidR="00220ED4">
        <w:rPr>
          <w:rFonts w:ascii="Times New Roman" w:hAnsi="Times New Roman" w:cs="Times New Roman"/>
          <w:sz w:val="22"/>
          <w:szCs w:val="22"/>
        </w:rPr>
        <w:t>lonym w specy</w:t>
      </w:r>
      <w:r w:rsidR="00C02A95">
        <w:rPr>
          <w:rFonts w:ascii="Times New Roman" w:hAnsi="Times New Roman" w:cs="Times New Roman"/>
          <w:sz w:val="22"/>
          <w:szCs w:val="22"/>
        </w:rPr>
        <w:t>fikacji istotnych warunków zamó</w:t>
      </w:r>
      <w:r w:rsidR="00220ED4">
        <w:rPr>
          <w:rFonts w:ascii="Times New Roman" w:hAnsi="Times New Roman" w:cs="Times New Roman"/>
          <w:sz w:val="22"/>
          <w:szCs w:val="22"/>
        </w:rPr>
        <w:t>wienia (SIWZ)</w:t>
      </w:r>
      <w:r w:rsidRPr="00864F8C">
        <w:rPr>
          <w:rFonts w:ascii="Times New Roman" w:hAnsi="Times New Roman" w:cs="Times New Roman"/>
          <w:sz w:val="22"/>
          <w:szCs w:val="22"/>
        </w:rPr>
        <w:t xml:space="preserve"> zgodnie z cenami podanymi w poniższej tabeli:</w:t>
      </w:r>
    </w:p>
    <w:p w:rsidR="00464E39" w:rsidRDefault="00464E39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15C" w:rsidRPr="00464E39" w:rsidRDefault="00E9715C" w:rsidP="00E9715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464E39">
        <w:rPr>
          <w:rFonts w:ascii="Times New Roman" w:hAnsi="Times New Roman" w:cs="Times New Roman"/>
          <w:i/>
          <w:sz w:val="22"/>
          <w:szCs w:val="22"/>
        </w:rPr>
        <w:t>Uwaga: wszystkie miejsca wykropkowane wypełnia 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141"/>
        <w:gridCol w:w="1560"/>
        <w:gridCol w:w="1096"/>
        <w:gridCol w:w="1560"/>
        <w:gridCol w:w="1120"/>
        <w:gridCol w:w="1609"/>
      </w:tblGrid>
      <w:tr w:rsidR="00C04258" w:rsidRPr="005E7978" w:rsidTr="0048386E">
        <w:tc>
          <w:tcPr>
            <w:tcW w:w="542" w:type="dxa"/>
            <w:vAlign w:val="center"/>
          </w:tcPr>
          <w:p w:rsidR="005E7978" w:rsidRPr="005E7978" w:rsidRDefault="005E7978" w:rsidP="00C0425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141" w:type="dxa"/>
            <w:vAlign w:val="center"/>
          </w:tcPr>
          <w:p w:rsidR="005E7978" w:rsidRPr="005E7978" w:rsidRDefault="005E7978" w:rsidP="00C0425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Nazwa usługi</w:t>
            </w:r>
          </w:p>
        </w:tc>
        <w:tc>
          <w:tcPr>
            <w:tcW w:w="1560" w:type="dxa"/>
            <w:vAlign w:val="center"/>
          </w:tcPr>
          <w:p w:rsidR="005E7978" w:rsidRDefault="005E797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Mies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ięczne ryczałtowe wynagrodzenie</w:t>
            </w:r>
            <w:r w:rsidR="00C0425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</w:t>
            </w: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netto</w:t>
            </w:r>
          </w:p>
          <w:p w:rsidR="00C04258" w:rsidRPr="005E797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1096" w:type="dxa"/>
            <w:vAlign w:val="center"/>
          </w:tcPr>
          <w:p w:rsid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Stawka podatku VAT</w:t>
            </w:r>
          </w:p>
          <w:p w:rsidR="00C04258" w:rsidRP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(%)</w:t>
            </w:r>
          </w:p>
          <w:p w:rsidR="00C04258" w:rsidRP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</w:pPr>
          </w:p>
        </w:tc>
        <w:tc>
          <w:tcPr>
            <w:tcW w:w="1560" w:type="dxa"/>
            <w:vAlign w:val="center"/>
          </w:tcPr>
          <w:p w:rsid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Mies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ięczne ryczałtowe wynagrodzenie brutto</w:t>
            </w:r>
          </w:p>
          <w:p w:rsidR="00C04258" w:rsidRPr="005E797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112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E7978" w:rsidRPr="005E7978" w:rsidRDefault="005E797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609" w:type="dxa"/>
            <w:vAlign w:val="center"/>
          </w:tcPr>
          <w:p w:rsidR="00C0425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Wynagrodzenie brutto za 24 miesiące</w:t>
            </w:r>
          </w:p>
          <w:p w:rsidR="005E7978" w:rsidRPr="005E7978" w:rsidRDefault="00C04258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 xml:space="preserve">(kol.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>e</w:t>
            </w: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 xml:space="preserve"> x 24)</w:t>
            </w:r>
          </w:p>
        </w:tc>
      </w:tr>
      <w:tr w:rsidR="00C04258" w:rsidRPr="005E7978" w:rsidTr="0048386E">
        <w:tc>
          <w:tcPr>
            <w:tcW w:w="542" w:type="dxa"/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a</w:t>
            </w:r>
          </w:p>
        </w:tc>
        <w:tc>
          <w:tcPr>
            <w:tcW w:w="2141" w:type="dxa"/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b</w:t>
            </w:r>
          </w:p>
        </w:tc>
        <w:tc>
          <w:tcPr>
            <w:tcW w:w="1560" w:type="dxa"/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c</w:t>
            </w:r>
          </w:p>
        </w:tc>
        <w:tc>
          <w:tcPr>
            <w:tcW w:w="1096" w:type="dxa"/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d</w:t>
            </w:r>
          </w:p>
        </w:tc>
        <w:tc>
          <w:tcPr>
            <w:tcW w:w="1560" w:type="dxa"/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e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f</w:t>
            </w:r>
          </w:p>
        </w:tc>
        <w:tc>
          <w:tcPr>
            <w:tcW w:w="1609" w:type="dxa"/>
          </w:tcPr>
          <w:p w:rsidR="005E7978" w:rsidRPr="005E7978" w:rsidRDefault="005E7978" w:rsidP="005E79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g</w:t>
            </w:r>
          </w:p>
        </w:tc>
      </w:tr>
      <w:tr w:rsidR="00C04258" w:rsidRPr="005E7978" w:rsidTr="0048386E">
        <w:tc>
          <w:tcPr>
            <w:tcW w:w="542" w:type="dxa"/>
            <w:vAlign w:val="center"/>
          </w:tcPr>
          <w:p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2141" w:type="dxa"/>
          </w:tcPr>
          <w:p w:rsidR="005E7978" w:rsidRPr="005E7978" w:rsidRDefault="005E7978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Świadczenie usług utrzymania czystości</w:t>
            </w:r>
            <w:r w:rsidR="00FF6F00"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i</w:t>
            </w:r>
            <w:r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sprzątania wewnątrz budynku</w:t>
            </w:r>
            <w:r w:rsidR="00220ED4"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oraz garażu</w:t>
            </w:r>
          </w:p>
        </w:tc>
        <w:tc>
          <w:tcPr>
            <w:tcW w:w="1560" w:type="dxa"/>
            <w:vAlign w:val="bottom"/>
          </w:tcPr>
          <w:p w:rsidR="005E7978" w:rsidRPr="005E7978" w:rsidRDefault="00C0425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096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112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609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C04258" w:rsidRPr="005E7978" w:rsidTr="0048386E"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2.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:rsidR="005E7978" w:rsidRPr="005E7978" w:rsidRDefault="005E7978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Świadczenie usług utrzymania czystości</w:t>
            </w:r>
            <w:r w:rsidR="00FF6F00"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i</w:t>
            </w:r>
            <w:r w:rsidRPr="00FF6F00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sprzątania na terenie zewnętrznym</w:t>
            </w:r>
          </w:p>
        </w:tc>
        <w:tc>
          <w:tcPr>
            <w:tcW w:w="1560" w:type="dxa"/>
            <w:vAlign w:val="bottom"/>
          </w:tcPr>
          <w:p w:rsidR="005E7978" w:rsidRPr="005E7978" w:rsidRDefault="00C0425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096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1120" w:type="dxa"/>
            <w:tcBorders>
              <w:tl2br w:val="single" w:sz="4" w:space="0" w:color="auto"/>
              <w:tr2bl w:val="single" w:sz="4" w:space="0" w:color="auto"/>
            </w:tcBorders>
            <w:vAlign w:val="bottom"/>
          </w:tcPr>
          <w:p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609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48386E" w:rsidRPr="005E7978" w:rsidTr="00464E39">
        <w:tc>
          <w:tcPr>
            <w:tcW w:w="2683" w:type="dxa"/>
            <w:gridSpan w:val="2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48386E" w:rsidRPr="005E7978" w:rsidRDefault="0048386E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Align w:val="center"/>
          </w:tcPr>
          <w:p w:rsidR="0048386E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Cena netto wykonania jednorazowej usługi</w:t>
            </w:r>
          </w:p>
          <w:p w:rsidR="0048386E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1096" w:type="dxa"/>
            <w:vAlign w:val="center"/>
          </w:tcPr>
          <w:p w:rsidR="0048386E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Stawka podatku VAT</w:t>
            </w:r>
          </w:p>
          <w:p w:rsidR="0048386E" w:rsidRPr="00C0425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(%)</w:t>
            </w:r>
          </w:p>
          <w:p w:rsidR="0048386E" w:rsidRPr="005E797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Align w:val="center"/>
          </w:tcPr>
          <w:p w:rsidR="0048386E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Cena brutto wykonania jednorazowej usługi</w:t>
            </w:r>
          </w:p>
          <w:p w:rsidR="0048386E" w:rsidRPr="005E797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(PLN)</w:t>
            </w:r>
          </w:p>
        </w:tc>
        <w:tc>
          <w:tcPr>
            <w:tcW w:w="1120" w:type="dxa"/>
            <w:vAlign w:val="center"/>
          </w:tcPr>
          <w:p w:rsidR="0048386E" w:rsidRPr="005E797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Liczba usług </w:t>
            </w:r>
          </w:p>
        </w:tc>
        <w:tc>
          <w:tcPr>
            <w:tcW w:w="1609" w:type="dxa"/>
            <w:vAlign w:val="center"/>
          </w:tcPr>
          <w:p w:rsidR="0048386E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Wartość brutto usług</w:t>
            </w:r>
          </w:p>
          <w:p w:rsidR="0048386E" w:rsidRPr="005E797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 xml:space="preserve">(kol.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>e</w:t>
            </w: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 xml:space="preserve"> x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>kol. f</w:t>
            </w:r>
            <w:r w:rsidRPr="00C04258">
              <w:rPr>
                <w:rFonts w:ascii="Times New Roman" w:hAnsi="Times New Roman" w:cs="Times New Roman"/>
                <w:bCs/>
                <w:i/>
                <w:sz w:val="18"/>
                <w:szCs w:val="18"/>
                <w:lang w:val="pl-PL"/>
              </w:rPr>
              <w:t>)</w:t>
            </w:r>
          </w:p>
        </w:tc>
      </w:tr>
      <w:tr w:rsidR="00C04258" w:rsidRPr="005E7978" w:rsidTr="00464E39">
        <w:tc>
          <w:tcPr>
            <w:tcW w:w="542" w:type="dxa"/>
            <w:vAlign w:val="center"/>
          </w:tcPr>
          <w:p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3.</w:t>
            </w:r>
          </w:p>
        </w:tc>
        <w:tc>
          <w:tcPr>
            <w:tcW w:w="2141" w:type="dxa"/>
          </w:tcPr>
          <w:p w:rsidR="005E7978" w:rsidRPr="005E7978" w:rsidRDefault="005E7978" w:rsidP="00C0425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Mycie okien</w:t>
            </w:r>
            <w:r w:rsidR="00C0425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 </w:t>
            </w:r>
            <w:r w:rsidR="00BC6B74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(</w:t>
            </w:r>
            <w:r w:rsidR="00C0425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wewnętrzna strona</w:t>
            </w:r>
            <w:r w:rsidR="00BC6B74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)</w:t>
            </w:r>
          </w:p>
        </w:tc>
        <w:tc>
          <w:tcPr>
            <w:tcW w:w="1560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096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1120" w:type="dxa"/>
            <w:vAlign w:val="center"/>
          </w:tcPr>
          <w:p w:rsidR="005E7978" w:rsidRPr="005E797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4</w:t>
            </w:r>
          </w:p>
        </w:tc>
        <w:tc>
          <w:tcPr>
            <w:tcW w:w="1609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C04258" w:rsidRPr="005E7978" w:rsidTr="00464E39">
        <w:tc>
          <w:tcPr>
            <w:tcW w:w="542" w:type="dxa"/>
            <w:vAlign w:val="center"/>
          </w:tcPr>
          <w:p w:rsidR="005E7978" w:rsidRPr="005E7978" w:rsidRDefault="005E7978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4.</w:t>
            </w:r>
          </w:p>
        </w:tc>
        <w:tc>
          <w:tcPr>
            <w:tcW w:w="2141" w:type="dxa"/>
          </w:tcPr>
          <w:p w:rsidR="005E7978" w:rsidRPr="005E7978" w:rsidRDefault="005E7978">
            <w:pPr>
              <w:pStyle w:val="Bezodstpw"/>
              <w:spacing w:line="276" w:lineRule="auto"/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 w:rsidRPr="005E797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Pranie wykładzin</w:t>
            </w:r>
            <w:r w:rsidR="009D07A9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 xml:space="preserve">y </w:t>
            </w:r>
            <w:r w:rsidR="00C04258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dywanow</w:t>
            </w:r>
            <w:r w:rsidR="009D07A9"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ej</w:t>
            </w:r>
          </w:p>
        </w:tc>
        <w:tc>
          <w:tcPr>
            <w:tcW w:w="1560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.......................</w:t>
            </w:r>
          </w:p>
        </w:tc>
        <w:tc>
          <w:tcPr>
            <w:tcW w:w="1096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</w:t>
            </w:r>
          </w:p>
        </w:tc>
        <w:tc>
          <w:tcPr>
            <w:tcW w:w="1560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  <w:tc>
          <w:tcPr>
            <w:tcW w:w="1120" w:type="dxa"/>
            <w:vAlign w:val="center"/>
          </w:tcPr>
          <w:p w:rsidR="005E7978" w:rsidRPr="005E7978" w:rsidRDefault="0048386E" w:rsidP="0048386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2</w:t>
            </w:r>
          </w:p>
        </w:tc>
        <w:tc>
          <w:tcPr>
            <w:tcW w:w="1609" w:type="dxa"/>
            <w:vAlign w:val="bottom"/>
          </w:tcPr>
          <w:p w:rsidR="005E7978" w:rsidRPr="005E7978" w:rsidRDefault="0048386E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  <w:tr w:rsidR="0048386E" w:rsidRPr="005E7978" w:rsidTr="00464E39">
        <w:trPr>
          <w:trHeight w:val="723"/>
        </w:trPr>
        <w:tc>
          <w:tcPr>
            <w:tcW w:w="8019" w:type="dxa"/>
            <w:gridSpan w:val="6"/>
            <w:vAlign w:val="center"/>
          </w:tcPr>
          <w:p w:rsidR="0048386E" w:rsidRPr="0048386E" w:rsidRDefault="009D07A9" w:rsidP="0048386E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4838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Cena oferty brutto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 xml:space="preserve"> (ł</w:t>
            </w:r>
            <w:r w:rsidR="0048386E" w:rsidRPr="0048386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ączna wartość wynagrodzenia brutto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)*</w:t>
            </w:r>
          </w:p>
          <w:p w:rsidR="0048386E" w:rsidRPr="0000023B" w:rsidRDefault="0000023B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</w:pPr>
            <w:r w:rsidRPr="0000023B">
              <w:rPr>
                <w:rFonts w:ascii="Times New Roman" w:hAnsi="Times New Roman" w:cs="Times New Roman"/>
                <w:bCs/>
                <w:i/>
                <w:sz w:val="22"/>
                <w:szCs w:val="22"/>
                <w:lang w:val="pl-PL"/>
              </w:rPr>
              <w:t>(suma wszystkich wartości w kolumnie g)</w:t>
            </w:r>
          </w:p>
        </w:tc>
        <w:tc>
          <w:tcPr>
            <w:tcW w:w="1609" w:type="dxa"/>
            <w:vAlign w:val="bottom"/>
          </w:tcPr>
          <w:p w:rsidR="0048386E" w:rsidRPr="0000023B" w:rsidRDefault="00464E39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00023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......................</w:t>
            </w:r>
          </w:p>
        </w:tc>
      </w:tr>
    </w:tbl>
    <w:p w:rsidR="00061A1A" w:rsidRPr="00413FEC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464E39" w:rsidRPr="00413FEC" w:rsidRDefault="0000023B" w:rsidP="0000023B">
      <w:pPr>
        <w:pStyle w:val="Bezodstpw"/>
        <w:spacing w:line="276" w:lineRule="auto"/>
        <w:jc w:val="left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00023B">
        <w:rPr>
          <w:rFonts w:ascii="Times New Roman" w:hAnsi="Times New Roman" w:cs="Times New Roman"/>
          <w:b/>
          <w:bCs/>
          <w:sz w:val="22"/>
          <w:szCs w:val="22"/>
          <w:lang w:val="pl-PL"/>
        </w:rPr>
        <w:t>*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9D07A9">
        <w:rPr>
          <w:rFonts w:ascii="Times New Roman" w:hAnsi="Times New Roman" w:cs="Times New Roman"/>
          <w:bCs/>
          <w:sz w:val="22"/>
          <w:szCs w:val="22"/>
          <w:lang w:val="pl-PL"/>
        </w:rPr>
        <w:t>Cenę oferty</w:t>
      </w:r>
      <w:r w:rsidRPr="0000023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brutto należy przenieść do pkt 2 Formularza Oferty</w:t>
      </w:r>
    </w:p>
    <w:p w:rsidR="00061A1A" w:rsidRDefault="00061A1A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00023B" w:rsidRDefault="0000023B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00023B" w:rsidRPr="00413FEC" w:rsidRDefault="0000023B" w:rsidP="00217536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0023B" w:rsidTr="009C7C2F">
        <w:tc>
          <w:tcPr>
            <w:tcW w:w="3828" w:type="dxa"/>
          </w:tcPr>
          <w:p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:rsidR="0000023B" w:rsidRPr="008E2E3F" w:rsidRDefault="0000023B" w:rsidP="009C7C2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0023B" w:rsidTr="009C7C2F">
        <w:tc>
          <w:tcPr>
            <w:tcW w:w="3828" w:type="dxa"/>
          </w:tcPr>
          <w:p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:rsidR="0000023B" w:rsidRPr="00787531" w:rsidRDefault="0000023B" w:rsidP="009C7C2F">
            <w:pPr>
              <w:pStyle w:val="Bezodstpw"/>
              <w:spacing w:line="276" w:lineRule="auto"/>
              <w:ind w:left="32"/>
              <w:jc w:val="right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czytelny podpis lub podpis i stempel osoby/osób 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0023B" w:rsidRDefault="0000023B" w:rsidP="0000023B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00023B" w:rsidRDefault="0000023B" w:rsidP="0000023B">
      <w:pPr>
        <w:spacing w:after="0"/>
        <w:ind w:left="5103" w:firstLine="284"/>
        <w:rPr>
          <w:rFonts w:ascii="Times New Roman" w:hAnsi="Times New Roman" w:cs="Times New Roman"/>
          <w:i/>
          <w:sz w:val="18"/>
          <w:szCs w:val="18"/>
        </w:rPr>
      </w:pPr>
    </w:p>
    <w:p w:rsidR="005B5585" w:rsidRPr="0000023B" w:rsidRDefault="005B5585" w:rsidP="0000023B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5B5585" w:rsidRPr="0000023B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B5" w:rsidRPr="00E943A2" w:rsidRDefault="00517AB5" w:rsidP="00F52131">
      <w:pPr>
        <w:pStyle w:val="Separator"/>
      </w:pPr>
      <w:r>
        <w:continuationSeparator/>
      </w:r>
    </w:p>
  </w:endnote>
  <w:endnote w:type="continuationSeparator" w:id="0">
    <w:p w:rsidR="00517AB5" w:rsidRDefault="00517AB5" w:rsidP="00D02E4C">
      <w:pPr>
        <w:pStyle w:val="Separator"/>
      </w:pPr>
      <w:r>
        <w:continuationSeparator/>
      </w:r>
    </w:p>
  </w:endnote>
  <w:endnote w:type="continuationNotice" w:id="1">
    <w:p w:rsidR="00517AB5" w:rsidRDefault="00517AB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:rsidR="009C7C2F" w:rsidRPr="00413FEC" w:rsidRDefault="009C7C2F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5246B3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:rsidR="009C7C2F" w:rsidRPr="00413FEC" w:rsidRDefault="009C7C2F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:rsidR="009C7C2F" w:rsidRDefault="009C7C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A95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9C7C2F" w:rsidRPr="00313EAB" w:rsidRDefault="009C7C2F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B5" w:rsidRDefault="00517AB5" w:rsidP="00FA7D05">
      <w:pPr>
        <w:pStyle w:val="Separator"/>
      </w:pPr>
      <w:r>
        <w:continuationSeparator/>
      </w:r>
    </w:p>
  </w:footnote>
  <w:footnote w:type="continuationSeparator" w:id="0">
    <w:p w:rsidR="00517AB5" w:rsidRDefault="00517AB5" w:rsidP="000D04E6">
      <w:pPr>
        <w:pStyle w:val="Separator"/>
      </w:pPr>
      <w:r>
        <w:continuationSeparator/>
      </w:r>
    </w:p>
  </w:footnote>
  <w:footnote w:type="continuationNotice" w:id="1">
    <w:p w:rsidR="00517AB5" w:rsidRDefault="00517AB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2F" w:rsidRDefault="009C7C2F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 xml:space="preserve">4a </w:t>
    </w:r>
    <w:r w:rsidRPr="00C224A7">
      <w:rPr>
        <w:rFonts w:ascii="Times New Roman" w:hAnsi="Times New Roman" w:cs="Times New Roman"/>
        <w:i/>
        <w:sz w:val="22"/>
        <w:szCs w:val="22"/>
      </w:rPr>
      <w:t>do SIWZ</w:t>
    </w:r>
  </w:p>
  <w:p w:rsidR="009C7C2F" w:rsidRPr="00F43A0C" w:rsidRDefault="009C7C2F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6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:rsidR="009C7C2F" w:rsidRPr="001A0B30" w:rsidRDefault="009C7C2F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E404516"/>
    <w:multiLevelType w:val="hybridMultilevel"/>
    <w:tmpl w:val="24040C14"/>
    <w:lvl w:ilvl="0" w:tplc="EBB2A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59B5"/>
    <w:multiLevelType w:val="multilevel"/>
    <w:tmpl w:val="31364C70"/>
    <w:numStyleLink w:val="NBPpunktoryobrazkowe"/>
  </w:abstractNum>
  <w:abstractNum w:abstractNumId="1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4"/>
  </w:num>
  <w:num w:numId="7">
    <w:abstractNumId w:val="10"/>
  </w:num>
  <w:num w:numId="8">
    <w:abstractNumId w:val="18"/>
  </w:num>
  <w:num w:numId="9">
    <w:abstractNumId w:val="7"/>
  </w:num>
  <w:num w:numId="10">
    <w:abstractNumId w:val="12"/>
  </w:num>
  <w:num w:numId="11">
    <w:abstractNumId w:val="15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4"/>
  </w:num>
  <w:num w:numId="18">
    <w:abstractNumId w:val="2"/>
  </w:num>
  <w:num w:numId="1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023B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489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0B7"/>
    <w:rsid w:val="00207FB2"/>
    <w:rsid w:val="00211191"/>
    <w:rsid w:val="002141F3"/>
    <w:rsid w:val="0021660E"/>
    <w:rsid w:val="00217536"/>
    <w:rsid w:val="00220ED4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70B7F"/>
    <w:rsid w:val="00271F72"/>
    <w:rsid w:val="00272355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4E39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86E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17AB5"/>
    <w:rsid w:val="00520DD8"/>
    <w:rsid w:val="00521270"/>
    <w:rsid w:val="005215CE"/>
    <w:rsid w:val="00522312"/>
    <w:rsid w:val="00523AD3"/>
    <w:rsid w:val="005246B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4115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978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2083"/>
    <w:rsid w:val="006B4EC3"/>
    <w:rsid w:val="006B51BA"/>
    <w:rsid w:val="006B6D91"/>
    <w:rsid w:val="006C23DC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0DF2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C7C2F"/>
    <w:rsid w:val="009D07A9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6B74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A95"/>
    <w:rsid w:val="00C04258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1EC0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15C"/>
    <w:rsid w:val="00E97416"/>
    <w:rsid w:val="00EA0E81"/>
    <w:rsid w:val="00EA299A"/>
    <w:rsid w:val="00EA4124"/>
    <w:rsid w:val="00EA4E73"/>
    <w:rsid w:val="00EA4FA4"/>
    <w:rsid w:val="00EA6FA9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6849"/>
    <w:rsid w:val="00FD1578"/>
    <w:rsid w:val="00FD193A"/>
    <w:rsid w:val="00FD22DA"/>
    <w:rsid w:val="00FD6F12"/>
    <w:rsid w:val="00FE2FE9"/>
    <w:rsid w:val="00FE4863"/>
    <w:rsid w:val="00FE4E97"/>
    <w:rsid w:val="00FF6F0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4FBC5DB-A663-4575-B858-7B0A294F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5</TotalTime>
  <Pages>1</Pages>
  <Words>250</Words>
  <Characters>1501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2017-10-25T08:50:00Z</cp:lastPrinted>
  <dcterms:created xsi:type="dcterms:W3CDTF">2019-09-20T11:21:00Z</dcterms:created>
  <dcterms:modified xsi:type="dcterms:W3CDTF">2019-09-20T11:25:00Z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