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8FD7864" w14:textId="4FA9F9D1" w:rsidR="00167616" w:rsidRDefault="00167616" w:rsidP="00167616">
      <w:pPr>
        <w:pStyle w:val="Bezodstpw"/>
        <w:spacing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dotyczy części</w:t>
      </w:r>
      <w:r w:rsidR="007C71B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nr 1</w:t>
      </w:r>
      <w:r w:rsidR="007C71B0" w:rsidRPr="00167616">
        <w:rPr>
          <w:rFonts w:ascii="Times New Roman" w:hAnsi="Times New Roman" w:cs="Times New Roman"/>
          <w:i/>
          <w:sz w:val="24"/>
          <w:szCs w:val="24"/>
          <w:vertAlign w:val="superscript"/>
          <w:lang w:val="pl-PL"/>
        </w:rPr>
        <w:t>1)</w:t>
      </w:r>
      <w:r w:rsidR="007C71B0">
        <w:rPr>
          <w:rFonts w:ascii="Times New Roman" w:hAnsi="Times New Roman" w:cs="Times New Roman"/>
          <w:i/>
          <w:sz w:val="24"/>
          <w:szCs w:val="24"/>
          <w:lang w:val="pl-PL"/>
        </w:rPr>
        <w:t>, nr 2</w:t>
      </w:r>
      <w:r w:rsidR="007C71B0" w:rsidRPr="00167616">
        <w:rPr>
          <w:rFonts w:ascii="Times New Roman" w:hAnsi="Times New Roman" w:cs="Times New Roman"/>
          <w:i/>
          <w:sz w:val="24"/>
          <w:szCs w:val="24"/>
          <w:vertAlign w:val="superscript"/>
          <w:lang w:val="pl-PL"/>
        </w:rPr>
        <w:t>1)</w:t>
      </w:r>
      <w:r w:rsidR="007C71B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zamówienia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5FB13C38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8A3131">
        <w:rPr>
          <w:rFonts w:ascii="Times New Roman" w:hAnsi="Times New Roman" w:cs="Times New Roman"/>
          <w:sz w:val="22"/>
          <w:szCs w:val="22"/>
        </w:rPr>
        <w:t>prowadzonego w celu zawarcia umowy ramowej,</w:t>
      </w:r>
      <w:r w:rsidRPr="00B4109C">
        <w:rPr>
          <w:rFonts w:ascii="Times New Roman" w:hAnsi="Times New Roman" w:cs="Times New Roman"/>
          <w:sz w:val="22"/>
          <w:szCs w:val="22"/>
        </w:rPr>
        <w:t xml:space="preserve"> 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5CA32C33" w:rsidR="00E543D7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109C">
        <w:rPr>
          <w:rFonts w:ascii="Times New Roman" w:hAnsi="Times New Roman" w:cs="Times New Roman"/>
          <w:b/>
          <w:sz w:val="22"/>
          <w:szCs w:val="22"/>
        </w:rPr>
        <w:t>„</w:t>
      </w:r>
      <w:r w:rsidR="00B4109C" w:rsidRPr="00B4109C">
        <w:rPr>
          <w:rFonts w:ascii="Times New Roman" w:hAnsi="Times New Roman" w:cs="Times New Roman"/>
          <w:b/>
          <w:sz w:val="22"/>
          <w:szCs w:val="22"/>
        </w:rPr>
        <w:t>Zawarcie umowy ramowej na dokonywanie oszacowań na potrzeby procesu przymusowej restrukturyzacji – 2 części</w:t>
      </w:r>
      <w:r w:rsidR="00D511D9" w:rsidRPr="00B4109C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C74369">
        <w:rPr>
          <w:rFonts w:ascii="Times New Roman" w:hAnsi="Times New Roman" w:cs="Times New Roman"/>
          <w:iCs/>
          <w:sz w:val="22"/>
          <w:szCs w:val="22"/>
          <w:vertAlign w:val="superscript"/>
        </w:rPr>
        <w:t>2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833E286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4BC0CDF" w14:textId="083AD0E7" w:rsidR="00626FDC" w:rsidRPr="001D3B11" w:rsidRDefault="00626FDC" w:rsidP="00626FD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br/>
        <w:t>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4BB064A5" w:rsidR="00626FDC" w:rsidRPr="00A959D7" w:rsidRDefault="00626FDC" w:rsidP="00C74369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A959D7">
        <w:rPr>
          <w:i/>
          <w:iCs/>
          <w:color w:val="auto"/>
          <w:sz w:val="18"/>
          <w:szCs w:val="18"/>
          <w:vertAlign w:val="superscript"/>
        </w:rPr>
        <w:t>1)</w:t>
      </w:r>
      <w:r w:rsidRPr="00A959D7">
        <w:rPr>
          <w:i/>
          <w:iCs/>
          <w:color w:val="auto"/>
          <w:sz w:val="18"/>
          <w:szCs w:val="18"/>
        </w:rPr>
        <w:t xml:space="preserve"> </w:t>
      </w:r>
      <w:r w:rsidR="00167616" w:rsidRPr="00A959D7">
        <w:rPr>
          <w:i/>
          <w:sz w:val="18"/>
          <w:szCs w:val="18"/>
        </w:rPr>
        <w:t xml:space="preserve">Niepotrzebne skreślić; </w:t>
      </w:r>
    </w:p>
    <w:p w14:paraId="348D24D5" w14:textId="1655043E" w:rsidR="00626FDC" w:rsidRPr="00A959D7" w:rsidRDefault="00626FDC" w:rsidP="00C74369">
      <w:pPr>
        <w:pStyle w:val="Bezodstpw"/>
        <w:ind w:left="142" w:hanging="142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Jeżeli Wykonawcy wspólnie ubiegają się o zamówienie – oświadczenie składa każdy z Wykonawców wspólnie ubiegających się o</w:t>
      </w:r>
      <w:r w:rsidR="005A1D8F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 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zamówienie;</w:t>
      </w:r>
    </w:p>
    <w:p w14:paraId="25CAD4A6" w14:textId="7B48B1C9" w:rsidR="00626FDC" w:rsidRPr="00A959D7" w:rsidRDefault="00626FDC" w:rsidP="00C7436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B651E8" w:rsidRPr="00E943A2" w:rsidRDefault="00B651E8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B651E8" w:rsidRDefault="00B651E8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B651E8" w:rsidRDefault="00B651E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B651E8" w:rsidRDefault="00B651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B651E8" w:rsidRPr="00D03D7F" w:rsidRDefault="00B651E8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B651E8" w:rsidRPr="00E109A9" w:rsidRDefault="00B651E8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B651E8" w:rsidRDefault="00B6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B651E8" w:rsidRDefault="00B651E8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B651E8" w:rsidRDefault="00B651E8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B651E8" w:rsidRDefault="00B651E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2ED96208" w:rsidR="00B651E8" w:rsidRDefault="00B651E8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0CF6A4DF" w14:textId="59170600" w:rsidR="00B651E8" w:rsidRDefault="00B651E8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74c8d93-917f-434c-8786-aafa62eecc4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922D8-7D98-4367-BBCF-188D2328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F36757-BB3B-43AD-8BA3-63D0528B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1</TotalTime>
  <Pages>1</Pages>
  <Words>284</Words>
  <Characters>1705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2020-06-03T07:26:00Z</cp:lastPrinted>
  <dcterms:created xsi:type="dcterms:W3CDTF">2021-09-24T10:12:00Z</dcterms:created>
  <dcterms:modified xsi:type="dcterms:W3CDTF">2021-09-24T10:12:00Z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0x010100C10446551B235644B43F932949E94115</vt:lpwstr>
  </property>
  <property fmtid="{D5CDD505-2E9C-101B-9397-08002B2CF9AE}" pid="4" name="_dlc_DocIdItemGuid">
    <vt:lpwstr>5bdaae70-84b8-47f3-8c08-42483563595e</vt:lpwstr>
  </property>
</Properties>
</file>