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C8EE5" w14:textId="5A54349F" w:rsidR="00052434" w:rsidRDefault="009611B9" w:rsidP="0066760A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EE25D1">
        <w:rPr>
          <w:rFonts w:ascii="Times New Roman" w:hAnsi="Times New Roman" w:cs="Times New Roman"/>
          <w:sz w:val="22"/>
          <w:szCs w:val="22"/>
        </w:rPr>
        <w:tab/>
      </w:r>
    </w:p>
    <w:p w14:paraId="146D7E3F" w14:textId="77777777" w:rsidR="00D01764" w:rsidRDefault="00D01764" w:rsidP="00D01764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7910124" w14:textId="77777777" w:rsidR="00D01764" w:rsidRPr="000E2A00" w:rsidRDefault="00D01764" w:rsidP="00D01764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20E59C25" w14:textId="77777777" w:rsidR="00D01764" w:rsidRPr="00F45DC8" w:rsidRDefault="00D01764" w:rsidP="00D01764">
      <w:pPr>
        <w:spacing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00F45DC8">
        <w:rPr>
          <w:rFonts w:ascii="Times New Roman" w:hAnsi="Times New Roman" w:cs="Times New Roman"/>
          <w:sz w:val="22"/>
          <w:szCs w:val="22"/>
          <w:u w:val="single"/>
        </w:rPr>
        <w:t>Nazwa i adres Wykonawcy/ów:</w:t>
      </w:r>
    </w:p>
    <w:p w14:paraId="23A3F7A8" w14:textId="77777777" w:rsidR="00D01764" w:rsidRPr="00F45DC8" w:rsidRDefault="00D01764" w:rsidP="00D0176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F45DC8">
        <w:rPr>
          <w:rFonts w:ascii="Times New Roman" w:hAnsi="Times New Roman" w:cs="Times New Roman"/>
          <w:sz w:val="22"/>
          <w:szCs w:val="22"/>
        </w:rPr>
        <w:t>Pełna nazwa: ……………………………………………………………….……………………....…….….…. …..……………………………………………………………………………………………………………….</w:t>
      </w:r>
    </w:p>
    <w:p w14:paraId="6460B50E" w14:textId="77777777" w:rsidR="00D01764" w:rsidRPr="00F45DC8" w:rsidRDefault="00D01764" w:rsidP="00D0176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F45DC8">
        <w:rPr>
          <w:rFonts w:ascii="Times New Roman" w:hAnsi="Times New Roman" w:cs="Times New Roman"/>
          <w:sz w:val="22"/>
          <w:szCs w:val="22"/>
        </w:rPr>
        <w:t>Adres siedziby: …………………………………………………………………..……………………………...</w:t>
      </w:r>
    </w:p>
    <w:p w14:paraId="6D0ECFCC" w14:textId="77777777" w:rsidR="00D01764" w:rsidRPr="00F45DC8" w:rsidRDefault="00D01764" w:rsidP="00D01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6ACA8" w14:textId="77777777" w:rsidR="00D01764" w:rsidRPr="00F45DC8" w:rsidRDefault="00D01764" w:rsidP="00D01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AAA6E" w14:textId="20A78E1A" w:rsidR="00D01764" w:rsidRPr="00F45DC8" w:rsidRDefault="00D01764" w:rsidP="00D01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DC8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570350F0" w14:textId="006EB877" w:rsidR="00C8149A" w:rsidRPr="00F45DC8" w:rsidRDefault="00C8149A" w:rsidP="00D01764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45DC8">
        <w:rPr>
          <w:rFonts w:ascii="Times New Roman" w:hAnsi="Times New Roman" w:cs="Times New Roman"/>
          <w:i/>
          <w:sz w:val="20"/>
          <w:szCs w:val="20"/>
        </w:rPr>
        <w:t>(kalkulacja ceny oferty)</w:t>
      </w:r>
    </w:p>
    <w:p w14:paraId="2749327A" w14:textId="77777777" w:rsidR="00D01764" w:rsidRPr="00F45DC8" w:rsidRDefault="00D01764" w:rsidP="00D01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92B22" w14:textId="230C85E4" w:rsidR="00D01764" w:rsidRPr="00F45DC8" w:rsidRDefault="00D01764" w:rsidP="00C8149A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F45D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559F2DB" w14:textId="2829EAE0" w:rsidR="00D01764" w:rsidRPr="00F45DC8" w:rsidRDefault="00D01764" w:rsidP="00D0176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45DC8">
        <w:rPr>
          <w:rFonts w:ascii="Times New Roman" w:hAnsi="Times New Roman" w:cs="Times New Roman"/>
          <w:sz w:val="22"/>
          <w:szCs w:val="22"/>
        </w:rPr>
        <w:t>Ubiegając się o zamówienie pn.</w:t>
      </w:r>
      <w:r w:rsidRPr="00F45DC8">
        <w:rPr>
          <w:rFonts w:ascii="Times New Roman" w:hAnsi="Times New Roman" w:cs="Times New Roman"/>
          <w:b/>
          <w:sz w:val="22"/>
          <w:szCs w:val="22"/>
        </w:rPr>
        <w:t xml:space="preserve"> „Usługi wspierające proces wytwarzania i utrzymania systemów informatycznych – cześć nr 2 zamówienia” </w:t>
      </w:r>
      <w:r w:rsidRPr="00F45DC8">
        <w:rPr>
          <w:rFonts w:ascii="Times New Roman" w:hAnsi="Times New Roman" w:cs="Times New Roman"/>
          <w:sz w:val="22"/>
          <w:szCs w:val="22"/>
        </w:rPr>
        <w:t xml:space="preserve">oferujemy  </w:t>
      </w:r>
      <w:r w:rsidRPr="00F45DC8">
        <w:rPr>
          <w:rFonts w:ascii="Times New Roman" w:hAnsi="Times New Roman" w:cs="Times New Roman"/>
          <w:bCs/>
          <w:sz w:val="22"/>
          <w:szCs w:val="22"/>
        </w:rPr>
        <w:t>zrealizowanie przedmiotu zamówienia na poniższych warunkach cenowych:</w:t>
      </w:r>
    </w:p>
    <w:p w14:paraId="6B24639F" w14:textId="35AEC768" w:rsidR="00D01764" w:rsidRPr="00F45DC8" w:rsidRDefault="00D01764" w:rsidP="00D01764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sz w:val="22"/>
          <w:szCs w:val="22"/>
        </w:rPr>
      </w:pPr>
    </w:p>
    <w:p w14:paraId="01163369" w14:textId="77777777" w:rsidR="00D01764" w:rsidRPr="00F45DC8" w:rsidRDefault="00D01764" w:rsidP="00D01764">
      <w:pPr>
        <w:pStyle w:val="Teksttreci0"/>
        <w:shd w:val="clear" w:color="auto" w:fill="auto"/>
        <w:tabs>
          <w:tab w:val="left" w:pos="402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F45DC8">
        <w:rPr>
          <w:rFonts w:ascii="Times New Roman" w:hAnsi="Times New Roman" w:cs="Times New Roman"/>
          <w:i/>
          <w:sz w:val="18"/>
          <w:szCs w:val="18"/>
        </w:rPr>
        <w:t>UWAGA ! Należy wypełnić wszystkie wykropkowane miejsca.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1701"/>
        <w:gridCol w:w="1559"/>
        <w:gridCol w:w="1701"/>
      </w:tblGrid>
      <w:tr w:rsidR="00D01764" w:rsidRPr="00F45DC8" w14:paraId="3AF19EBF" w14:textId="77777777" w:rsidTr="004E3432">
        <w:tc>
          <w:tcPr>
            <w:tcW w:w="1838" w:type="dxa"/>
          </w:tcPr>
          <w:p w14:paraId="0A091984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Profil Specjalisty</w:t>
            </w:r>
          </w:p>
        </w:tc>
        <w:tc>
          <w:tcPr>
            <w:tcW w:w="1701" w:type="dxa"/>
          </w:tcPr>
          <w:p w14:paraId="1A249FA4" w14:textId="2A74896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Stawka (cena) netto jedne</w:t>
            </w:r>
            <w:r w:rsidR="00C8149A" w:rsidRPr="00F45DC8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 xml:space="preserve"> Roboczo</w:t>
            </w:r>
            <w:r w:rsidR="00C8149A" w:rsidRPr="00F45DC8">
              <w:rPr>
                <w:rFonts w:ascii="Times New Roman" w:hAnsi="Times New Roman" w:cs="Times New Roman"/>
                <w:sz w:val="20"/>
                <w:szCs w:val="20"/>
              </w:rPr>
              <w:t>godziny ś</w:t>
            </w: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wiadczenia usług przez Specjalistę</w:t>
            </w:r>
          </w:p>
          <w:p w14:paraId="0A0D2362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1134" w:type="dxa"/>
          </w:tcPr>
          <w:p w14:paraId="3513210C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Stawka podatku VAT</w:t>
            </w:r>
          </w:p>
          <w:p w14:paraId="39E796E9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95426A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180D8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701" w:type="dxa"/>
          </w:tcPr>
          <w:p w14:paraId="3958E258" w14:textId="552FE2AA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Stawka (cena) brutto jedne</w:t>
            </w:r>
            <w:r w:rsidR="00C8149A" w:rsidRPr="00F45DC8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 xml:space="preserve"> Roboczo</w:t>
            </w:r>
            <w:r w:rsidR="00C8149A" w:rsidRPr="00F45DC8">
              <w:rPr>
                <w:rFonts w:ascii="Times New Roman" w:hAnsi="Times New Roman" w:cs="Times New Roman"/>
                <w:sz w:val="20"/>
                <w:szCs w:val="20"/>
              </w:rPr>
              <w:t>godziny</w:t>
            </w:r>
            <w:r w:rsidRPr="00F45DC8">
              <w:rPr>
                <w:rFonts w:ascii="Times New Roman" w:hAnsi="Times New Roman" w:cs="Times New Roman"/>
                <w:sz w:val="20"/>
                <w:szCs w:val="20"/>
              </w:rPr>
              <w:br/>
              <w:t>świadczenia usług przez Specjalistę</w:t>
            </w:r>
          </w:p>
          <w:p w14:paraId="21F017D2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CEA291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(PLN)</w:t>
            </w:r>
          </w:p>
        </w:tc>
        <w:tc>
          <w:tcPr>
            <w:tcW w:w="1559" w:type="dxa"/>
          </w:tcPr>
          <w:p w14:paraId="1C3F4EE6" w14:textId="37AC50A4" w:rsidR="00D01764" w:rsidRPr="00F45DC8" w:rsidRDefault="00D01764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Liczba Roboczo</w:t>
            </w:r>
            <w:r w:rsidR="00C8149A" w:rsidRPr="00F45DC8">
              <w:rPr>
                <w:rFonts w:ascii="Times New Roman" w:hAnsi="Times New Roman" w:cs="Times New Roman"/>
                <w:sz w:val="20"/>
                <w:szCs w:val="20"/>
              </w:rPr>
              <w:t>godzin</w:t>
            </w:r>
          </w:p>
        </w:tc>
        <w:tc>
          <w:tcPr>
            <w:tcW w:w="1701" w:type="dxa"/>
          </w:tcPr>
          <w:p w14:paraId="43C28633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  <w:p w14:paraId="18A338A8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i/>
                <w:sz w:val="20"/>
                <w:szCs w:val="20"/>
              </w:rPr>
              <w:t>(należy wyliczyć wg wzoru:</w:t>
            </w:r>
          </w:p>
          <w:p w14:paraId="48C14E9C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kol. d x kol. e)</w:t>
            </w:r>
          </w:p>
        </w:tc>
      </w:tr>
      <w:tr w:rsidR="00D01764" w:rsidRPr="00F45DC8" w14:paraId="2D7BCC8B" w14:textId="77777777" w:rsidTr="004E3432">
        <w:tc>
          <w:tcPr>
            <w:tcW w:w="1838" w:type="dxa"/>
          </w:tcPr>
          <w:p w14:paraId="6263EAB0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</w:p>
        </w:tc>
        <w:tc>
          <w:tcPr>
            <w:tcW w:w="1701" w:type="dxa"/>
          </w:tcPr>
          <w:p w14:paraId="2E2F51F5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</w:tcPr>
          <w:p w14:paraId="6867ECAF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</w:p>
        </w:tc>
        <w:tc>
          <w:tcPr>
            <w:tcW w:w="1701" w:type="dxa"/>
          </w:tcPr>
          <w:p w14:paraId="75EFD6C1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</w:p>
        </w:tc>
        <w:tc>
          <w:tcPr>
            <w:tcW w:w="1559" w:type="dxa"/>
          </w:tcPr>
          <w:p w14:paraId="0D0E9A82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</w:p>
        </w:tc>
        <w:tc>
          <w:tcPr>
            <w:tcW w:w="1701" w:type="dxa"/>
          </w:tcPr>
          <w:p w14:paraId="044A3264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</w:p>
        </w:tc>
      </w:tr>
      <w:tr w:rsidR="00D01764" w:rsidRPr="00F45DC8" w14:paraId="2DC53801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0162BC67" w14:textId="446EADE0" w:rsidR="00D01764" w:rsidRPr="00F45DC8" w:rsidRDefault="00C8149A" w:rsidP="00D01764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Analityk IT</w:t>
            </w:r>
          </w:p>
        </w:tc>
        <w:tc>
          <w:tcPr>
            <w:tcW w:w="1701" w:type="dxa"/>
            <w:vAlign w:val="bottom"/>
          </w:tcPr>
          <w:p w14:paraId="43E26EF8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60C7F8BC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729E2507" w14:textId="300A95B6" w:rsidR="00D01764" w:rsidRPr="00F45DC8" w:rsidRDefault="004E3432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37FF6A7D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51B72" w14:textId="36DBA3C3" w:rsidR="00D01764" w:rsidRPr="00F45DC8" w:rsidRDefault="00C8149A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701" w:type="dxa"/>
            <w:vAlign w:val="bottom"/>
          </w:tcPr>
          <w:p w14:paraId="451ABCAE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D01764" w:rsidRPr="00F45DC8" w14:paraId="258952B7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02023B36" w14:textId="0E7B0FFC" w:rsidR="00D01764" w:rsidRPr="00F45DC8" w:rsidRDefault="00C8149A" w:rsidP="00D01764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Programista 1</w:t>
            </w:r>
          </w:p>
        </w:tc>
        <w:tc>
          <w:tcPr>
            <w:tcW w:w="1701" w:type="dxa"/>
            <w:vAlign w:val="bottom"/>
          </w:tcPr>
          <w:p w14:paraId="2AA6269D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43241E05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5BA06D26" w14:textId="6401BEFB" w:rsidR="00D01764" w:rsidRPr="00F45DC8" w:rsidRDefault="004E3432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348821A6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FA4C9" w14:textId="17C20865" w:rsidR="00D01764" w:rsidRPr="00F45DC8" w:rsidRDefault="00C8149A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  <w:vAlign w:val="bottom"/>
          </w:tcPr>
          <w:p w14:paraId="6CE197CC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C8149A" w:rsidRPr="00F45DC8" w14:paraId="5215CD5B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1C9FDA83" w14:textId="2A350E5F" w:rsidR="00C8149A" w:rsidRPr="00F45DC8" w:rsidRDefault="00C8149A" w:rsidP="00C8149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Programista 1 - senior</w:t>
            </w:r>
          </w:p>
        </w:tc>
        <w:tc>
          <w:tcPr>
            <w:tcW w:w="1701" w:type="dxa"/>
            <w:vAlign w:val="bottom"/>
          </w:tcPr>
          <w:p w14:paraId="3B8E8292" w14:textId="2B00CC6C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6533F09B" w14:textId="3DD6EC79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14A254C9" w14:textId="3B5D27E1" w:rsidR="00C8149A" w:rsidRPr="00F45DC8" w:rsidRDefault="004E3432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4C9FEB82" w14:textId="7777777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B5AC4" w14:textId="2FCDAF9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01" w:type="dxa"/>
            <w:vAlign w:val="bottom"/>
          </w:tcPr>
          <w:p w14:paraId="0CF5F071" w14:textId="0DDC162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C8149A" w:rsidRPr="00F45DC8" w14:paraId="441E8151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532AE387" w14:textId="3E7ED83F" w:rsidR="00C8149A" w:rsidRPr="00F45DC8" w:rsidRDefault="00C8149A" w:rsidP="00C8149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Programista 2</w:t>
            </w:r>
          </w:p>
        </w:tc>
        <w:tc>
          <w:tcPr>
            <w:tcW w:w="1701" w:type="dxa"/>
            <w:vAlign w:val="bottom"/>
          </w:tcPr>
          <w:p w14:paraId="2F67910E" w14:textId="58AF23E0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333485DA" w14:textId="793AB4A5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00FFC5C7" w14:textId="381F300F" w:rsidR="00C8149A" w:rsidRPr="00F45DC8" w:rsidRDefault="004E3432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53830A70" w14:textId="7777777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32501" w14:textId="76661684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bottom"/>
          </w:tcPr>
          <w:p w14:paraId="63BF7CAA" w14:textId="4F4A897E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C8149A" w:rsidRPr="00F45DC8" w14:paraId="382D4FE1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13862EBF" w14:textId="439C3C7E" w:rsidR="00C8149A" w:rsidRPr="00F45DC8" w:rsidRDefault="00C8149A" w:rsidP="00C8149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Programista 2 - senior</w:t>
            </w:r>
          </w:p>
        </w:tc>
        <w:tc>
          <w:tcPr>
            <w:tcW w:w="1701" w:type="dxa"/>
            <w:vAlign w:val="bottom"/>
          </w:tcPr>
          <w:p w14:paraId="1DBC063E" w14:textId="5CFAEF58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51483C7C" w14:textId="059FA752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5B453138" w14:textId="4CD01E1A" w:rsidR="00C8149A" w:rsidRPr="00F45DC8" w:rsidRDefault="004E3432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1F391B83" w14:textId="7777777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E18D3" w14:textId="195AA84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bottom"/>
          </w:tcPr>
          <w:p w14:paraId="688B0435" w14:textId="3D71A972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C8149A" w:rsidRPr="00F45DC8" w14:paraId="3127209E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1198A61D" w14:textId="1F016967" w:rsidR="00C8149A" w:rsidRPr="00F45DC8" w:rsidRDefault="00C8149A" w:rsidP="00C8149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Programista 3 - senior</w:t>
            </w:r>
          </w:p>
        </w:tc>
        <w:tc>
          <w:tcPr>
            <w:tcW w:w="1701" w:type="dxa"/>
            <w:vAlign w:val="bottom"/>
          </w:tcPr>
          <w:p w14:paraId="28295E35" w14:textId="21BCF889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560FEF85" w14:textId="58E2B740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3C649A1B" w14:textId="5B90C808" w:rsidR="00C8149A" w:rsidRPr="00F45DC8" w:rsidRDefault="004E3432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18DA5C2E" w14:textId="7777777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8E103" w14:textId="02CD3ED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bottom"/>
          </w:tcPr>
          <w:p w14:paraId="0A5D1CD0" w14:textId="4C7E596C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C8149A" w:rsidRPr="00F45DC8" w14:paraId="3E04C621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2261EF57" w14:textId="6EDF69DF" w:rsidR="00C8149A" w:rsidRPr="00F45DC8" w:rsidRDefault="00C8149A" w:rsidP="00C8149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Tester</w:t>
            </w:r>
          </w:p>
        </w:tc>
        <w:tc>
          <w:tcPr>
            <w:tcW w:w="1701" w:type="dxa"/>
            <w:vAlign w:val="bottom"/>
          </w:tcPr>
          <w:p w14:paraId="2227B2C6" w14:textId="529449DD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68022B6C" w14:textId="3E569CF6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3648B1BD" w14:textId="72BE5F9C" w:rsidR="00C8149A" w:rsidRPr="00F45DC8" w:rsidRDefault="004E3432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5696E5B6" w14:textId="7777777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781E5" w14:textId="6BA01D0E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1701" w:type="dxa"/>
            <w:vAlign w:val="bottom"/>
          </w:tcPr>
          <w:p w14:paraId="6F9EE6AF" w14:textId="7FE97D6B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C8149A" w:rsidRPr="00F45DC8" w14:paraId="2D4E34DA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5E4B0E55" w14:textId="3404E1A7" w:rsidR="00C8149A" w:rsidRPr="00F45DC8" w:rsidRDefault="00C8149A" w:rsidP="00C8149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Administrator systemów IT i platform bazodanowych</w:t>
            </w:r>
          </w:p>
        </w:tc>
        <w:tc>
          <w:tcPr>
            <w:tcW w:w="1701" w:type="dxa"/>
            <w:vAlign w:val="bottom"/>
          </w:tcPr>
          <w:p w14:paraId="0071B125" w14:textId="1DE28358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24A578E3" w14:textId="1BD063F5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7B1B68E4" w14:textId="47F2E0E9" w:rsidR="00C8149A" w:rsidRPr="00F45DC8" w:rsidRDefault="004E3432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2BC71A3B" w14:textId="7777777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3E2A8" w14:textId="6FD6D73D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bottom"/>
          </w:tcPr>
          <w:p w14:paraId="756B37F2" w14:textId="3B7D614A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C8149A" w:rsidRPr="00F45DC8" w14:paraId="68746312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458896CB" w14:textId="2FB4F9B3" w:rsidR="00C8149A" w:rsidRPr="00F45DC8" w:rsidRDefault="00C8149A" w:rsidP="00C8149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Administrator sieci</w:t>
            </w:r>
          </w:p>
        </w:tc>
        <w:tc>
          <w:tcPr>
            <w:tcW w:w="1701" w:type="dxa"/>
            <w:vAlign w:val="bottom"/>
          </w:tcPr>
          <w:p w14:paraId="240DC83C" w14:textId="546A1AA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3FC75B25" w14:textId="5C633A62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5E0080DE" w14:textId="03BA0C33" w:rsidR="00C8149A" w:rsidRPr="00F45DC8" w:rsidRDefault="004E3432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545CAA1A" w14:textId="1A7EC6B3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vAlign w:val="bottom"/>
          </w:tcPr>
          <w:p w14:paraId="01F67F0A" w14:textId="21819B77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C8149A" w:rsidRPr="00F45DC8" w14:paraId="54440C00" w14:textId="77777777" w:rsidTr="004E3432">
        <w:trPr>
          <w:trHeight w:val="559"/>
        </w:trPr>
        <w:tc>
          <w:tcPr>
            <w:tcW w:w="1838" w:type="dxa"/>
            <w:vAlign w:val="center"/>
          </w:tcPr>
          <w:p w14:paraId="6DEE03FB" w14:textId="210FA588" w:rsidR="00C8149A" w:rsidRPr="00F45DC8" w:rsidRDefault="00C8149A" w:rsidP="00C8149A">
            <w:pPr>
              <w:pStyle w:val="Teksttreci0"/>
              <w:numPr>
                <w:ilvl w:val="0"/>
                <w:numId w:val="40"/>
              </w:numPr>
              <w:shd w:val="clear" w:color="auto" w:fill="auto"/>
              <w:tabs>
                <w:tab w:val="left" w:pos="360"/>
              </w:tabs>
              <w:spacing w:after="0"/>
              <w:ind w:lef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Inżynier hurtowni danych</w:t>
            </w:r>
          </w:p>
        </w:tc>
        <w:tc>
          <w:tcPr>
            <w:tcW w:w="1701" w:type="dxa"/>
            <w:vAlign w:val="bottom"/>
          </w:tcPr>
          <w:p w14:paraId="5F1BAACB" w14:textId="058D646B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</w:t>
            </w:r>
          </w:p>
        </w:tc>
        <w:tc>
          <w:tcPr>
            <w:tcW w:w="1134" w:type="dxa"/>
            <w:vAlign w:val="bottom"/>
          </w:tcPr>
          <w:p w14:paraId="43741C44" w14:textId="65C3A481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</w:t>
            </w:r>
          </w:p>
        </w:tc>
        <w:tc>
          <w:tcPr>
            <w:tcW w:w="1701" w:type="dxa"/>
            <w:vAlign w:val="bottom"/>
          </w:tcPr>
          <w:p w14:paraId="586D3378" w14:textId="3F96A634" w:rsidR="00C8149A" w:rsidRPr="00F45DC8" w:rsidRDefault="004E3432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14:paraId="705C6978" w14:textId="7AEFBBDF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  <w:tc>
          <w:tcPr>
            <w:tcW w:w="1701" w:type="dxa"/>
            <w:vAlign w:val="bottom"/>
          </w:tcPr>
          <w:p w14:paraId="2447097F" w14:textId="0435E01A" w:rsidR="00C8149A" w:rsidRPr="00F45DC8" w:rsidRDefault="00C8149A" w:rsidP="00C8149A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.............................</w:t>
            </w:r>
          </w:p>
        </w:tc>
      </w:tr>
      <w:tr w:rsidR="00D01764" w:rsidRPr="00F45DC8" w14:paraId="31771518" w14:textId="77777777" w:rsidTr="00D01764">
        <w:trPr>
          <w:trHeight w:val="559"/>
        </w:trPr>
        <w:tc>
          <w:tcPr>
            <w:tcW w:w="7933" w:type="dxa"/>
            <w:gridSpan w:val="5"/>
          </w:tcPr>
          <w:p w14:paraId="2036F5A6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b/>
                <w:sz w:val="20"/>
                <w:szCs w:val="20"/>
              </w:rPr>
              <w:t>Cena oferty brutto</w:t>
            </w:r>
          </w:p>
          <w:p w14:paraId="777A997F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sz w:val="20"/>
                <w:szCs w:val="20"/>
              </w:rPr>
              <w:t>(suma wartości w kol. f)</w:t>
            </w:r>
          </w:p>
        </w:tc>
        <w:tc>
          <w:tcPr>
            <w:tcW w:w="1701" w:type="dxa"/>
            <w:vAlign w:val="bottom"/>
          </w:tcPr>
          <w:p w14:paraId="355FA62E" w14:textId="77777777" w:rsidR="00D01764" w:rsidRPr="00F45DC8" w:rsidRDefault="00D01764" w:rsidP="00D01764">
            <w:pPr>
              <w:pStyle w:val="Teksttreci0"/>
              <w:shd w:val="clear" w:color="auto" w:fill="auto"/>
              <w:tabs>
                <w:tab w:val="left" w:pos="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5DC8">
              <w:rPr>
                <w:rFonts w:ascii="Times New Roman" w:hAnsi="Times New Roman" w:cs="Times New Roman"/>
                <w:b/>
                <w:sz w:val="20"/>
                <w:szCs w:val="20"/>
              </w:rPr>
              <w:t>.............................</w:t>
            </w:r>
          </w:p>
        </w:tc>
      </w:tr>
    </w:tbl>
    <w:p w14:paraId="5525F624" w14:textId="77777777" w:rsidR="00BE5F9D" w:rsidRPr="00F45DC8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4A4DBEC7" w:rsidR="008F78FD" w:rsidRPr="00F45DC8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39CAAF1" w14:textId="69515AAA" w:rsidR="00D01764" w:rsidRPr="00F45DC8" w:rsidRDefault="00D01764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711015EE" w14:textId="77777777" w:rsidR="00D01764" w:rsidRPr="00F45DC8" w:rsidRDefault="00D01764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F45DC8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45DC8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Pr="00F45DC8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762CE289" w:rsidR="00171F2F" w:rsidRPr="00A40230" w:rsidRDefault="006939B3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45DC8">
        <w:rPr>
          <w:rFonts w:ascii="Times New Roman" w:hAnsi="Times New Roman" w:cs="Times New Roman"/>
          <w:b/>
          <w:i/>
          <w:sz w:val="20"/>
          <w:szCs w:val="20"/>
        </w:rPr>
        <w:t>Formularz cenowy</w:t>
      </w:r>
      <w:r w:rsidR="00A528E6" w:rsidRPr="00F45DC8">
        <w:rPr>
          <w:rFonts w:ascii="Times New Roman" w:hAnsi="Times New Roman" w:cs="Times New Roman"/>
          <w:b/>
          <w:i/>
          <w:sz w:val="20"/>
          <w:szCs w:val="20"/>
        </w:rPr>
        <w:t xml:space="preserve"> należy podpisać kwalifikowanym podpisem elektronicznym</w:t>
      </w:r>
      <w:r w:rsidR="001B66DB" w:rsidRPr="00F45DC8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r w:rsidR="00C301C0" w:rsidRPr="00F45DC8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F45DC8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F45DC8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F45DC8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sectPr w:rsidR="00ED3827" w:rsidRPr="00833B1A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655CD5" w:rsidRPr="00E943A2" w:rsidRDefault="00655CD5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655CD5" w:rsidRDefault="00655CD5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655CD5" w:rsidRDefault="00655CD5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3D20EC96" w:rsidR="00655CD5" w:rsidRDefault="00655C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24">
          <w:rPr>
            <w:noProof/>
          </w:rPr>
          <w:t>2</w:t>
        </w:r>
        <w:r>
          <w:fldChar w:fldCharType="end"/>
        </w:r>
      </w:p>
    </w:sdtContent>
  </w:sdt>
  <w:p w14:paraId="2AA08497" w14:textId="77777777" w:rsidR="00655CD5" w:rsidRDefault="00655C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552B2CE9" w:rsidR="00655CD5" w:rsidRDefault="00655C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3324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655CD5" w:rsidRPr="00313EAB" w:rsidRDefault="00655CD5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655CD5" w:rsidRDefault="00655CD5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655CD5" w:rsidRDefault="00655CD5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655CD5" w:rsidRDefault="00655CD5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434A3487" w:rsidR="00655CD5" w:rsidRPr="00CF47F7" w:rsidRDefault="00655CD5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6C963AF5" w:rsidR="00655CD5" w:rsidRPr="00CF47F7" w:rsidRDefault="00655CD5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DAZ/ZP/13/2022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75F5AC9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5D4343"/>
    <w:multiLevelType w:val="hybridMultilevel"/>
    <w:tmpl w:val="3E022470"/>
    <w:lvl w:ilvl="0" w:tplc="5450F816">
      <w:start w:val="1"/>
      <w:numFmt w:val="decimal"/>
      <w:lvlText w:val="%1)"/>
      <w:lvlJc w:val="left"/>
      <w:pPr>
        <w:ind w:left="797" w:hanging="36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4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6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5EFA594D"/>
    <w:multiLevelType w:val="hybridMultilevel"/>
    <w:tmpl w:val="0554C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A59B5"/>
    <w:multiLevelType w:val="multilevel"/>
    <w:tmpl w:val="31364C70"/>
    <w:numStyleLink w:val="NBPpunktoryobrazkowe"/>
  </w:abstractNum>
  <w:abstractNum w:abstractNumId="3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D17827"/>
    <w:multiLevelType w:val="hybridMultilevel"/>
    <w:tmpl w:val="368C0474"/>
    <w:lvl w:ilvl="0" w:tplc="7332C4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6" w15:restartNumberingAfterBreak="0">
    <w:nsid w:val="73276987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DA66C1"/>
    <w:multiLevelType w:val="hybridMultilevel"/>
    <w:tmpl w:val="6ED8B638"/>
    <w:lvl w:ilvl="0" w:tplc="7332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327FC"/>
    <w:multiLevelType w:val="hybridMultilevel"/>
    <w:tmpl w:val="293AFDD0"/>
    <w:lvl w:ilvl="0" w:tplc="7332C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1"/>
  </w:num>
  <w:num w:numId="5">
    <w:abstractNumId w:val="0"/>
  </w:num>
  <w:num w:numId="6">
    <w:abstractNumId w:val="30"/>
  </w:num>
  <w:num w:numId="7">
    <w:abstractNumId w:val="20"/>
  </w:num>
  <w:num w:numId="8">
    <w:abstractNumId w:val="35"/>
  </w:num>
  <w:num w:numId="9">
    <w:abstractNumId w:val="15"/>
  </w:num>
  <w:num w:numId="10">
    <w:abstractNumId w:val="22"/>
  </w:num>
  <w:num w:numId="11">
    <w:abstractNumId w:val="31"/>
  </w:num>
  <w:num w:numId="12">
    <w:abstractNumId w:val="33"/>
  </w:num>
  <w:num w:numId="13">
    <w:abstractNumId w:val="8"/>
  </w:num>
  <w:num w:numId="14">
    <w:abstractNumId w:val="32"/>
  </w:num>
  <w:num w:numId="15">
    <w:abstractNumId w:val="28"/>
  </w:num>
  <w:num w:numId="16">
    <w:abstractNumId w:val="17"/>
  </w:num>
  <w:num w:numId="17">
    <w:abstractNumId w:val="10"/>
  </w:num>
  <w:num w:numId="18">
    <w:abstractNumId w:val="29"/>
  </w:num>
  <w:num w:numId="19">
    <w:abstractNumId w:val="9"/>
  </w:num>
  <w:num w:numId="20">
    <w:abstractNumId w:val="25"/>
  </w:num>
  <w:num w:numId="21">
    <w:abstractNumId w:val="6"/>
  </w:num>
  <w:num w:numId="22">
    <w:abstractNumId w:val="19"/>
  </w:num>
  <w:num w:numId="23">
    <w:abstractNumId w:val="38"/>
  </w:num>
  <w:num w:numId="24">
    <w:abstractNumId w:val="14"/>
  </w:num>
  <w:num w:numId="25">
    <w:abstractNumId w:val="11"/>
  </w:num>
  <w:num w:numId="26">
    <w:abstractNumId w:val="23"/>
  </w:num>
  <w:num w:numId="27">
    <w:abstractNumId w:val="2"/>
  </w:num>
  <w:num w:numId="28">
    <w:abstractNumId w:val="24"/>
  </w:num>
  <w:num w:numId="29">
    <w:abstractNumId w:val="16"/>
  </w:num>
  <w:num w:numId="30">
    <w:abstractNumId w:val="18"/>
  </w:num>
  <w:num w:numId="31">
    <w:abstractNumId w:val="12"/>
  </w:num>
  <w:num w:numId="32">
    <w:abstractNumId w:val="26"/>
  </w:num>
  <w:num w:numId="33">
    <w:abstractNumId w:val="5"/>
  </w:num>
  <w:num w:numId="34">
    <w:abstractNumId w:val="7"/>
  </w:num>
  <w:num w:numId="35">
    <w:abstractNumId w:val="27"/>
  </w:num>
  <w:num w:numId="36">
    <w:abstractNumId w:val="34"/>
  </w:num>
  <w:num w:numId="37">
    <w:abstractNumId w:val="36"/>
  </w:num>
  <w:num w:numId="38">
    <w:abstractNumId w:val="4"/>
  </w:num>
  <w:num w:numId="39">
    <w:abstractNumId w:val="39"/>
  </w:num>
  <w:num w:numId="40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rawingGridHorizontalSpacing w:val="108"/>
  <w:drawingGridVerticalSpacing w:val="181"/>
  <w:characterSpacingControl w:val="doNotCompress"/>
  <w:hdrShapeDefaults>
    <o:shapedefaults v:ext="edit" spidmax="1822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4A91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4940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B66DB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168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2F6378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1D6"/>
    <w:rsid w:val="00327628"/>
    <w:rsid w:val="00330EBE"/>
    <w:rsid w:val="0033193F"/>
    <w:rsid w:val="00331993"/>
    <w:rsid w:val="00332EE6"/>
    <w:rsid w:val="00337759"/>
    <w:rsid w:val="00340E75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432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96A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5CD5"/>
    <w:rsid w:val="00656E17"/>
    <w:rsid w:val="00661271"/>
    <w:rsid w:val="00661552"/>
    <w:rsid w:val="00665030"/>
    <w:rsid w:val="00665DA5"/>
    <w:rsid w:val="0066760A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9B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4A74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3AAB"/>
    <w:rsid w:val="007945EB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7F116A"/>
    <w:rsid w:val="0080018E"/>
    <w:rsid w:val="00800A24"/>
    <w:rsid w:val="00800BB9"/>
    <w:rsid w:val="0080170C"/>
    <w:rsid w:val="008021A3"/>
    <w:rsid w:val="00802A66"/>
    <w:rsid w:val="00803005"/>
    <w:rsid w:val="008043E3"/>
    <w:rsid w:val="008048B3"/>
    <w:rsid w:val="00804E77"/>
    <w:rsid w:val="008050FF"/>
    <w:rsid w:val="00805B83"/>
    <w:rsid w:val="008112CE"/>
    <w:rsid w:val="00812F5A"/>
    <w:rsid w:val="008143C1"/>
    <w:rsid w:val="00816468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8D8"/>
    <w:rsid w:val="008E3F5B"/>
    <w:rsid w:val="008E5713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3324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87B9D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2CA5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53B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37E0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66CCF"/>
    <w:rsid w:val="00C704B9"/>
    <w:rsid w:val="00C710A1"/>
    <w:rsid w:val="00C721A3"/>
    <w:rsid w:val="00C72937"/>
    <w:rsid w:val="00C73ABB"/>
    <w:rsid w:val="00C74946"/>
    <w:rsid w:val="00C8043C"/>
    <w:rsid w:val="00C8047F"/>
    <w:rsid w:val="00C81149"/>
    <w:rsid w:val="00C8149A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1764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6ABD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0EE5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27DD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1592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2B23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B6A44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D4C7C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376E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5DC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E7F1B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079d7f0-da24-4db3-a37b-41655a0803c5"/>
    <ds:schemaRef ds:uri="http://schemas.microsoft.com/office/2006/documentManagement/types"/>
    <ds:schemaRef ds:uri="f8a0b5b7-49f3-4dc1-aeb5-987aa9bd86c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D6E471-E059-4D48-A841-DF9A3C83B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606C4D-3C24-4143-B516-985854FD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2</TotalTime>
  <Pages>2</Pages>
  <Words>332</Words>
  <Characters>1994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2023-04-14T11:57:00Z</dcterms:created>
  <dcterms:modified xsi:type="dcterms:W3CDTF">2023-04-18T14:12:00Z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0x01010025288CE09F4DB04A8F1594E6123BD89E</vt:lpwstr>
  </property>
  <property fmtid="{D5CDD505-2E9C-101B-9397-08002B2CF9AE}" pid="4" name="_dlc_DocIdItemGuid">
    <vt:lpwstr>5bdaae70-84b8-47f3-8c08-42483563595e</vt:lpwstr>
  </property>
</Properties>
</file>