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25194299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50622A">
        <w:rPr>
          <w:rFonts w:ascii="Times New Roman" w:hAnsi="Times New Roman" w:cs="Times New Roman"/>
          <w:sz w:val="22"/>
          <w:szCs w:val="22"/>
        </w:rPr>
        <w:t>……..</w:t>
      </w:r>
    </w:p>
    <w:p w14:paraId="1CF9980A" w14:textId="35E3EEE8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 w:rsidR="0050622A">
        <w:rPr>
          <w:rFonts w:ascii="Times New Roman" w:hAnsi="Times New Roman" w:cs="Times New Roman"/>
          <w:sz w:val="22"/>
          <w:szCs w:val="22"/>
          <w:lang w:val="pl-PL"/>
        </w:rPr>
        <w:t>……..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0FB91753" w14:textId="77777777" w:rsidR="0093765E" w:rsidRPr="00E04B21" w:rsidRDefault="0093765E" w:rsidP="0093765E">
      <w:pPr>
        <w:spacing w:after="0"/>
        <w:jc w:val="center"/>
        <w:rPr>
          <w:rFonts w:ascii="Times New Roman" w:hAnsi="Times New Roman" w:cs="Times New Roman"/>
          <w:b/>
          <w:lang w:eastAsia="pl-PL"/>
        </w:rPr>
      </w:pPr>
      <w:r w:rsidRPr="00E04B21">
        <w:rPr>
          <w:rFonts w:ascii="Times New Roman" w:hAnsi="Times New Roman" w:cs="Times New Roman"/>
          <w:b/>
          <w:caps/>
        </w:rPr>
        <w:t>„</w:t>
      </w:r>
      <w:r w:rsidRPr="00E04B21">
        <w:rPr>
          <w:rFonts w:ascii="Times New Roman" w:hAnsi="Times New Roman" w:cs="Times New Roman"/>
          <w:b/>
          <w:lang w:eastAsia="pl-PL"/>
        </w:rPr>
        <w:t xml:space="preserve">Dostawa elektronicznych kart przedpłaconych </w:t>
      </w:r>
    </w:p>
    <w:p w14:paraId="4AC07975" w14:textId="77777777" w:rsidR="0093765E" w:rsidRPr="00E04B21" w:rsidRDefault="0093765E" w:rsidP="0093765E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E04B21">
        <w:rPr>
          <w:rFonts w:ascii="Times New Roman" w:hAnsi="Times New Roman" w:cs="Times New Roman"/>
          <w:b/>
          <w:lang w:eastAsia="pl-PL"/>
        </w:rPr>
        <w:t>dla pracowników Bankowego Funduszu Gwarancyjnego”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>369 z późn.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5711719E" w:rsidR="00414349" w:rsidRDefault="00414349" w:rsidP="004143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wymagane jest opatrzenie dokumentu kwalifikowanym podpisem elektronicznym.</w:t>
      </w:r>
    </w:p>
    <w:p w14:paraId="5F3C2C68" w14:textId="0CC824C5" w:rsidR="00414349" w:rsidRDefault="00414349" w:rsidP="004143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</w:t>
      </w:r>
      <w:r w:rsidR="000A622E">
        <w:rPr>
          <w:rFonts w:ascii="Times New Roman" w:hAnsi="Times New Roman" w:cs="Times New Roman"/>
          <w:i/>
          <w:sz w:val="20"/>
          <w:szCs w:val="20"/>
        </w:rPr>
        <w:t xml:space="preserve"> (papierowej)</w:t>
      </w:r>
      <w:r w:rsidR="00081E6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0" w:name="_GoBack"/>
      <w:bookmarkEnd w:id="0"/>
      <w:r w:rsidR="000A622E">
        <w:rPr>
          <w:rFonts w:ascii="Times New Roman" w:hAnsi="Times New Roman" w:cs="Times New Roman"/>
          <w:i/>
          <w:sz w:val="20"/>
          <w:szCs w:val="20"/>
        </w:rPr>
        <w:t xml:space="preserve">- </w:t>
      </w:r>
      <w:r>
        <w:rPr>
          <w:rFonts w:ascii="Times New Roman" w:hAnsi="Times New Roman" w:cs="Times New Roman"/>
          <w:i/>
          <w:sz w:val="20"/>
          <w:szCs w:val="20"/>
        </w:rPr>
        <w:t>wymagane jest złożenie własnoręcznego podpisu: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1F8857F9" w14:textId="77777777" w:rsidR="003F7CEF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</w:p>
    <w:p w14:paraId="40117A96" w14:textId="77777777" w:rsidR="003F7CEF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</w:p>
    <w:p w14:paraId="6C9B29E7" w14:textId="7545E0E2" w:rsidR="003F7CEF" w:rsidRPr="00A913A1" w:rsidRDefault="003F7CEF" w:rsidP="003F7CEF">
      <w:pPr>
        <w:spacing w:after="0" w:line="240" w:lineRule="auto"/>
        <w:ind w:left="3540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7A36F7E" w14:textId="77777777" w:rsidR="003F7CEF" w:rsidRPr="00A913A1" w:rsidRDefault="003F7CEF" w:rsidP="003F7CEF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3F8EFE4" w14:textId="77777777" w:rsidR="003F7CEF" w:rsidRPr="00A913A1" w:rsidRDefault="003F7CEF" w:rsidP="003F7CEF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46314E71" w14:textId="77777777" w:rsidR="003F7CEF" w:rsidRDefault="003F7CEF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33309D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33309D">
      <w:pPr>
        <w:pStyle w:val="Bezodstpw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18FF12EA" w:rsidR="001456BE" w:rsidRPr="00234F52" w:rsidRDefault="008354CA" w:rsidP="0033309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8C16F0" w:rsidRPr="00E943A2" w:rsidRDefault="008C16F0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8C16F0" w:rsidRDefault="008C16F0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8C16F0" w:rsidRDefault="008C16F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8C16F0" w:rsidRDefault="008C16F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8C16F0" w:rsidRPr="00D03D7F" w:rsidRDefault="008C16F0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8C16F0" w:rsidRPr="00E109A9" w:rsidRDefault="008C16F0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8C16F0" w:rsidRDefault="008C1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8C16F0" w:rsidRDefault="008C16F0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8C16F0" w:rsidRDefault="008C16F0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8C16F0" w:rsidRDefault="008C16F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3665C678" w:rsidR="008C16F0" w:rsidRDefault="008C16F0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3765E">
      <w:rPr>
        <w:rFonts w:ascii="Times New Roman" w:hAnsi="Times New Roman" w:cs="Times New Roman"/>
        <w:i/>
        <w:sz w:val="22"/>
        <w:szCs w:val="22"/>
      </w:rPr>
      <w:t>4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37E9AB20" w:rsidR="008C16F0" w:rsidRDefault="008C16F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93765E">
      <w:rPr>
        <w:rFonts w:ascii="Times New Roman" w:hAnsi="Times New Roman" w:cs="Times New Roman"/>
        <w:i/>
        <w:sz w:val="22"/>
        <w:szCs w:val="22"/>
      </w:rPr>
      <w:t>10</w:t>
    </w:r>
    <w:r>
      <w:rPr>
        <w:rFonts w:ascii="Times New Roman" w:hAnsi="Times New Roman" w:cs="Times New Roman"/>
        <w:i/>
        <w:sz w:val="22"/>
        <w:szCs w:val="22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1E6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A622E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3435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3309D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7CEF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622A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1F57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028F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16F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3765E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6E35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1D9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D511D9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1D0E99-028F-4685-A3BF-5A4C3520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Sadzewski Artur</cp:lastModifiedBy>
  <cp:revision>20</cp:revision>
  <cp:lastPrinted>2020-06-03T07:26:00Z</cp:lastPrinted>
  <dcterms:created xsi:type="dcterms:W3CDTF">2020-02-26T14:48:00Z</dcterms:created>
  <dcterms:modified xsi:type="dcterms:W3CDTF">2020-10-26T15:58:00Z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