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AAF80" w14:textId="77777777" w:rsidR="0009052E" w:rsidRPr="00BD6712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3F6B8A08" w14:textId="77777777" w:rsidR="0009052E" w:rsidRPr="00BD6712" w:rsidRDefault="0009052E" w:rsidP="0009052E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  <w:r w:rsidRPr="00BD6712">
        <w:rPr>
          <w:rFonts w:ascii="Times New Roman" w:hAnsi="Times New Roman" w:cs="Times New Roman"/>
          <w:szCs w:val="21"/>
          <w:lang w:val="pl-PL"/>
        </w:rPr>
        <w:t>WZÓR</w:t>
      </w:r>
    </w:p>
    <w:p w14:paraId="1B9B2827" w14:textId="77777777" w:rsidR="0009052E" w:rsidRPr="00BD6712" w:rsidRDefault="0009052E" w:rsidP="00090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1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E8684B" w14:textId="747E0EB4" w:rsidR="00B12B4A" w:rsidRPr="00BD6712" w:rsidRDefault="0009052E" w:rsidP="00BD6712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BD6712">
        <w:rPr>
          <w:rFonts w:ascii="Times New Roman" w:hAnsi="Times New Roman" w:cs="Times New Roman"/>
          <w:sz w:val="20"/>
          <w:szCs w:val="20"/>
        </w:rPr>
        <w:t xml:space="preserve">Na podstawie art. 125 ust. 1 </w:t>
      </w:r>
      <w:r w:rsidRPr="00BD6712">
        <w:rPr>
          <w:rFonts w:ascii="Times New Roman" w:hAnsi="Times New Roman"/>
          <w:sz w:val="20"/>
          <w:szCs w:val="20"/>
        </w:rPr>
        <w:t xml:space="preserve">ustawy z dnia 11 września 2019 r. - Prawo zamówień publicznych </w:t>
      </w:r>
      <w:r w:rsidR="00BD6712">
        <w:rPr>
          <w:rFonts w:ascii="Times New Roman" w:hAnsi="Times New Roman"/>
          <w:sz w:val="20"/>
          <w:szCs w:val="20"/>
        </w:rPr>
        <w:br/>
      </w:r>
      <w:r w:rsidR="00D92CA7" w:rsidRPr="00BD6712">
        <w:rPr>
          <w:rFonts w:ascii="Times New Roman" w:eastAsia="Times New Roman" w:hAnsi="Times New Roman" w:cs="Times New Roman"/>
          <w:sz w:val="22"/>
          <w:szCs w:val="22"/>
          <w:lang w:eastAsia="pl-PL"/>
        </w:rPr>
        <w:t>(</w:t>
      </w:r>
      <w:r w:rsidR="00D92CA7" w:rsidRPr="00BD6712">
        <w:rPr>
          <w:rFonts w:ascii="Times New Roman" w:eastAsia="Times New Roman" w:hAnsi="Times New Roman" w:cs="Times New Roman"/>
          <w:sz w:val="20"/>
          <w:szCs w:val="20"/>
          <w:lang w:eastAsia="pl-PL"/>
        </w:rPr>
        <w:t>Dz.U. z 2021 r., poz. 1129 z późn. zm.)</w:t>
      </w:r>
      <w:r w:rsidRPr="00BD6712">
        <w:rPr>
          <w:rFonts w:ascii="Times New Roman" w:hAnsi="Times New Roman" w:cs="Times New Roman"/>
          <w:sz w:val="20"/>
          <w:szCs w:val="20"/>
        </w:rPr>
        <w:t>,</w:t>
      </w:r>
      <w:r w:rsidRPr="00BD6712">
        <w:rPr>
          <w:rFonts w:ascii="Times New Roman" w:hAnsi="Times New Roman" w:cs="Times New Roman"/>
          <w:sz w:val="22"/>
          <w:szCs w:val="22"/>
        </w:rPr>
        <w:t xml:space="preserve"> zwanej</w:t>
      </w:r>
      <w:r w:rsidRPr="00BD6712">
        <w:rPr>
          <w:rFonts w:ascii="Times New Roman" w:hAnsi="Times New Roman" w:cs="Times New Roman"/>
          <w:sz w:val="20"/>
          <w:szCs w:val="20"/>
        </w:rPr>
        <w:t xml:space="preserve"> dalej „ustawą Pzp”, przystępując do udziału w postępowaniu </w:t>
      </w:r>
      <w:r w:rsidR="00BD6712">
        <w:rPr>
          <w:rFonts w:ascii="Times New Roman" w:hAnsi="Times New Roman" w:cs="Times New Roman"/>
          <w:sz w:val="20"/>
          <w:szCs w:val="20"/>
        </w:rPr>
        <w:br/>
      </w:r>
      <w:r w:rsidRPr="00BD6712">
        <w:rPr>
          <w:rFonts w:ascii="Times New Roman" w:hAnsi="Times New Roman" w:cs="Times New Roman"/>
          <w:sz w:val="20"/>
          <w:szCs w:val="20"/>
        </w:rPr>
        <w:t xml:space="preserve">o udzielenie zamówienia publicznego, pn. </w:t>
      </w:r>
      <w:r w:rsidR="001A4DC5" w:rsidRPr="00BD6712">
        <w:rPr>
          <w:rFonts w:ascii="Times New Roman" w:hAnsi="Times New Roman" w:cs="Times New Roman"/>
          <w:sz w:val="20"/>
          <w:szCs w:val="20"/>
        </w:rPr>
        <w:t>„</w:t>
      </w:r>
      <w:r w:rsidR="001A4DC5" w:rsidRPr="00BD6712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Zakup usług rezerwacji, sprzedaży i dostawy biletów lotniczych, kolejowych w ruchu krajowym i zagranicznym oraz polis ubezpieczeniowych w podróży zagranicznej </w:t>
      </w:r>
      <w:r w:rsidR="00D92CA7" w:rsidRPr="00BD6712">
        <w:rPr>
          <w:rFonts w:ascii="Times New Roman" w:hAnsi="Times New Roman" w:cs="Times New Roman"/>
          <w:b/>
          <w:bCs/>
          <w:kern w:val="32"/>
          <w:sz w:val="20"/>
          <w:szCs w:val="20"/>
        </w:rPr>
        <w:br/>
      </w:r>
      <w:r w:rsidR="001A4DC5" w:rsidRPr="00BD6712">
        <w:rPr>
          <w:rFonts w:ascii="Times New Roman" w:hAnsi="Times New Roman" w:cs="Times New Roman"/>
          <w:b/>
          <w:bCs/>
          <w:kern w:val="32"/>
          <w:sz w:val="20"/>
          <w:szCs w:val="20"/>
        </w:rPr>
        <w:t>na potrzeby Bankowego Funduszu Gwarancyjnego”</w:t>
      </w:r>
      <w:r w:rsidR="006D614D" w:rsidRPr="00BD6712">
        <w:rPr>
          <w:rFonts w:ascii="Times New Roman" w:hAnsi="Times New Roman" w:cs="Times New Roman"/>
          <w:sz w:val="20"/>
          <w:szCs w:val="20"/>
        </w:rPr>
        <w:t xml:space="preserve"> </w:t>
      </w:r>
      <w:r w:rsidRPr="00BD6712">
        <w:rPr>
          <w:rFonts w:ascii="Times New Roman" w:hAnsi="Times New Roman" w:cs="Times New Roman"/>
          <w:sz w:val="20"/>
          <w:szCs w:val="20"/>
        </w:rPr>
        <w:t xml:space="preserve">składam </w:t>
      </w:r>
      <w:r w:rsidRPr="00BD6712">
        <w:rPr>
          <w:rFonts w:ascii="Times New Roman" w:hAnsi="Times New Roman" w:cs="Times New Roman"/>
          <w:bCs/>
          <w:sz w:val="20"/>
          <w:szCs w:val="20"/>
        </w:rPr>
        <w:t xml:space="preserve">oświadczenie w zakresie wskazanym przez Zamawiającego w Ogłoszeniu o zamówieniu oraz SWZ, </w:t>
      </w:r>
      <w:r w:rsidR="006D614D" w:rsidRPr="00BD6712">
        <w:rPr>
          <w:rFonts w:ascii="Times New Roman" w:eastAsia="Calibri" w:hAnsi="Times New Roman" w:cs="Times New Roman"/>
          <w:sz w:val="20"/>
          <w:szCs w:val="20"/>
        </w:rPr>
        <w:t xml:space="preserve">stanowiące dowód potwierdzający brak podstaw wykluczenia </w:t>
      </w:r>
      <w:r w:rsidR="00D92CA7" w:rsidRPr="00BD6712">
        <w:rPr>
          <w:rFonts w:ascii="Times New Roman" w:eastAsia="Calibri" w:hAnsi="Times New Roman" w:cs="Times New Roman"/>
          <w:sz w:val="20"/>
          <w:szCs w:val="20"/>
        </w:rPr>
        <w:br/>
      </w:r>
      <w:r w:rsidR="006D614D" w:rsidRPr="00BD6712">
        <w:rPr>
          <w:rFonts w:ascii="Times New Roman" w:eastAsia="Calibri" w:hAnsi="Times New Roman" w:cs="Times New Roman"/>
          <w:sz w:val="20"/>
          <w:szCs w:val="20"/>
        </w:rPr>
        <w:t>i spełnianie warunków udziału w postępowaniu na dzień składania ofert – zwane dalej „Oświadczeniem”.</w:t>
      </w:r>
    </w:p>
    <w:p w14:paraId="187DCC9B" w14:textId="77777777" w:rsidR="0009052E" w:rsidRPr="00BD6712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14:paraId="2D1F0E6E" w14:textId="77777777" w:rsidR="0009052E" w:rsidRPr="00BD6712" w:rsidRDefault="0009052E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sz w:val="16"/>
          <w:szCs w:val="16"/>
          <w:lang w:val="pl-PL"/>
        </w:rPr>
      </w:pPr>
    </w:p>
    <w:p w14:paraId="1B796DAD" w14:textId="77777777" w:rsidR="0009052E" w:rsidRPr="00BD6712" w:rsidRDefault="0009052E" w:rsidP="0009052E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14:paraId="1C7145EA" w14:textId="77777777" w:rsidR="0009052E" w:rsidRPr="00BD6712" w:rsidRDefault="0009052E" w:rsidP="0009052E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sz w:val="16"/>
          <w:szCs w:val="16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BD6712" w:rsidRPr="00BD6712" w14:paraId="5C41D673" w14:textId="77777777" w:rsidTr="001A4DC5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14:paraId="4093E119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14:paraId="042F53AD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6A9D44A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>Informacje dotyczące Zamawiającego</w:t>
            </w:r>
          </w:p>
        </w:tc>
      </w:tr>
      <w:tr w:rsidR="00BD6712" w:rsidRPr="00BD6712" w14:paraId="516FA7A8" w14:textId="77777777" w:rsidTr="001A4DC5">
        <w:trPr>
          <w:trHeight w:val="470"/>
          <w:jc w:val="center"/>
        </w:trPr>
        <w:tc>
          <w:tcPr>
            <w:tcW w:w="657" w:type="dxa"/>
            <w:vAlign w:val="center"/>
          </w:tcPr>
          <w:p w14:paraId="64CCE320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3322B4D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6B3F94B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BD6712" w:rsidRPr="00BD6712" w14:paraId="0C74FAF2" w14:textId="77777777" w:rsidTr="001A4DC5">
        <w:trPr>
          <w:trHeight w:val="420"/>
          <w:jc w:val="center"/>
        </w:trPr>
        <w:tc>
          <w:tcPr>
            <w:tcW w:w="657" w:type="dxa"/>
            <w:vAlign w:val="center"/>
          </w:tcPr>
          <w:p w14:paraId="437FCA12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1877FFEA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172A6" w14:textId="77777777" w:rsidR="0009052E" w:rsidRPr="00BD6712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BD6712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14:paraId="22B81E74" w14:textId="77777777" w:rsidR="0009052E" w:rsidRPr="00BD6712" w:rsidRDefault="0009052E" w:rsidP="001A4DC5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BD6712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BD6712" w:rsidRPr="00BD6712" w14:paraId="342ABA72" w14:textId="77777777" w:rsidTr="001A4DC5">
        <w:trPr>
          <w:trHeight w:val="425"/>
          <w:jc w:val="center"/>
        </w:trPr>
        <w:tc>
          <w:tcPr>
            <w:tcW w:w="657" w:type="dxa"/>
            <w:vAlign w:val="center"/>
          </w:tcPr>
          <w:p w14:paraId="7ECBCF3B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6BDA08E9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94C3DD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9052E" w:rsidRPr="00BD6712" w14:paraId="3F3515FB" w14:textId="77777777" w:rsidTr="001A4DC5">
        <w:trPr>
          <w:trHeight w:val="417"/>
          <w:jc w:val="center"/>
        </w:trPr>
        <w:tc>
          <w:tcPr>
            <w:tcW w:w="657" w:type="dxa"/>
            <w:vAlign w:val="center"/>
          </w:tcPr>
          <w:p w14:paraId="663F73FD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2B51A32D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EDCF42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712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14:paraId="72991386" w14:textId="77777777" w:rsidR="0009052E" w:rsidRPr="00BD6712" w:rsidRDefault="0009052E" w:rsidP="0009052E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14:paraId="758EF79C" w14:textId="77777777" w:rsidR="0009052E" w:rsidRPr="00BD6712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8BE064C" w14:textId="49074CF7" w:rsidR="0009052E" w:rsidRPr="00BD6712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>CZĘŚĆ II – INF</w:t>
      </w:r>
      <w:r w:rsidR="000A15C1" w:rsidRPr="00BD6712">
        <w:rPr>
          <w:rFonts w:ascii="Times New Roman" w:hAnsi="Times New Roman" w:cs="Times New Roman"/>
          <w:b/>
          <w:noProof/>
          <w:lang w:val="pl-PL"/>
        </w:rPr>
        <w:t xml:space="preserve">ORMACJE DOTYCZĄCE </w:t>
      </w:r>
      <w:r w:rsidR="006D614D" w:rsidRPr="00BD6712">
        <w:rPr>
          <w:rFonts w:ascii="Times New Roman" w:hAnsi="Times New Roman" w:cs="Times New Roman"/>
          <w:b/>
          <w:noProof/>
          <w:lang w:val="pl-PL"/>
        </w:rPr>
        <w:t xml:space="preserve">WYKONAWCY </w:t>
      </w:r>
      <w:r w:rsidR="007B330E" w:rsidRPr="00BD6712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7D04575D" w14:textId="77777777" w:rsidR="0009052E" w:rsidRPr="00BD6712" w:rsidRDefault="0009052E" w:rsidP="0009052E">
      <w:pPr>
        <w:pStyle w:val="Bezodstpw"/>
        <w:jc w:val="center"/>
        <w:rPr>
          <w:rFonts w:ascii="Times New Roman" w:hAnsi="Times New Roman" w:cs="Times New Roman"/>
          <w:b/>
          <w:noProof/>
          <w:sz w:val="16"/>
          <w:szCs w:val="16"/>
          <w:lang w:val="pl-PL"/>
        </w:rPr>
      </w:pPr>
    </w:p>
    <w:p w14:paraId="2A988F1C" w14:textId="79ABB195" w:rsidR="0009052E" w:rsidRPr="00BD6712" w:rsidRDefault="0009052E" w:rsidP="006D614D">
      <w:pPr>
        <w:pStyle w:val="Bezodstpw"/>
        <w:numPr>
          <w:ilvl w:val="0"/>
          <w:numId w:val="39"/>
        </w:numPr>
        <w:spacing w:line="276" w:lineRule="auto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 xml:space="preserve">Dane dotyczące Wykonawcy </w:t>
      </w:r>
      <w:r w:rsidR="006D614D" w:rsidRPr="00BD6712">
        <w:rPr>
          <w:rFonts w:ascii="Times New Roman" w:hAnsi="Times New Roman" w:cs="Times New Roman"/>
          <w:b/>
          <w:noProof/>
          <w:lang w:val="pl-PL"/>
        </w:rPr>
        <w:t>składającego oświadczenie</w:t>
      </w:r>
    </w:p>
    <w:p w14:paraId="39B6F69F" w14:textId="77777777" w:rsidR="0009052E" w:rsidRPr="00BD6712" w:rsidRDefault="0009052E" w:rsidP="0009052E">
      <w:pPr>
        <w:pStyle w:val="Bezodstpw"/>
        <w:spacing w:line="276" w:lineRule="auto"/>
        <w:rPr>
          <w:rFonts w:ascii="Times New Roman" w:hAnsi="Times New Roman" w:cs="Times New Roman"/>
          <w:noProof/>
          <w:sz w:val="16"/>
          <w:szCs w:val="16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BD6712" w:rsidRPr="00BD6712" w14:paraId="22D67BD2" w14:textId="77777777" w:rsidTr="001A4DC5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B1FF63F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AF55C18" w14:textId="2D097DC6" w:rsidR="000A15C1" w:rsidRPr="00BD6712" w:rsidRDefault="0009052E" w:rsidP="000A15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dotyczące </w:t>
            </w:r>
            <w:r w:rsidR="007B330E"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>składającego oświadczenie</w:t>
            </w:r>
          </w:p>
          <w:p w14:paraId="5436A979" w14:textId="763CF7A9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501077F3" w14:textId="77777777" w:rsidR="0009052E" w:rsidRPr="00BD6712" w:rsidRDefault="0009052E" w:rsidP="001A4DC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6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BD6712" w:rsidRPr="00BD6712" w14:paraId="7DB223F3" w14:textId="77777777" w:rsidTr="001A4DC5">
        <w:trPr>
          <w:trHeight w:val="429"/>
          <w:jc w:val="center"/>
        </w:trPr>
        <w:tc>
          <w:tcPr>
            <w:tcW w:w="601" w:type="dxa"/>
            <w:vAlign w:val="center"/>
          </w:tcPr>
          <w:p w14:paraId="1958F943" w14:textId="157C6716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055F4E3E" w14:textId="17102C48" w:rsidR="0009052E" w:rsidRPr="00BD6712" w:rsidRDefault="007B330E" w:rsidP="001A4DC5">
            <w:pPr>
              <w:spacing w:after="0"/>
              <w:rPr>
                <w:rFonts w:ascii="Times New Roman" w:hAnsi="Times New Roman" w:cs="Times New Roman"/>
                <w:b/>
                <w:noProof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 xml:space="preserve">Nazwa </w:t>
            </w:r>
            <w:r w:rsidR="006D614D" w:rsidRPr="00BD6712">
              <w:rPr>
                <w:rFonts w:ascii="Times New Roman" w:hAnsi="Times New Roman" w:cs="Times New Roman"/>
                <w:sz w:val="18"/>
                <w:szCs w:val="20"/>
              </w:rPr>
              <w:t xml:space="preserve">Wykonawcy </w:t>
            </w: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składającego oświadczenie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34495E44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D6712" w:rsidRPr="00BD6712" w14:paraId="52355AF8" w14:textId="77777777" w:rsidTr="001A4DC5">
        <w:trPr>
          <w:trHeight w:val="485"/>
          <w:jc w:val="center"/>
        </w:trPr>
        <w:tc>
          <w:tcPr>
            <w:tcW w:w="601" w:type="dxa"/>
            <w:vAlign w:val="center"/>
          </w:tcPr>
          <w:p w14:paraId="361A2BE5" w14:textId="28D46B30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512CB88" w14:textId="5DE330AD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</w:t>
            </w:r>
            <w:r w:rsidR="006D614D" w:rsidRPr="00BD6712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 xml:space="preserve">o udzielenie zamówienia </w:t>
            </w:r>
            <w:r w:rsidRPr="00BD6712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D16E3FD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D6712" w:rsidRPr="00BD6712" w14:paraId="02964645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63EFB1CF" w14:textId="12FA9C81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7D854A9B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7D8C1889" w14:textId="77777777" w:rsidR="0009052E" w:rsidRPr="00BD6712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BD6712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BD6712" w:rsidRPr="00BD6712" w14:paraId="37E12B7B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A127A57" w14:textId="00D97133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11EC3B12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EA2D564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D6712" w:rsidRPr="00BD6712" w14:paraId="5541683D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544DD278" w14:textId="347230FC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89015B1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5A9D07CF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BD6712" w:rsidRPr="00BD6712" w14:paraId="2391B60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4948D669" w14:textId="3ED5C53D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.6*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4A6581FC" w14:textId="36B7DD41" w:rsidR="001A4DC5" w:rsidRPr="00BD6712" w:rsidRDefault="001A4DC5" w:rsidP="001A4DC5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BD6712">
              <w:rPr>
                <w:sz w:val="18"/>
                <w:szCs w:val="18"/>
              </w:rPr>
              <w:t xml:space="preserve">Rodzaj </w:t>
            </w:r>
            <w:r w:rsidR="006D614D" w:rsidRPr="00BD6712">
              <w:rPr>
                <w:sz w:val="18"/>
                <w:szCs w:val="18"/>
              </w:rPr>
              <w:t>W</w:t>
            </w:r>
            <w:r w:rsidRPr="00BD6712">
              <w:rPr>
                <w:sz w:val="18"/>
                <w:szCs w:val="18"/>
              </w:rPr>
              <w:t>ykonawcy</w:t>
            </w:r>
            <w:r w:rsidR="006D614D" w:rsidRPr="00BD6712">
              <w:rPr>
                <w:sz w:val="18"/>
                <w:szCs w:val="18"/>
              </w:rPr>
              <w:t xml:space="preserve"> składającego oświadczenie:</w:t>
            </w:r>
          </w:p>
          <w:p w14:paraId="0A56435A" w14:textId="6CBF9DD8" w:rsidR="0009052E" w:rsidRPr="00BD6712" w:rsidRDefault="001A4DC5" w:rsidP="001A4DC5">
            <w:pPr>
              <w:pStyle w:val="Bezodstpw"/>
              <w:rPr>
                <w:rFonts w:ascii="Times New Roman" w:eastAsia="Calibri" w:hAnsi="Times New Roman" w:cs="Times New Roman"/>
                <w:i/>
                <w:sz w:val="16"/>
                <w:szCs w:val="16"/>
                <w:lang w:val="pl-PL" w:eastAsia="en-GB"/>
              </w:rPr>
            </w:pPr>
            <w:r w:rsidRPr="00BD6712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(należy wskazać odpowiednio: mikroprzedsiębiorstwo, małe przedsiębiorstwo, średnie przedsiębiorstwo, jednoosobowa działalność gospodarcza, osoba fizyczna nieprowadząca działalności gospodarczej, inny rodzaj)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2A6298EE" w14:textId="77777777" w:rsidR="0009052E" w:rsidRPr="00BD6712" w:rsidRDefault="0009052E" w:rsidP="001A4DC5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BD6712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BD6712" w:rsidRPr="00BD6712" w14:paraId="086B5992" w14:textId="77777777" w:rsidTr="001A4DC5">
        <w:trPr>
          <w:trHeight w:val="484"/>
          <w:jc w:val="center"/>
        </w:trPr>
        <w:tc>
          <w:tcPr>
            <w:tcW w:w="601" w:type="dxa"/>
            <w:vAlign w:val="center"/>
          </w:tcPr>
          <w:p w14:paraId="28003282" w14:textId="61DF388C" w:rsidR="0009052E" w:rsidRPr="00BD6712" w:rsidRDefault="006D614D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09052E" w:rsidRPr="00BD6712">
              <w:rPr>
                <w:rFonts w:ascii="Times New Roman" w:hAnsi="Times New Roman" w:cs="Times New Roman"/>
                <w:sz w:val="18"/>
                <w:szCs w:val="20"/>
              </w:rPr>
              <w:t>.7*</w:t>
            </w:r>
          </w:p>
        </w:tc>
        <w:tc>
          <w:tcPr>
            <w:tcW w:w="4184" w:type="dxa"/>
            <w:shd w:val="clear" w:color="auto" w:fill="auto"/>
            <w:vAlign w:val="center"/>
          </w:tcPr>
          <w:p w14:paraId="2A9E7F84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14:paraId="1D8EC013" w14:textId="77777777" w:rsidR="0009052E" w:rsidRPr="00BD6712" w:rsidRDefault="0009052E" w:rsidP="001A4DC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D6712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14:paraId="423ACD21" w14:textId="51AC08FB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FE165C4" w14:textId="1509EF37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392AD0BF" w14:textId="3A96F8F8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4CDA03CE" w14:textId="4A9D38DB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0C9B0D11" w14:textId="77777777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28EB3547" w14:textId="53AA0BC5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i/>
        </w:rPr>
      </w:pPr>
    </w:p>
    <w:p w14:paraId="4C257B1A" w14:textId="77777777" w:rsidR="0009052E" w:rsidRPr="00BD6712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lastRenderedPageBreak/>
        <w:t xml:space="preserve">CZĘŚĆ III – OŚWIADCZENIE W ZAKRESIE </w:t>
      </w:r>
    </w:p>
    <w:p w14:paraId="278A0F45" w14:textId="597A76AE" w:rsidR="0009052E" w:rsidRPr="00BD6712" w:rsidRDefault="0009052E" w:rsidP="00BD67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14:paraId="4A27C55B" w14:textId="77777777" w:rsidR="00BD6712" w:rsidRPr="00BD6712" w:rsidRDefault="00BD6712" w:rsidP="00BD67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val="pl-PL"/>
        </w:rPr>
      </w:pPr>
    </w:p>
    <w:p w14:paraId="0AC50905" w14:textId="6C340E6D" w:rsidR="0009052E" w:rsidRPr="00BD6712" w:rsidRDefault="0009052E" w:rsidP="00B12B4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BD6712">
        <w:rPr>
          <w:rFonts w:ascii="Times New Roman" w:hAnsi="Times New Roman" w:cs="Times New Roman"/>
          <w:noProof/>
          <w:lang w:val="pl-PL"/>
        </w:rPr>
        <w:t xml:space="preserve">1.   </w:t>
      </w:r>
      <w:r w:rsidR="00B642AC" w:rsidRPr="00BD6712">
        <w:rPr>
          <w:rFonts w:ascii="Times New Roman" w:hAnsi="Times New Roman" w:cs="Times New Roman"/>
          <w:noProof/>
          <w:lang w:val="pl-PL"/>
        </w:rPr>
        <w:t xml:space="preserve">  </w:t>
      </w:r>
      <w:r w:rsidRPr="00BD6712">
        <w:rPr>
          <w:rFonts w:ascii="Times New Roman" w:hAnsi="Times New Roman" w:cs="Times New Roman"/>
          <w:noProof/>
          <w:lang w:val="pl-PL"/>
        </w:rPr>
        <w:t xml:space="preserve">Oświadczam, że Wykonawca składający Oświadczenie w niniejszym postępowaniu nie podlega wykluczeniu w zakresie przesłanek, o których mowa </w:t>
      </w:r>
      <w:r w:rsidRPr="00BD6712">
        <w:rPr>
          <w:rFonts w:ascii="Times New Roman" w:hAnsi="Times New Roman" w:cs="Times New Roman"/>
        </w:rPr>
        <w:t>w art. 108 ust. 1</w:t>
      </w:r>
      <w:r w:rsidRPr="00BD6712">
        <w:rPr>
          <w:rFonts w:ascii="Times New Roman" w:hAnsi="Times New Roman" w:cs="Times New Roman"/>
          <w:b/>
        </w:rPr>
        <w:t xml:space="preserve"> </w:t>
      </w:r>
      <w:r w:rsidRPr="00BD6712">
        <w:rPr>
          <w:rFonts w:ascii="Times New Roman" w:hAnsi="Times New Roman" w:cs="Times New Roman"/>
        </w:rPr>
        <w:t xml:space="preserve">ustawy Pzp oraz art. 109 ust. 1 pkt. </w:t>
      </w:r>
      <w:r w:rsidR="00D92CA7" w:rsidRPr="00BD6712">
        <w:rPr>
          <w:rFonts w:ascii="Times New Roman" w:hAnsi="Times New Roman" w:cs="Times New Roman"/>
        </w:rPr>
        <w:t xml:space="preserve">4, </w:t>
      </w:r>
      <w:r w:rsidRPr="00BD6712">
        <w:rPr>
          <w:rFonts w:ascii="Times New Roman" w:hAnsi="Times New Roman" w:cs="Times New Roman"/>
        </w:rPr>
        <w:t>5</w:t>
      </w:r>
      <w:r w:rsidR="00D92CA7" w:rsidRPr="00BD6712">
        <w:rPr>
          <w:rFonts w:ascii="Times New Roman" w:hAnsi="Times New Roman" w:cs="Times New Roman"/>
        </w:rPr>
        <w:t xml:space="preserve"> i 7</w:t>
      </w:r>
      <w:r w:rsidRPr="00BD6712">
        <w:rPr>
          <w:rFonts w:ascii="Times New Roman" w:hAnsi="Times New Roman" w:cs="Times New Roman"/>
        </w:rPr>
        <w:t xml:space="preserve"> </w:t>
      </w:r>
      <w:r w:rsidRPr="00BD6712">
        <w:rPr>
          <w:rFonts w:ascii="Times New Roman" w:hAnsi="Times New Roman" w:cs="Times New Roman"/>
          <w:noProof/>
          <w:lang w:val="pl-PL"/>
        </w:rPr>
        <w:t xml:space="preserve"> </w:t>
      </w:r>
      <w:r w:rsidR="00D92CA7" w:rsidRPr="00BD6712">
        <w:rPr>
          <w:rFonts w:ascii="Times New Roman" w:hAnsi="Times New Roman" w:cs="Times New Roman"/>
          <w:noProof/>
          <w:lang w:val="pl-PL"/>
        </w:rPr>
        <w:br/>
      </w:r>
      <w:r w:rsidRPr="00BD6712">
        <w:rPr>
          <w:rFonts w:ascii="Times New Roman" w:hAnsi="Times New Roman" w:cs="Times New Roman"/>
          <w:noProof/>
          <w:lang w:val="pl-PL"/>
        </w:rPr>
        <w:t>ustawy Pzp;</w:t>
      </w:r>
    </w:p>
    <w:p w14:paraId="43F7C3D5" w14:textId="096B934D" w:rsidR="0009052E" w:rsidRPr="00BD6712" w:rsidRDefault="0009052E" w:rsidP="0009052E">
      <w:pPr>
        <w:ind w:left="426" w:hanging="426"/>
        <w:contextualSpacing/>
        <w:rPr>
          <w:rFonts w:ascii="Times New Roman" w:hAnsi="Times New Roman" w:cs="Times New Roman"/>
        </w:rPr>
      </w:pPr>
      <w:r w:rsidRPr="00BD6712">
        <w:rPr>
          <w:rFonts w:ascii="Times New Roman" w:hAnsi="Times New Roman" w:cs="Times New Roman"/>
        </w:rPr>
        <w:t xml:space="preserve">2.* W stosunku do Wykonawcy </w:t>
      </w:r>
      <w:r w:rsidR="0050418D" w:rsidRPr="00BD6712">
        <w:rPr>
          <w:rFonts w:ascii="Times New Roman" w:hAnsi="Times New Roman" w:cs="Times New Roman"/>
          <w:noProof/>
        </w:rPr>
        <w:t>składającego</w:t>
      </w:r>
      <w:r w:rsidR="00552827" w:rsidRPr="00BD6712">
        <w:rPr>
          <w:rFonts w:ascii="Times New Roman" w:hAnsi="Times New Roman" w:cs="Times New Roman"/>
          <w:noProof/>
        </w:rPr>
        <w:t xml:space="preserve"> Oświadczenie </w:t>
      </w:r>
      <w:r w:rsidRPr="00BD6712">
        <w:rPr>
          <w:rFonts w:ascii="Times New Roman" w:hAnsi="Times New Roman" w:cs="Times New Roman"/>
        </w:rPr>
        <w:t>zachodzą podstawy wyklucze</w:t>
      </w:r>
      <w:r w:rsidR="00552827" w:rsidRPr="00BD6712">
        <w:rPr>
          <w:rFonts w:ascii="Times New Roman" w:hAnsi="Times New Roman" w:cs="Times New Roman"/>
        </w:rPr>
        <w:t xml:space="preserve">nia z postępowania na podstawie </w:t>
      </w:r>
      <w:r w:rsidRPr="00BD6712">
        <w:rPr>
          <w:rFonts w:ascii="Times New Roman" w:hAnsi="Times New Roman" w:cs="Times New Roman"/>
        </w:rPr>
        <w:t>art. ……………</w:t>
      </w:r>
      <w:r w:rsidR="00552827" w:rsidRPr="00BD6712">
        <w:rPr>
          <w:rFonts w:ascii="Times New Roman" w:hAnsi="Times New Roman" w:cs="Times New Roman"/>
        </w:rPr>
        <w:t>…………………………………………………………………….</w:t>
      </w:r>
      <w:r w:rsidRPr="00BD6712">
        <w:rPr>
          <w:rFonts w:ascii="Times New Roman" w:hAnsi="Times New Roman" w:cs="Times New Roman"/>
        </w:rPr>
        <w:t xml:space="preserve">. ustawy Pzp. </w:t>
      </w:r>
      <w:r w:rsidRPr="00BD6712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</w:t>
      </w:r>
      <w:r w:rsidR="00D92CA7" w:rsidRPr="00BD6712">
        <w:rPr>
          <w:rFonts w:ascii="Times New Roman" w:hAnsi="Times New Roman" w:cs="Times New Roman"/>
          <w:i/>
          <w:sz w:val="20"/>
          <w:szCs w:val="20"/>
        </w:rPr>
        <w:t>ch w art. 108 ust. 1</w:t>
      </w:r>
      <w:r w:rsidRPr="00BD6712">
        <w:rPr>
          <w:rFonts w:ascii="Times New Roman" w:hAnsi="Times New Roman" w:cs="Times New Roman"/>
          <w:i/>
          <w:sz w:val="20"/>
          <w:szCs w:val="20"/>
        </w:rPr>
        <w:t xml:space="preserve"> ustawy Pzp lub </w:t>
      </w:r>
      <w:r w:rsidR="00D92CA7" w:rsidRPr="00BD6712">
        <w:rPr>
          <w:rFonts w:ascii="Times New Roman" w:hAnsi="Times New Roman" w:cs="Times New Roman"/>
          <w:i/>
          <w:sz w:val="20"/>
          <w:szCs w:val="20"/>
        </w:rPr>
        <w:br/>
      </w:r>
      <w:r w:rsidRPr="00BD6712">
        <w:rPr>
          <w:rFonts w:ascii="Times New Roman" w:hAnsi="Times New Roman" w:cs="Times New Roman"/>
          <w:i/>
          <w:sz w:val="20"/>
          <w:szCs w:val="20"/>
        </w:rPr>
        <w:t>art. 109 ust. 1 pkt.</w:t>
      </w:r>
      <w:r w:rsidR="00D92CA7" w:rsidRPr="00BD6712">
        <w:rPr>
          <w:rFonts w:ascii="Times New Roman" w:hAnsi="Times New Roman" w:cs="Times New Roman"/>
          <w:i/>
          <w:sz w:val="20"/>
          <w:szCs w:val="20"/>
        </w:rPr>
        <w:t xml:space="preserve"> 4, 5 i 7</w:t>
      </w:r>
      <w:r w:rsidRPr="00BD6712">
        <w:rPr>
          <w:rFonts w:ascii="Times New Roman" w:hAnsi="Times New Roman" w:cs="Times New Roman"/>
          <w:i/>
          <w:sz w:val="20"/>
          <w:szCs w:val="20"/>
        </w:rPr>
        <w:t xml:space="preserve"> ustawy Pzp).</w:t>
      </w:r>
    </w:p>
    <w:p w14:paraId="13209301" w14:textId="2FACB343" w:rsidR="0009052E" w:rsidRPr="00BD6712" w:rsidRDefault="0009052E" w:rsidP="0009052E">
      <w:pPr>
        <w:ind w:left="426"/>
        <w:contextualSpacing/>
        <w:rPr>
          <w:rFonts w:ascii="Times New Roman" w:hAnsi="Times New Roman" w:cs="Times New Roman"/>
        </w:rPr>
      </w:pPr>
      <w:r w:rsidRPr="00BD6712">
        <w:rPr>
          <w:rFonts w:ascii="Times New Roman" w:hAnsi="Times New Roman" w:cs="Times New Roman"/>
        </w:rPr>
        <w:t xml:space="preserve">Jednocześnie oświadczam, że w związku z ww. okolicznością, na podstawie art. 110 ust. 2 ustawy Pzp, Wykonawca </w:t>
      </w:r>
      <w:r w:rsidR="00552827" w:rsidRPr="00BD6712">
        <w:rPr>
          <w:rFonts w:ascii="Times New Roman" w:hAnsi="Times New Roman" w:cs="Times New Roman"/>
          <w:noProof/>
        </w:rPr>
        <w:t xml:space="preserve">składający Oświadczenie </w:t>
      </w:r>
      <w:r w:rsidRPr="00BD6712">
        <w:rPr>
          <w:rFonts w:ascii="Times New Roman" w:hAnsi="Times New Roman" w:cs="Times New Roman"/>
        </w:rPr>
        <w:t xml:space="preserve">podjął następujące środki naprawcze: </w:t>
      </w:r>
    </w:p>
    <w:p w14:paraId="17B7AC4B" w14:textId="375781E3" w:rsidR="0009052E" w:rsidRPr="00BD6712" w:rsidRDefault="0009052E" w:rsidP="00BD6712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BD6712"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="00BB0405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 </w:t>
      </w:r>
      <w:r w:rsidR="0050418D" w:rsidRPr="00BD6712">
        <w:rPr>
          <w:rFonts w:ascii="Times New Roman" w:eastAsia="Times New Roman" w:hAnsi="Times New Roman" w:cs="Times New Roman"/>
          <w:lang w:eastAsia="pl-PL"/>
        </w:rPr>
        <w:t>***</w:t>
      </w:r>
    </w:p>
    <w:p w14:paraId="55309BFF" w14:textId="77777777" w:rsidR="00B12B4A" w:rsidRPr="00BD6712" w:rsidRDefault="00B12B4A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7C597FC0" w14:textId="77777777" w:rsidR="0009052E" w:rsidRPr="00BD6712" w:rsidRDefault="0009052E" w:rsidP="0009052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14:paraId="22338F5C" w14:textId="000422CC" w:rsidR="0009052E" w:rsidRPr="00BD6712" w:rsidRDefault="0009052E" w:rsidP="00BD67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14:paraId="39B7AB6D" w14:textId="77777777" w:rsidR="00BD6712" w:rsidRPr="00BD6712" w:rsidRDefault="00BD6712" w:rsidP="00BD67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val="pl-PL"/>
        </w:rPr>
      </w:pPr>
    </w:p>
    <w:p w14:paraId="01693AE6" w14:textId="5490C5CE" w:rsidR="00B12B4A" w:rsidRPr="00BD6712" w:rsidRDefault="0009052E" w:rsidP="0050418D">
      <w:pPr>
        <w:pStyle w:val="Bezodstpw"/>
        <w:spacing w:line="276" w:lineRule="auto"/>
        <w:rPr>
          <w:rFonts w:ascii="Times New Roman" w:hAnsi="Times New Roman" w:cs="Times New Roman"/>
          <w:i/>
          <w:noProof/>
          <w:sz w:val="18"/>
          <w:szCs w:val="16"/>
          <w:lang w:val="pl-PL"/>
        </w:rPr>
      </w:pPr>
      <w:r w:rsidRPr="00BD6712">
        <w:rPr>
          <w:rFonts w:ascii="Times New Roman" w:hAnsi="Times New Roman" w:cs="Times New Roman"/>
          <w:noProof/>
          <w:lang w:val="pl-PL"/>
        </w:rPr>
        <w:t xml:space="preserve">Oświadczam, że </w:t>
      </w:r>
      <w:r w:rsidR="00552827" w:rsidRPr="00BD6712">
        <w:rPr>
          <w:rFonts w:ascii="Times New Roman" w:hAnsi="Times New Roman" w:cs="Times New Roman"/>
          <w:noProof/>
          <w:lang w:val="pl-PL"/>
        </w:rPr>
        <w:t>Wykonawca składający Oświadczenie spełnia</w:t>
      </w:r>
      <w:r w:rsidRPr="00BD6712">
        <w:rPr>
          <w:rFonts w:ascii="Times New Roman" w:hAnsi="Times New Roman" w:cs="Times New Roman"/>
          <w:noProof/>
          <w:lang w:val="pl-PL"/>
        </w:rPr>
        <w:t xml:space="preserve"> warunki ud</w:t>
      </w:r>
      <w:r w:rsidR="0050418D" w:rsidRPr="00BD6712">
        <w:rPr>
          <w:rFonts w:ascii="Times New Roman" w:hAnsi="Times New Roman" w:cs="Times New Roman"/>
          <w:noProof/>
          <w:lang w:val="pl-PL"/>
        </w:rPr>
        <w:t xml:space="preserve">ziału w postępowaniu, określone </w:t>
      </w:r>
      <w:r w:rsidRPr="00BD6712">
        <w:rPr>
          <w:rFonts w:ascii="Times New Roman" w:hAnsi="Times New Roman" w:cs="Times New Roman"/>
          <w:noProof/>
          <w:lang w:val="pl-PL"/>
        </w:rPr>
        <w:t xml:space="preserve">przez Zamawiającego w Ogłoszeniu o zamówieniu oraz </w:t>
      </w:r>
      <w:r w:rsidR="00D92CA7" w:rsidRPr="00BD6712">
        <w:rPr>
          <w:rFonts w:ascii="Times New Roman" w:hAnsi="Times New Roman" w:cs="Times New Roman"/>
        </w:rPr>
        <w:t xml:space="preserve">w pkt </w:t>
      </w:r>
      <w:r w:rsidR="004034B5" w:rsidRPr="00BD6712">
        <w:rPr>
          <w:rFonts w:ascii="Times New Roman" w:hAnsi="Times New Roman" w:cs="Times New Roman"/>
        </w:rPr>
        <w:t>7.2.1, 7.2.2.1, 7. 2.2.2</w:t>
      </w:r>
      <w:r w:rsidRPr="00BD6712">
        <w:rPr>
          <w:rFonts w:ascii="Times New Roman" w:hAnsi="Times New Roman" w:cs="Times New Roman"/>
        </w:rPr>
        <w:t xml:space="preserve"> SWZ</w:t>
      </w:r>
      <w:r w:rsidRPr="00BD6712">
        <w:rPr>
          <w:rFonts w:ascii="Times New Roman" w:hAnsi="Times New Roman" w:cs="Times New Roman"/>
          <w:noProof/>
          <w:lang w:val="pl-PL"/>
        </w:rPr>
        <w:t xml:space="preserve"> </w:t>
      </w:r>
      <w:r w:rsidRPr="00BD671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(wykreslić odpowiednią jednostkę redakcyjną SWZ – jeśli nie dotyczy).</w:t>
      </w:r>
    </w:p>
    <w:p w14:paraId="69106B77" w14:textId="200517F9" w:rsidR="00BD6712" w:rsidRPr="00BD6712" w:rsidRDefault="00BD6712" w:rsidP="0009052E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7A7FFDCD" w14:textId="6DC3F298" w:rsidR="0009052E" w:rsidRPr="00BD6712" w:rsidRDefault="0009052E" w:rsidP="00BD67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BD6712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14:paraId="113EB3D2" w14:textId="77777777" w:rsidR="00BD6712" w:rsidRPr="00BD6712" w:rsidRDefault="00BD6712" w:rsidP="00BD671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val="pl-PL"/>
        </w:rPr>
      </w:pPr>
    </w:p>
    <w:p w14:paraId="1650A3D2" w14:textId="5B4C1AFE" w:rsidR="00B12B4A" w:rsidRDefault="0009052E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BD6712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Pr="00BD6712">
        <w:rPr>
          <w:rFonts w:ascii="Times New Roman" w:hAnsi="Times New Roman" w:cs="Times New Roman"/>
          <w:sz w:val="22"/>
        </w:rPr>
        <w:br/>
        <w:t>i prawdziwe oraz, że zostały przedstawione z pełną świadomością konsekwencji poważnego wprowadzenia w błąd przy przedstawianiu informacji.</w:t>
      </w:r>
    </w:p>
    <w:p w14:paraId="11B47597" w14:textId="77777777" w:rsidR="00F83481" w:rsidRDefault="00F83481" w:rsidP="00B12B4A">
      <w:pPr>
        <w:pStyle w:val="Akapitzlist"/>
        <w:ind w:left="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1085"/>
        <w:gridCol w:w="5007"/>
      </w:tblGrid>
      <w:tr w:rsidR="00F83481" w14:paraId="08F5B5EE" w14:textId="77777777" w:rsidTr="00D2684E">
        <w:tc>
          <w:tcPr>
            <w:tcW w:w="3828" w:type="dxa"/>
          </w:tcPr>
          <w:p w14:paraId="2CD02396" w14:textId="77777777" w:rsidR="00F83481" w:rsidRDefault="00F83481" w:rsidP="00D26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47F20F3A" w14:textId="77777777" w:rsidR="00F83481" w:rsidRDefault="00F83481" w:rsidP="00D26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2C3F06D4" w14:textId="77777777" w:rsidR="00F83481" w:rsidRPr="008E2E3F" w:rsidRDefault="00F83481" w:rsidP="00D2684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F83481" w14:paraId="78F97660" w14:textId="77777777" w:rsidTr="00D2684E">
        <w:tc>
          <w:tcPr>
            <w:tcW w:w="3828" w:type="dxa"/>
          </w:tcPr>
          <w:p w14:paraId="555126CE" w14:textId="77777777" w:rsidR="00F83481" w:rsidRDefault="00F83481" w:rsidP="00D26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rFonts w:ascii="Times New Roman" w:hAnsi="Times New Roman" w:cs="Times New Roman"/>
                <w:i/>
                <w:sz w:val="18"/>
                <w:szCs w:val="18"/>
              </w:rPr>
              <w:t>ata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254A8148" w14:textId="77777777" w:rsidR="00F83481" w:rsidRDefault="00F83481" w:rsidP="00D26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364E75D5" w14:textId="77777777" w:rsidR="00F83481" w:rsidRPr="00787531" w:rsidRDefault="00F83481" w:rsidP="00D2684E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do reprezentowania Wykonawcy</w:t>
            </w:r>
          </w:p>
          <w:p w14:paraId="7B0B3B93" w14:textId="77777777" w:rsidR="00F83481" w:rsidRDefault="00F83481" w:rsidP="00D2684E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BBB236" w14:textId="79ADF34F" w:rsidR="00F83481" w:rsidRPr="00F83481" w:rsidRDefault="00F83481" w:rsidP="00F8348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  <w:r w:rsidRPr="00787278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787278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3BE0DDEF" w14:textId="77777777" w:rsidR="0009052E" w:rsidRPr="00BD6712" w:rsidRDefault="0009052E" w:rsidP="0009052E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14:paraId="3CAEE760" w14:textId="0C96C776" w:rsidR="0009052E" w:rsidRPr="00BD6712" w:rsidRDefault="0009052E" w:rsidP="0009052E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Wykonawców, Oświadczenie składa każdy z Wykonawców wspólnie ubiegających się o zamówienie; Oświadczenie potwierdza spełnianie warunków udziału w postępowaniu w zakresie, w którym każdy z Wykonawców wykazuje spełnianie warunków udziału w postępowaniu; Brak podstaw wykluczenia, określonych </w:t>
      </w:r>
      <w:r w:rsidRPr="00BD6712">
        <w:rPr>
          <w:rFonts w:ascii="Times New Roman" w:hAnsi="Times New Roman" w:cs="Times New Roman"/>
          <w:b/>
          <w:sz w:val="18"/>
          <w:szCs w:val="18"/>
        </w:rPr>
        <w:t xml:space="preserve">w art. 108 ust. 1 ustawy Pzp i art. 109 ust. 1 pkt </w:t>
      </w:r>
      <w:r w:rsidR="00D92CA7" w:rsidRPr="00BD6712">
        <w:rPr>
          <w:rFonts w:ascii="Times New Roman" w:hAnsi="Times New Roman" w:cs="Times New Roman"/>
          <w:b/>
          <w:sz w:val="18"/>
          <w:szCs w:val="18"/>
        </w:rPr>
        <w:t xml:space="preserve">4, </w:t>
      </w:r>
      <w:r w:rsidRPr="00BD6712">
        <w:rPr>
          <w:rFonts w:ascii="Times New Roman" w:hAnsi="Times New Roman" w:cs="Times New Roman"/>
          <w:b/>
          <w:sz w:val="18"/>
          <w:szCs w:val="18"/>
        </w:rPr>
        <w:t>5</w:t>
      </w:r>
      <w:r w:rsidR="00D92CA7" w:rsidRPr="00BD6712">
        <w:rPr>
          <w:rFonts w:ascii="Times New Roman" w:hAnsi="Times New Roman" w:cs="Times New Roman"/>
          <w:b/>
          <w:sz w:val="18"/>
          <w:szCs w:val="18"/>
        </w:rPr>
        <w:t xml:space="preserve"> i 7</w:t>
      </w:r>
      <w:r w:rsidRPr="00BD671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ustawy Pzp odnosi się do każdego z Wykonawców wspólnie ubiegających się o zamówienie;</w:t>
      </w:r>
    </w:p>
    <w:p w14:paraId="1DD08949" w14:textId="08857173" w:rsidR="0009052E" w:rsidRPr="00BD6712" w:rsidRDefault="0050418D" w:rsidP="0009052E">
      <w:pPr>
        <w:pStyle w:val="Bezodstpw"/>
        <w:ind w:left="426" w:hanging="426"/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pl-PL"/>
        </w:rPr>
      </w:pP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</w:t>
      </w:r>
      <w:r w:rsidR="0009052E"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</w:t>
      </w:r>
      <w:r w:rsidR="0009052E"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="004034B5"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ykonawca składający oświadczenie</w:t>
      </w:r>
      <w:r w:rsidR="0009052E"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nie podlega wykluczeniu w okolicznościach określonych w art. </w:t>
      </w:r>
      <w:r w:rsidR="00D92CA7" w:rsidRPr="00BD6712">
        <w:rPr>
          <w:rFonts w:ascii="Times New Roman" w:hAnsi="Times New Roman" w:cs="Times New Roman"/>
          <w:b/>
          <w:sz w:val="18"/>
          <w:szCs w:val="18"/>
        </w:rPr>
        <w:t xml:space="preserve">108 ust. 1 </w:t>
      </w:r>
      <w:r w:rsidR="0009052E" w:rsidRPr="00BD6712">
        <w:rPr>
          <w:rFonts w:ascii="Times New Roman" w:hAnsi="Times New Roman" w:cs="Times New Roman"/>
          <w:b/>
          <w:sz w:val="18"/>
          <w:szCs w:val="18"/>
        </w:rPr>
        <w:t xml:space="preserve">ustawy Pzp i art. 109 ust. 1 pkt </w:t>
      </w:r>
      <w:r w:rsidR="00D92CA7" w:rsidRPr="00BD6712">
        <w:rPr>
          <w:rFonts w:ascii="Times New Roman" w:hAnsi="Times New Roman" w:cs="Times New Roman"/>
          <w:b/>
          <w:sz w:val="18"/>
          <w:szCs w:val="18"/>
        </w:rPr>
        <w:t xml:space="preserve">4, </w:t>
      </w:r>
      <w:r w:rsidR="0009052E" w:rsidRPr="00BD6712">
        <w:rPr>
          <w:rFonts w:ascii="Times New Roman" w:hAnsi="Times New Roman" w:cs="Times New Roman"/>
          <w:b/>
          <w:sz w:val="18"/>
          <w:szCs w:val="18"/>
        </w:rPr>
        <w:t>5</w:t>
      </w:r>
      <w:r w:rsidR="00D92CA7" w:rsidRPr="00BD6712">
        <w:rPr>
          <w:rFonts w:ascii="Times New Roman" w:hAnsi="Times New Roman" w:cs="Times New Roman"/>
          <w:b/>
          <w:sz w:val="18"/>
          <w:szCs w:val="18"/>
        </w:rPr>
        <w:t xml:space="preserve"> i 7</w:t>
      </w:r>
      <w:r w:rsidR="0009052E" w:rsidRPr="00BD671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ustawy Pzp, </w:t>
      </w:r>
      <w:r w:rsidR="0009052E" w:rsidRPr="00BD6712">
        <w:rPr>
          <w:rFonts w:ascii="Times New Roman" w:eastAsia="Times New Roman" w:hAnsi="Times New Roman" w:cs="Times New Roman"/>
          <w:b/>
          <w:sz w:val="18"/>
          <w:szCs w:val="18"/>
          <w:shd w:val="clear" w:color="auto" w:fill="FFFFFF"/>
          <w:lang w:eastAsia="pl-PL"/>
        </w:rPr>
        <w:t>jeżeli udowodni Zamawiającemu, że spełnił łącznie następujące przesłanki:</w:t>
      </w:r>
    </w:p>
    <w:p w14:paraId="642F6CAA" w14:textId="77777777" w:rsidR="0009052E" w:rsidRPr="00BD6712" w:rsidRDefault="0009052E" w:rsidP="0009052E">
      <w:pPr>
        <w:pStyle w:val="Bezodstpw"/>
        <w:ind w:left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1) naprawił lub zobowiązał się do naprawienia szkody wyrządzonej przestępstwem, wykroczeniem lub swoim nieprawidłowym postępowaniem, w tym poprzez zadośćuczynienie pieniężne;</w:t>
      </w:r>
    </w:p>
    <w:p w14:paraId="0A68A9FA" w14:textId="77777777" w:rsidR="0009052E" w:rsidRPr="00BD6712" w:rsidRDefault="0009052E" w:rsidP="0009052E">
      <w:pPr>
        <w:shd w:val="clear" w:color="auto" w:fill="FFFFFF"/>
        <w:spacing w:after="72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C4D84BB" w14:textId="77777777" w:rsidR="0009052E" w:rsidRPr="00BD6712" w:rsidRDefault="0009052E" w:rsidP="0009052E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3) podjął konkretne środki techniczne, organizacyjne i kadrowe, odpowiednie dla zapobiegania dalszym przestępstwom, wykroczeniom lub nieprawidłowemu postępowaniu, w szczególności:</w:t>
      </w:r>
    </w:p>
    <w:p w14:paraId="74E9DA83" w14:textId="77777777" w:rsidR="0009052E" w:rsidRPr="00BD6712" w:rsidRDefault="0009052E" w:rsidP="0009052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a) zerwał wszelkie powiązania z osobami lub podmiotami odpowiedzialnymi za nieprawidłowe postępowanie wykonawcy,</w:t>
      </w:r>
    </w:p>
    <w:p w14:paraId="4A70D909" w14:textId="77777777" w:rsidR="0009052E" w:rsidRPr="00BD6712" w:rsidRDefault="0009052E" w:rsidP="000905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b) zreorganizował personel,</w:t>
      </w:r>
    </w:p>
    <w:p w14:paraId="66431B70" w14:textId="77777777" w:rsidR="0009052E" w:rsidRPr="00BD6712" w:rsidRDefault="0009052E" w:rsidP="000905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c) wdrożył system sprawozdawczości i kontroli,</w:t>
      </w:r>
    </w:p>
    <w:p w14:paraId="37808A7A" w14:textId="77777777" w:rsidR="0009052E" w:rsidRPr="00BD6712" w:rsidRDefault="0009052E" w:rsidP="0009052E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d) utworzył struktury audytu wewnętrznego do monitorowania przestrzegania przepisów, wewnętrznych regulacji lub standardów,</w:t>
      </w:r>
    </w:p>
    <w:p w14:paraId="05CF1877" w14:textId="225C12C8" w:rsidR="0009052E" w:rsidRPr="00BD6712" w:rsidRDefault="0009052E" w:rsidP="00BD6712">
      <w:pPr>
        <w:shd w:val="clear" w:color="auto" w:fill="FFFFFF"/>
        <w:spacing w:after="72" w:line="240" w:lineRule="auto"/>
        <w:ind w:left="708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D6712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e) wprowadził wewnętrzne regulacje dotyczące odpowiedzialności i odszkodowań za nieprzestrzeganie przepisów, wewnętrznych regulacji lub standardów.</w:t>
      </w:r>
    </w:p>
    <w:sectPr w:rsidR="0009052E" w:rsidRPr="00BD6712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BB0405" w:rsidRPr="00E943A2" w:rsidRDefault="00BB0405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BB0405" w:rsidRDefault="00BB0405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BB0405" w:rsidRDefault="00BB040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Content>
      <w:p w14:paraId="6F4EABD8" w14:textId="22A75DED" w:rsidR="00BB0405" w:rsidRDefault="00BB0405">
        <w:pPr>
          <w:pStyle w:val="Stopka"/>
          <w:jc w:val="right"/>
        </w:pPr>
        <w:r w:rsidRPr="00997983">
          <w:rPr>
            <w:rFonts w:ascii="Times New Roman" w:hAnsi="Times New Roman" w:cs="Times New Roman"/>
          </w:rPr>
          <w:fldChar w:fldCharType="begin"/>
        </w:r>
        <w:r w:rsidRPr="00997983">
          <w:rPr>
            <w:rFonts w:ascii="Times New Roman" w:hAnsi="Times New Roman" w:cs="Times New Roman"/>
          </w:rPr>
          <w:instrText>PAGE   \* MERGEFORMAT</w:instrText>
        </w:r>
        <w:r w:rsidRPr="00997983">
          <w:rPr>
            <w:rFonts w:ascii="Times New Roman" w:hAnsi="Times New Roman" w:cs="Times New Roman"/>
          </w:rPr>
          <w:fldChar w:fldCharType="separate"/>
        </w:r>
        <w:r w:rsidR="00F83481">
          <w:rPr>
            <w:rFonts w:ascii="Times New Roman" w:hAnsi="Times New Roman" w:cs="Times New Roman"/>
            <w:noProof/>
          </w:rPr>
          <w:t>2</w:t>
        </w:r>
        <w:r w:rsidRPr="00997983">
          <w:rPr>
            <w:rFonts w:ascii="Times New Roman" w:hAnsi="Times New Roman" w:cs="Times New Roman"/>
          </w:rPr>
          <w:fldChar w:fldCharType="end"/>
        </w:r>
        <w:r w:rsidRPr="00997983">
          <w:rPr>
            <w:rFonts w:ascii="Times New Roman" w:hAnsi="Times New Roman" w:cs="Times New Roman"/>
          </w:rPr>
          <w:t>/3</w:t>
        </w:r>
      </w:p>
    </w:sdtContent>
  </w:sdt>
  <w:p w14:paraId="5727B93C" w14:textId="0A94169A" w:rsidR="00BB0405" w:rsidRDefault="00BB0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C5B6DE" w14:textId="33BBE6D9" w:rsidR="00BB0405" w:rsidRPr="00E109A9" w:rsidRDefault="00BB0405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14:paraId="4F1460FD" w14:textId="77777777" w:rsidR="00BB0405" w:rsidRDefault="00BB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BB0405" w:rsidRDefault="00BB0405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BB0405" w:rsidRDefault="00BB0405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BB0405" w:rsidRDefault="00BB040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BBA1" w14:textId="233AD5B6" w:rsidR="00BB0405" w:rsidRDefault="00BB0405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 do S</w:t>
    </w:r>
    <w:r w:rsidRPr="006A2363">
      <w:rPr>
        <w:rFonts w:ascii="Times New Roman" w:hAnsi="Times New Roman" w:cs="Times New Roman"/>
        <w:i/>
        <w:sz w:val="22"/>
        <w:szCs w:val="22"/>
      </w:rPr>
      <w:t>WZ</w:t>
    </w:r>
  </w:p>
  <w:p w14:paraId="6B1723A6" w14:textId="6AEC4E70" w:rsidR="00BB0405" w:rsidRPr="001D3E2D" w:rsidRDefault="00BB0405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DAZ/ZP/7/2021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052E"/>
    <w:rsid w:val="000944B1"/>
    <w:rsid w:val="00094C7E"/>
    <w:rsid w:val="0009532C"/>
    <w:rsid w:val="00095397"/>
    <w:rsid w:val="00096550"/>
    <w:rsid w:val="00096732"/>
    <w:rsid w:val="000979DC"/>
    <w:rsid w:val="000A15C1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100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4DC5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C6D13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4B5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18D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2827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D614D"/>
    <w:rsid w:val="006E36DF"/>
    <w:rsid w:val="006E3930"/>
    <w:rsid w:val="006E4193"/>
    <w:rsid w:val="006E6E5C"/>
    <w:rsid w:val="006F0961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30E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9F9"/>
    <w:rsid w:val="00987E2F"/>
    <w:rsid w:val="00992264"/>
    <w:rsid w:val="00993502"/>
    <w:rsid w:val="00994777"/>
    <w:rsid w:val="00997983"/>
    <w:rsid w:val="009A5001"/>
    <w:rsid w:val="009A731F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2B4A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AC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405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712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2C83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2CA7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3DC0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1102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481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Text1">
    <w:name w:val="Text 1"/>
    <w:basedOn w:val="Normalny"/>
    <w:rsid w:val="001A4DC5"/>
    <w:pPr>
      <w:spacing w:before="120" w:after="120" w:line="240" w:lineRule="auto"/>
      <w:ind w:left="850"/>
    </w:pPr>
    <w:rPr>
      <w:rFonts w:ascii="Times New Roman" w:eastAsia="Calibri" w:hAnsi="Times New Roman" w:cs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A0503F6-6372-450E-BAD8-38DBF53E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189</TotalTime>
  <Pages>2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DAZ</cp:lastModifiedBy>
  <cp:revision>18</cp:revision>
  <cp:lastPrinted>2019-07-08T13:08:00Z</cp:lastPrinted>
  <dcterms:created xsi:type="dcterms:W3CDTF">2017-08-18T13:01:00Z</dcterms:created>
  <dcterms:modified xsi:type="dcterms:W3CDTF">2021-09-21T12:43:00Z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