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C1" w:rsidRPr="0041178D" w:rsidRDefault="001250C1" w:rsidP="001250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Formularz nr 2</w:t>
      </w:r>
    </w:p>
    <w:p w:rsidR="001250C1" w:rsidRPr="0041178D" w:rsidRDefault="001250C1" w:rsidP="001250C1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1250C1" w:rsidRPr="0041178D" w:rsidRDefault="001250C1" w:rsidP="001250C1">
      <w:pPr>
        <w:keepNext/>
        <w:tabs>
          <w:tab w:val="left" w:pos="0"/>
        </w:tabs>
        <w:spacing w:after="0" w:line="240" w:lineRule="auto"/>
        <w:ind w:right="566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Prognoza finansowa – dane w tys. zł.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(dane wyjściowe stanowią dane za ostatni kwartał, poprzedzający złożenie wniosku, za który dostępne są dane sprawozdawcze)</w:t>
      </w:r>
      <w:r w:rsidRPr="0041178D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I. Wybrane pozycje bilansu</w:t>
      </w:r>
    </w:p>
    <w:p w:rsidR="001250C1" w:rsidRPr="0041178D" w:rsidRDefault="001250C1" w:rsidP="001250C1">
      <w:pPr>
        <w:spacing w:after="0" w:line="240" w:lineRule="auto"/>
        <w:ind w:left="708" w:right="-1418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1417"/>
        <w:gridCol w:w="1417"/>
        <w:gridCol w:w="1418"/>
      </w:tblGrid>
      <w:tr w:rsidR="001250C1" w:rsidRPr="0041178D" w:rsidTr="005C019F">
        <w:trPr>
          <w:trHeight w:val="869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wyjściowe na koniec 1,2,3 lub 4 kwartału roku n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roku n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roku n+1</w:t>
            </w:r>
          </w:p>
        </w:tc>
      </w:tr>
      <w:tr w:rsidR="001250C1" w:rsidRPr="0041178D" w:rsidTr="005C019F">
        <w:trPr>
          <w:trHeight w:val="314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Kasa i operacje z bankiem centralnym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603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Aktywa finansowe, kredyty i inne należności, instrumenty utrzymywane do terminu wymagalności, w tym: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0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Instrumenty dłużne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9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Kredyty i pożyczki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52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Rzeczowe aktywa trwałe i wartości niematerialne i prawne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318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Zobowiązania finansowe ogółem, w tym: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344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Depozyty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Środki z tytułu pomocy BFG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Zobowiązania ogółem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Strata skumulowana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Aktywa lub pasywa ogółem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7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Pozycje pozabilansowe - udzielone</w:t>
            </w: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250C1" w:rsidRPr="0041178D" w:rsidRDefault="001250C1" w:rsidP="001250C1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</w:t>
      </w: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pozycja agreguje następujące dane ze sprawozdawczości FINREP: zysk/strata z lat ubiegłych, zysk/strata w trakcie zatwierdzania, zysk/strata roku bieżącego, przy czym w wierszu uwzględnione są tylko wartości strat</w:t>
      </w:r>
    </w:p>
    <w:p w:rsidR="001250C1" w:rsidRPr="0041178D" w:rsidRDefault="001250C1" w:rsidP="001250C1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kolumna wypełniana w przypadku gdy dane wyjściowe dotyczą 1, 2 lub 3 kwartału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II. Wybrane pozycje rachunku zysków i strat</w:t>
      </w:r>
    </w:p>
    <w:p w:rsidR="001250C1" w:rsidRPr="0041178D" w:rsidRDefault="001250C1" w:rsidP="001250C1">
      <w:pPr>
        <w:spacing w:after="0" w:line="240" w:lineRule="auto"/>
        <w:ind w:left="1985" w:right="-14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0632" w:type="dxa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134"/>
        <w:gridCol w:w="1276"/>
      </w:tblGrid>
      <w:tr w:rsidR="001250C1" w:rsidRPr="0041178D" w:rsidTr="005C019F">
        <w:trPr>
          <w:trHeight w:val="35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wyjściowe na koniec 1,2,3 lub 4 kwartału roku n</w:t>
            </w: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roku n</w:t>
            </w:r>
          </w:p>
        </w:tc>
        <w:tc>
          <w:tcPr>
            <w:tcW w:w="1276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roku n+1</w:t>
            </w:r>
          </w:p>
        </w:tc>
      </w:tr>
      <w:tr w:rsidR="001250C1" w:rsidRPr="0041178D" w:rsidTr="005C019F">
        <w:trPr>
          <w:trHeight w:val="35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Wynik na działalności bankowej, w tym: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84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tabs>
                <w:tab w:val="left" w:pos="324"/>
              </w:tabs>
              <w:snapToGri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 z tytułu odsetek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60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 z tytułu opłat i prowizji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78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 z tytułu aktywów i zobowiązań  finansowych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54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Koszty działania banku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72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Amortyzacja środków trwałych oraz wartości niematerialnych i prawnych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76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66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Wynik z tytułu rezerwy na ryzyko ogólne (PSR)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695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Odpisy aktualizacyjne z tytułu utraty wartości aktywów finansowych niewycenianych według wartości godziwej poprzez rachunek zysków i start (wynik z tytułu rezerw celowych)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407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Odpisy aktualizacyjne z tytułu utraty wartości aktywów niefinansowych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72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Wynik z działalności operacyjnej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276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Zysk (strata) brutto z działalności kontynuowanej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trHeight w:val="397"/>
        </w:trPr>
        <w:tc>
          <w:tcPr>
            <w:tcW w:w="56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237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Wynik (zysk/strata) netto</w:t>
            </w:r>
          </w:p>
        </w:tc>
        <w:tc>
          <w:tcPr>
            <w:tcW w:w="1418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250C1" w:rsidRPr="0041178D" w:rsidRDefault="001250C1" w:rsidP="001250C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III. Jakość należności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4117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</w:p>
    <w:tbl>
      <w:tblPr>
        <w:tblW w:w="9782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701"/>
        <w:gridCol w:w="1701"/>
        <w:gridCol w:w="1701"/>
      </w:tblGrid>
      <w:tr w:rsidR="001250C1" w:rsidRPr="0041178D" w:rsidTr="005C019F">
        <w:trPr>
          <w:trHeight w:val="1174"/>
        </w:trPr>
        <w:tc>
          <w:tcPr>
            <w:tcW w:w="4679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wyjściowe na koniec 1,2,3 lub 4 kwartału roku n</w:t>
            </w:r>
          </w:p>
        </w:tc>
        <w:tc>
          <w:tcPr>
            <w:tcW w:w="170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roku n</w:t>
            </w:r>
          </w:p>
        </w:tc>
        <w:tc>
          <w:tcPr>
            <w:tcW w:w="1701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roku n+1</w:t>
            </w:r>
          </w:p>
        </w:tc>
      </w:tr>
      <w:tr w:rsidR="001250C1" w:rsidRPr="0041178D" w:rsidTr="005C019F">
        <w:trPr>
          <w:trHeight w:val="387"/>
        </w:trPr>
        <w:tc>
          <w:tcPr>
            <w:tcW w:w="4679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Pozostałe należności oraz kredyty i pożyczki (wartość bilansowa brutto – 3 sektory)</w:t>
            </w: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cantSplit/>
          <w:trHeight w:val="408"/>
        </w:trPr>
        <w:tc>
          <w:tcPr>
            <w:tcW w:w="4679" w:type="dxa"/>
            <w:vAlign w:val="center"/>
          </w:tcPr>
          <w:p w:rsidR="001250C1" w:rsidRPr="0041178D" w:rsidRDefault="001250C1" w:rsidP="005C01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Należności normalne i pod obserwacją</w:t>
            </w: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0C1" w:rsidRPr="0041178D" w:rsidTr="005C019F">
        <w:trPr>
          <w:cantSplit/>
          <w:trHeight w:val="358"/>
        </w:trPr>
        <w:tc>
          <w:tcPr>
            <w:tcW w:w="4679" w:type="dxa"/>
            <w:vAlign w:val="center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Należności zagrożone</w:t>
            </w: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250C1" w:rsidRPr="0041178D" w:rsidRDefault="001250C1" w:rsidP="005C019F">
            <w:pPr>
              <w:snapToGri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06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02"/>
        <w:gridCol w:w="654"/>
        <w:gridCol w:w="1559"/>
        <w:gridCol w:w="1134"/>
        <w:gridCol w:w="284"/>
        <w:gridCol w:w="920"/>
        <w:gridCol w:w="655"/>
      </w:tblGrid>
      <w:tr w:rsidR="001250C1" w:rsidRPr="0041178D" w:rsidTr="005C019F">
        <w:trPr>
          <w:trHeight w:val="300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IV. Adekwatność kapitałowa </w:t>
            </w:r>
          </w:p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:rsidR="001250C1" w:rsidRPr="0041178D" w:rsidRDefault="001250C1" w:rsidP="005C019F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wyjściowe</w:t>
            </w:r>
          </w:p>
          <w:p w:rsidR="001250C1" w:rsidRPr="0041178D" w:rsidRDefault="001250C1" w:rsidP="005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koniec 1,2,3 lub 4 kwartału roku 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250C1" w:rsidRPr="0041178D" w:rsidRDefault="001250C1" w:rsidP="005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roku n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na koniec</w:t>
            </w: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roku n+1</w:t>
            </w:r>
          </w:p>
        </w:tc>
      </w:tr>
      <w:tr w:rsidR="001250C1" w:rsidRPr="0041178D" w:rsidTr="005C019F">
        <w:trPr>
          <w:gridAfter w:val="1"/>
          <w:wAfter w:w="655" w:type="dxa"/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Fundusze własne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70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Kapitał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I, w tym: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Kapitał podstawowy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6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Kapitał dodatkowy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82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Kapitał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II, w tym: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Instrumenty kapitałowe i pożyczki podporządkowane kwalifikujące się jako kapitał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2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kwota ekspozycji na ryzyko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56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Współczynnik kapitału podstawowego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Współczynnik kapitału </w:t>
            </w:r>
            <w:proofErr w:type="spellStart"/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Tier</w:t>
            </w:r>
            <w:proofErr w:type="spellEnd"/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50C1" w:rsidRPr="0041178D" w:rsidTr="005C019F">
        <w:trPr>
          <w:gridAfter w:val="1"/>
          <w:wAfter w:w="655" w:type="dxa"/>
          <w:trHeight w:val="27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Łączny współczynnik kapitałowy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250C1" w:rsidRPr="0041178D" w:rsidRDefault="001250C1" w:rsidP="005C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sporządzająca ……………….......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do osoby sporządzającej (tel./mail)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Banku ………………………………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……………………………………</w:t>
      </w: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50C1" w:rsidRPr="0041178D" w:rsidRDefault="001250C1" w:rsidP="001250C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41178D" w:rsidDel="00B15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1250C1" w:rsidRPr="0041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1"/>
    <w:rsid w:val="00057D9A"/>
    <w:rsid w:val="001250C1"/>
    <w:rsid w:val="009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B047BC4B</Template>
  <TotalTime>10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1</cp:revision>
  <dcterms:created xsi:type="dcterms:W3CDTF">2018-02-28T09:56:00Z</dcterms:created>
  <dcterms:modified xsi:type="dcterms:W3CDTF">2018-02-28T10:06:00Z</dcterms:modified>
</cp:coreProperties>
</file>