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2AC5AE5B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8A37A8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8A3131">
        <w:rPr>
          <w:rFonts w:ascii="Times New Roman" w:hAnsi="Times New Roman" w:cs="Times New Roman"/>
          <w:sz w:val="22"/>
          <w:szCs w:val="22"/>
        </w:rPr>
        <w:t>prowadzonego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3CEA0D85" w:rsidR="00E543D7" w:rsidRPr="00B4109C" w:rsidRDefault="003C0413" w:rsidP="00796BD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796BD6" w:rsidRPr="00796BD6">
        <w:rPr>
          <w:rFonts w:ascii="Times New Roman" w:hAnsi="Times New Roman" w:cs="Times New Roman"/>
          <w:b/>
        </w:rPr>
        <w:t>Dostawa, wdrożenie systemu do analizy, detekcji i prewencji zagrożeń w ruchu sieciowym oraz na stacjach końcowych i serwerach wraz ze świadczeniem usługi wsparcia technicznego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64CB4D70" w:rsidR="00B651E8" w:rsidRPr="00680562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80562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680562" w:rsidRPr="00680562">
      <w:rPr>
        <w:rFonts w:ascii="Times New Roman" w:hAnsi="Times New Roman" w:cs="Times New Roman"/>
        <w:i/>
        <w:sz w:val="22"/>
        <w:szCs w:val="22"/>
      </w:rPr>
      <w:t>5</w:t>
    </w:r>
    <w:r w:rsidRPr="00680562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CF6A4DF" w14:textId="7A998574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680562">
      <w:rPr>
        <w:rFonts w:ascii="Times New Roman" w:hAnsi="Times New Roman" w:cs="Times New Roman"/>
        <w:i/>
        <w:sz w:val="22"/>
        <w:szCs w:val="22"/>
      </w:rPr>
      <w:t>numer postępowania DAZ/ZP/</w:t>
    </w:r>
    <w:r w:rsidR="00796BD6">
      <w:rPr>
        <w:rFonts w:ascii="Times New Roman" w:hAnsi="Times New Roman" w:cs="Times New Roman"/>
        <w:i/>
        <w:sz w:val="22"/>
        <w:szCs w:val="22"/>
      </w:rPr>
      <w:t>19</w:t>
    </w:r>
    <w:r w:rsidRPr="00680562">
      <w:rPr>
        <w:rFonts w:ascii="Times New Roman" w:hAnsi="Times New Roman" w:cs="Times New Roman"/>
        <w:i/>
        <w:sz w:val="22"/>
        <w:szCs w:val="22"/>
      </w:rPr>
      <w:t>/202</w:t>
    </w:r>
    <w:r w:rsidR="008A37A8" w:rsidRPr="00680562">
      <w:rPr>
        <w:rFonts w:ascii="Times New Roman" w:hAnsi="Times New Roman" w:cs="Times New Roman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03B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0562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96BD6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70A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17B6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AF6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06BE"/>
    <w:rsid w:val="00E21A12"/>
    <w:rsid w:val="00E22AD3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dcmitype/"/>
    <ds:schemaRef ds:uri="b74c8d93-917f-434c-8786-aafa62eecc4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4922D8-7D98-4367-BBCF-188D2328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92461D-74C3-4847-958C-1AFC8A2C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4</cp:revision>
  <cp:lastPrinted>2023-02-03T11:31:00Z</cp:lastPrinted>
  <dcterms:created xsi:type="dcterms:W3CDTF">2021-09-24T10:12:00Z</dcterms:created>
  <dcterms:modified xsi:type="dcterms:W3CDTF">2023-03-15T13:07:00Z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